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947" w:rsidRPr="00934947" w:rsidRDefault="00934947" w:rsidP="00934947">
      <w:pPr>
        <w:keepNext/>
        <w:keepLines/>
        <w:spacing w:before="40" w:after="0"/>
        <w:jc w:val="center"/>
        <w:outlineLvl w:val="0"/>
        <w:rPr>
          <w:rFonts w:ascii="Comic Sans MS" w:eastAsia="Times New Roman" w:hAnsi="Comic Sans MS" w:cs="Times New Roman"/>
          <w:b/>
          <w:iCs/>
          <w:color w:val="7030A0"/>
          <w:sz w:val="48"/>
          <w:szCs w:val="28"/>
        </w:rPr>
      </w:pPr>
      <w:r w:rsidRPr="00934947">
        <w:rPr>
          <w:rFonts w:ascii="Comic Sans MS" w:eastAsia="Times New Roman" w:hAnsi="Comic Sans MS" w:cs="Times New Roman"/>
          <w:b/>
          <w:iCs/>
          <w:noProof/>
          <w:color w:val="7030A0"/>
          <w:sz w:val="48"/>
          <w:szCs w:val="28"/>
          <w:lang w:eastAsia="en-GB"/>
        </w:rPr>
        <mc:AlternateContent>
          <mc:Choice Requires="wps">
            <w:drawing>
              <wp:anchor distT="0" distB="0" distL="114300" distR="114300" simplePos="0" relativeHeight="251670528" behindDoc="0" locked="0" layoutInCell="1" allowOverlap="1" wp14:anchorId="56CA964A" wp14:editId="34F47D09">
                <wp:simplePos x="0" y="0"/>
                <wp:positionH relativeFrom="column">
                  <wp:posOffset>5233532</wp:posOffset>
                </wp:positionH>
                <wp:positionV relativeFrom="paragraph">
                  <wp:posOffset>-755374</wp:posOffset>
                </wp:positionV>
                <wp:extent cx="1580156" cy="526774"/>
                <wp:effectExtent l="0" t="0" r="20320" b="26035"/>
                <wp:wrapNone/>
                <wp:docPr id="47" name="Rounded Rectangle 47">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580156" cy="526774"/>
                        </a:xfrm>
                        <a:prstGeom prst="roundRect">
                          <a:avLst/>
                        </a:prstGeom>
                        <a:solidFill>
                          <a:srgbClr val="FF0000"/>
                        </a:solidFill>
                        <a:ln w="12700" cap="flat" cmpd="sng" algn="ctr">
                          <a:solidFill>
                            <a:srgbClr val="5B9BD5">
                              <a:shade val="50000"/>
                            </a:srgbClr>
                          </a:solidFill>
                          <a:prstDash val="solid"/>
                          <a:miter lim="800000"/>
                        </a:ln>
                        <a:effectLst/>
                      </wps:spPr>
                      <wps:txbx>
                        <w:txbxContent>
                          <w:p w:rsidR="00934947" w:rsidRPr="00F16E4E" w:rsidRDefault="00934947" w:rsidP="00934947">
                            <w:pPr>
                              <w:jc w:val="center"/>
                              <w:rPr>
                                <w:color w:val="FFFFFF" w:themeColor="background1"/>
                              </w:rPr>
                            </w:pPr>
                            <w:r w:rsidRPr="00F16E4E">
                              <w:rPr>
                                <w:color w:val="FFFFFF" w:themeColor="background1"/>
                              </w:rPr>
                              <w:t>Need help completing th</w:t>
                            </w:r>
                            <w:r w:rsidR="00420663" w:rsidRPr="00F16E4E">
                              <w:rPr>
                                <w:color w:val="FFFFFF" w:themeColor="background1"/>
                              </w:rPr>
                              <w:t>is</w:t>
                            </w:r>
                            <w:r w:rsidRPr="00F16E4E">
                              <w:rPr>
                                <w:color w:val="FFFFFF" w:themeColor="background1"/>
                              </w:rPr>
                              <w:t xml:space="preserve"> form?</w:t>
                            </w:r>
                            <w:r w:rsidR="00420663" w:rsidRPr="00F16E4E">
                              <w:rPr>
                                <w:color w:val="FFFFFF" w:themeColor="background1"/>
                              </w:rPr>
                              <w:t xml:space="preserve"> CLICK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A964A" id="Rounded Rectangle 47" o:spid="_x0000_s1026" href="https://lvstraining.co.uk/wp-content/uploads/2020/08/LVST-Enrolment-form-2020-GUIDE.pdf" style="position:absolute;left:0;text-align:left;margin-left:412.1pt;margin-top:-59.5pt;width:124.4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" o:button="t" fillcolor="red" strokecolor="#41719c" strokeweight="1pt">
                <v:fill o:detectmouseclick="t"/>
                <v:stroke joinstyle="miter"/>
                <v:textbox>
                  <w:txbxContent>
                    <w:p w:rsidR="00934947" w:rsidRPr="00F16E4E" w:rsidRDefault="00934947" w:rsidP="00934947">
                      <w:pPr>
                        <w:jc w:val="center"/>
                        <w:rPr>
                          <w:color w:val="FFFFFF" w:themeColor="background1"/>
                        </w:rPr>
                      </w:pPr>
                      <w:r w:rsidRPr="00F16E4E">
                        <w:rPr>
                          <w:color w:val="FFFFFF" w:themeColor="background1"/>
                        </w:rPr>
                        <w:t>Need help completing th</w:t>
                      </w:r>
                      <w:r w:rsidR="00420663" w:rsidRPr="00F16E4E">
                        <w:rPr>
                          <w:color w:val="FFFFFF" w:themeColor="background1"/>
                        </w:rPr>
                        <w:t>is</w:t>
                      </w:r>
                      <w:r w:rsidRPr="00F16E4E">
                        <w:rPr>
                          <w:color w:val="FFFFFF" w:themeColor="background1"/>
                        </w:rPr>
                        <w:t xml:space="preserve"> form?</w:t>
                      </w:r>
                      <w:r w:rsidR="00420663" w:rsidRPr="00F16E4E">
                        <w:rPr>
                          <w:color w:val="FFFFFF" w:themeColor="background1"/>
                        </w:rPr>
                        <w:t xml:space="preserve"> CLICK HERE!</w:t>
                      </w:r>
                    </w:p>
                  </w:txbxContent>
                </v:textbox>
              </v:roundrect>
            </w:pict>
          </mc:Fallback>
        </mc:AlternateContent>
      </w:r>
      <w:r w:rsidRPr="00934947">
        <w:rPr>
          <w:rFonts w:ascii="Comic Sans MS" w:eastAsia="Times New Roman" w:hAnsi="Comic Sans MS" w:cs="Times New Roman"/>
          <w:b/>
          <w:iCs/>
          <w:color w:val="7030A0"/>
          <w:sz w:val="48"/>
          <w:szCs w:val="28"/>
        </w:rPr>
        <w:t>ENROLMENT FORM</w:t>
      </w:r>
    </w:p>
    <w:p w:rsidR="00420663" w:rsidRPr="00420663" w:rsidRDefault="00420663" w:rsidP="00420663">
      <w:pPr>
        <w:spacing w:after="0"/>
        <w:jc w:val="center"/>
        <w:rPr>
          <w:rFonts w:ascii="Comic Sans MS" w:eastAsia="Calibri" w:hAnsi="Comic Sans MS" w:cs="Times New Roman"/>
        </w:rPr>
      </w:pPr>
      <w:r>
        <w:rPr>
          <w:rFonts w:ascii="Comic Sans MS" w:eastAsia="Calibri" w:hAnsi="Comic Sans MS" w:cs="Times New Roman"/>
        </w:rPr>
        <w:t>All forms can be found on our</w:t>
      </w:r>
      <w:r w:rsidRPr="00420663">
        <w:rPr>
          <w:rFonts w:ascii="Comic Sans MS" w:eastAsia="Calibri" w:hAnsi="Comic Sans MS" w:cs="Times New Roman"/>
        </w:rPr>
        <w:t xml:space="preserve"> </w:t>
      </w:r>
      <w:hyperlink r:id="rId9" w:history="1">
        <w:r w:rsidRPr="00420663">
          <w:rPr>
            <w:rFonts w:ascii="Comic Sans MS" w:eastAsia="Calibri" w:hAnsi="Comic Sans MS" w:cs="Times New Roman"/>
            <w:color w:val="0000FF" w:themeColor="hyperlink"/>
            <w:u w:val="single"/>
          </w:rPr>
          <w:t>enrolment</w:t>
        </w:r>
        <w:r>
          <w:rPr>
            <w:rFonts w:ascii="Comic Sans MS" w:eastAsia="Calibri" w:hAnsi="Comic Sans MS" w:cs="Times New Roman"/>
            <w:color w:val="0000FF" w:themeColor="hyperlink"/>
            <w:u w:val="single"/>
          </w:rPr>
          <w:t xml:space="preserve"> page</w:t>
        </w:r>
      </w:hyperlink>
      <w:r w:rsidR="00F16E4E">
        <w:rPr>
          <w:rFonts w:ascii="Comic Sans MS" w:eastAsia="Calibri" w:hAnsi="Comic Sans MS" w:cs="Times New Roman"/>
        </w:rPr>
        <w:t>. E</w:t>
      </w:r>
      <w:r w:rsidRPr="00420663">
        <w:rPr>
          <w:rFonts w:ascii="Comic Sans MS" w:eastAsia="Calibri" w:hAnsi="Comic Sans MS" w:cs="Times New Roman"/>
        </w:rPr>
        <w:t xml:space="preserve">mail forms to our </w:t>
      </w:r>
      <w:hyperlink r:id="rId10" w:history="1">
        <w:r w:rsidRPr="00420663">
          <w:rPr>
            <w:rFonts w:ascii="Comic Sans MS" w:eastAsia="Calibri" w:hAnsi="Comic Sans MS" w:cs="Times New Roman"/>
            <w:color w:val="0000FF" w:themeColor="hyperlink"/>
            <w:u w:val="single"/>
          </w:rPr>
          <w:t>enrolment department</w:t>
        </w:r>
      </w:hyperlink>
      <w:r w:rsidRPr="00420663">
        <w:rPr>
          <w:rFonts w:ascii="Comic Sans MS" w:eastAsia="Calibri" w:hAnsi="Comic Sans MS" w:cs="Times New Roman"/>
        </w:rPr>
        <w:t>.</w:t>
      </w:r>
    </w:p>
    <w:p w:rsidR="00934947" w:rsidRPr="00934947" w:rsidRDefault="00934947" w:rsidP="00934947">
      <w:pPr>
        <w:rPr>
          <w:rFonts w:ascii="Calibri" w:eastAsia="Calibri" w:hAnsi="Calibri" w:cs="Times New Roman"/>
        </w:rPr>
      </w:pPr>
    </w:p>
    <w:p w:rsidR="00934947" w:rsidRPr="00934947" w:rsidRDefault="00934947" w:rsidP="00934947">
      <w:pPr>
        <w:spacing w:after="0"/>
        <w:rPr>
          <w:rFonts w:ascii="Comic Sans MS" w:eastAsia="Calibri" w:hAnsi="Comic Sans MS" w:cs="Times New Roman"/>
        </w:rPr>
      </w:pPr>
      <w:r w:rsidRPr="00934947">
        <w:rPr>
          <w:rFonts w:ascii="Comic Sans MS" w:eastAsia="Calibri" w:hAnsi="Comic Sans MS" w:cs="Times New Roman"/>
        </w:rPr>
        <w:t xml:space="preserve">LVST Learner Number </w:t>
      </w:r>
      <w:r w:rsidRPr="00934947">
        <w:rPr>
          <w:rFonts w:ascii="Comic Sans MS" w:eastAsia="Calibri" w:hAnsi="Comic Sans MS" w:cs="Times New Roman"/>
          <w:sz w:val="16"/>
        </w:rPr>
        <w:t xml:space="preserve">(if known): </w:t>
      </w:r>
      <w:sdt>
        <w:sdtPr>
          <w:rPr>
            <w:rFonts w:ascii="Comic Sans MS" w:eastAsia="Calibri" w:hAnsi="Comic Sans MS" w:cs="Times New Roman"/>
          </w:rPr>
          <w:alias w:val="Name/Number"/>
          <w:tag w:val="Name/Number"/>
          <w:id w:val="-961728022"/>
          <w:placeholder>
            <w:docPart w:val="CBC5028B9C1948608FA0E268EDCD95C5"/>
          </w:placeholder>
          <w:showingPlcHdr/>
          <w15:color w:val="9900FF"/>
          <w:text/>
        </w:sdtPr>
        <w:sdtEndPr/>
        <w:sdtContent>
          <w:r w:rsidRPr="00934947">
            <w:rPr>
              <w:rFonts w:ascii="Calibri" w:eastAsia="Calibri" w:hAnsi="Calibri" w:cs="Times New Roman"/>
              <w:color w:val="808080"/>
            </w:rPr>
            <w:t>Click here to enter text.</w:t>
          </w:r>
        </w:sdtContent>
      </w:sdt>
      <w:r w:rsidRPr="00934947">
        <w:rPr>
          <w:rFonts w:ascii="Comic Sans MS" w:eastAsia="Calibri" w:hAnsi="Comic Sans MS" w:cs="Times New Roman"/>
        </w:rPr>
        <w:tab/>
        <w:t xml:space="preserve">ULN </w:t>
      </w:r>
      <w:r w:rsidRPr="00934947">
        <w:rPr>
          <w:rFonts w:ascii="Comic Sans MS" w:eastAsia="Calibri" w:hAnsi="Comic Sans MS" w:cs="Times New Roman"/>
          <w:sz w:val="16"/>
        </w:rPr>
        <w:t xml:space="preserve">(if known): </w:t>
      </w:r>
      <w:sdt>
        <w:sdtPr>
          <w:rPr>
            <w:rFonts w:ascii="Comic Sans MS" w:eastAsia="Calibri" w:hAnsi="Comic Sans MS" w:cs="Times New Roman"/>
          </w:rPr>
          <w:alias w:val="Name/Number"/>
          <w:tag w:val="Name/Number"/>
          <w:id w:val="250020569"/>
          <w:placeholder>
            <w:docPart w:val="7DCF62A837E6496298A9259A78AB6B31"/>
          </w:placeholder>
          <w:showingPlcHdr/>
          <w15:color w:val="9900FF"/>
          <w:text/>
        </w:sdtPr>
        <w:sdtEndPr/>
        <w:sdtContent>
          <w:r w:rsidRPr="00934947">
            <w:rPr>
              <w:rFonts w:ascii="Calibri" w:eastAsia="Calibri" w:hAnsi="Calibri" w:cs="Times New Roman"/>
              <w:color w:val="808080"/>
            </w:rPr>
            <w:t>Click here to enter text.</w:t>
          </w:r>
        </w:sdtContent>
      </w:sdt>
      <w:r w:rsidRPr="00934947">
        <w:rPr>
          <w:rFonts w:ascii="Comic Sans MS" w:eastAsia="Calibri" w:hAnsi="Comic Sans MS" w:cs="Times New Roman"/>
        </w:rPr>
        <w:tab/>
      </w:r>
    </w:p>
    <w:p w:rsidR="00934947" w:rsidRPr="00934947" w:rsidRDefault="00934947" w:rsidP="00934947">
      <w:pPr>
        <w:rPr>
          <w:rFonts w:ascii="Comic Sans MS" w:eastAsia="Calibri" w:hAnsi="Comic Sans MS" w:cs="Times New Roman"/>
        </w:rPr>
      </w:pPr>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Please complete the form in </w:t>
      </w:r>
      <w:r w:rsidRPr="00934947">
        <w:rPr>
          <w:rFonts w:ascii="Comic Sans MS" w:eastAsia="Calibri" w:hAnsi="Comic Sans MS" w:cs="Times New Roman"/>
          <w:b/>
        </w:rPr>
        <w:t>BLOCK CAPITALS</w:t>
      </w:r>
      <w:r w:rsidRPr="00934947">
        <w:rPr>
          <w:rFonts w:ascii="Comic Sans MS" w:eastAsia="Calibri" w:hAnsi="Comic Sans MS" w:cs="Times New Roman"/>
        </w:rPr>
        <w:t xml:space="preserve"> and in </w:t>
      </w:r>
      <w:r w:rsidRPr="00934947">
        <w:rPr>
          <w:rFonts w:ascii="Comic Sans MS" w:eastAsia="Calibri" w:hAnsi="Comic Sans MS" w:cs="Times New Roman"/>
          <w:b/>
        </w:rPr>
        <w:t>BLACK</w:t>
      </w:r>
      <w:r w:rsidRPr="00934947">
        <w:rPr>
          <w:rFonts w:ascii="Comic Sans MS" w:eastAsia="Calibri" w:hAnsi="Comic Sans MS" w:cs="Times New Roman"/>
        </w:rPr>
        <w:t xml:space="preserve"> ink (where applicable).</w:t>
      </w:r>
    </w:p>
    <w:p w:rsidR="00934947" w:rsidRPr="00934947" w:rsidRDefault="00934947" w:rsidP="00934947">
      <w:pPr>
        <w:keepNext/>
        <w:keepLines/>
        <w:spacing w:after="240" w:line="259" w:lineRule="auto"/>
        <w:outlineLvl w:val="1"/>
        <w:rPr>
          <w:rFonts w:ascii="Comic Sans MS" w:eastAsia="Times New Roman" w:hAnsi="Comic Sans MS" w:cs="Times New Roman"/>
          <w:b/>
          <w:color w:val="7030A0"/>
          <w:szCs w:val="21"/>
        </w:rPr>
      </w:pPr>
      <w:r w:rsidRPr="00934947">
        <w:rPr>
          <w:rFonts w:ascii="Comic Sans MS" w:eastAsia="Times New Roman" w:hAnsi="Comic Sans MS" w:cs="Times New Roman"/>
          <w:b/>
          <w:color w:val="7030A0"/>
          <w:szCs w:val="21"/>
        </w:rPr>
        <w:t>Section 1 - Your personal details</w:t>
      </w:r>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Please enter your name as it appears on official documents:</w:t>
      </w:r>
    </w:p>
    <w:p w:rsidR="00934947" w:rsidRPr="00934947" w:rsidRDefault="00934947" w:rsidP="00934947">
      <w:pPr>
        <w:rPr>
          <w:rFonts w:ascii="Comic Sans MS" w:eastAsia="Calibri" w:hAnsi="Comic Sans MS" w:cs="Times New Roman"/>
          <w:color w:val="FF0000"/>
          <w:sz w:val="20"/>
        </w:rPr>
      </w:pPr>
      <w:r w:rsidRPr="00934947">
        <w:rPr>
          <w:rFonts w:ascii="Comic Sans MS" w:eastAsia="Calibri" w:hAnsi="Comic Sans MS" w:cs="Times New Roman"/>
          <w:color w:val="FF0000"/>
          <w:sz w:val="20"/>
        </w:rPr>
        <w:t>(Please remember to let us know if you move address after applying/starting your course)</w:t>
      </w:r>
    </w:p>
    <w:p w:rsidR="00934947" w:rsidRPr="00934947" w:rsidRDefault="00934947" w:rsidP="00934947">
      <w:pPr>
        <w:rPr>
          <w:rFonts w:ascii="Comic Sans MS" w:eastAsia="Calibri" w:hAnsi="Comic Sans MS" w:cs="Times New Roman"/>
        </w:rPr>
        <w:sectPr w:rsidR="00934947" w:rsidRPr="00934947" w:rsidSect="00287819">
          <w:headerReference w:type="even" r:id="rId11"/>
          <w:headerReference w:type="default" r:id="rId12"/>
          <w:footerReference w:type="default" r:id="rId13"/>
          <w:headerReference w:type="first" r:id="rId14"/>
          <w:pgSz w:w="11906" w:h="16838"/>
          <w:pgMar w:top="1440" w:right="707" w:bottom="993" w:left="993" w:header="708" w:footer="323" w:gutter="0"/>
          <w:cols w:space="708"/>
          <w:docGrid w:linePitch="360"/>
        </w:sectPr>
      </w:pPr>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 Gender: </w:t>
      </w:r>
      <w:r w:rsidRPr="00934947">
        <w:rPr>
          <w:rFonts w:ascii="Comic Sans MS" w:eastAsia="Calibri" w:hAnsi="Comic Sans MS" w:cs="Times New Roman"/>
        </w:rPr>
        <w:tab/>
      </w:r>
      <w:sdt>
        <w:sdtPr>
          <w:rPr>
            <w:rFonts w:ascii="Comic Sans MS" w:eastAsia="Calibri" w:hAnsi="Comic Sans MS" w:cs="Times New Roman"/>
          </w:rPr>
          <w:alias w:val="Gender"/>
          <w:tag w:val="Gender"/>
          <w:id w:val="-1446928112"/>
          <w:placeholder>
            <w:docPart w:val="94A55EC5FB094AE8AF5B7240196B12E7"/>
          </w:placeholder>
          <w:showingPlcHdr/>
          <w:comboBox>
            <w:listItem w:value="Choose an item."/>
            <w:listItem w:displayText="Male" w:value="Male"/>
            <w:listItem w:displayText="Female" w:value="Female"/>
            <w:listItem w:displayText="Other" w:value="Other"/>
          </w:comboBox>
        </w:sdtPr>
        <w:sdtEndPr/>
        <w:sdtContent>
          <w:r w:rsidR="004F3EB7" w:rsidRPr="00934947">
            <w:rPr>
              <w:rFonts w:ascii="Calibri" w:eastAsia="Calibri" w:hAnsi="Calibri" w:cs="Times New Roman"/>
              <w:color w:val="808080"/>
            </w:rPr>
            <w:t>Choose an item.</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Title:</w:t>
      </w:r>
      <w:r w:rsidRPr="00934947">
        <w:rPr>
          <w:rFonts w:ascii="Comic Sans MS" w:eastAsia="Calibri" w:hAnsi="Comic Sans MS" w:cs="Times New Roman"/>
        </w:rPr>
        <w:tab/>
      </w:r>
      <w:r w:rsidRPr="00934947">
        <w:rPr>
          <w:rFonts w:ascii="Comic Sans MS" w:eastAsia="Calibri" w:hAnsi="Comic Sans MS" w:cs="Times New Roman"/>
        </w:rPr>
        <w:tab/>
      </w:r>
      <w:sdt>
        <w:sdtPr>
          <w:rPr>
            <w:rFonts w:ascii="Comic Sans MS" w:eastAsia="Calibri" w:hAnsi="Comic Sans MS" w:cs="Times New Roman"/>
          </w:rPr>
          <w:alias w:val="Title"/>
          <w:tag w:val="Title"/>
          <w:id w:val="1923293767"/>
          <w:placeholder>
            <w:docPart w:val="82107B34C62F4D0086ED8EA18975C693"/>
          </w:placeholder>
          <w:showingPlcHdr/>
          <w:comboBox>
            <w:listItem w:value="Choose an item."/>
            <w:listItem w:displayText="Mr" w:value="Mr"/>
            <w:listItem w:displayText="Mrs" w:value="Mrs"/>
            <w:listItem w:displayText="Dr" w:value="Dr"/>
            <w:listItem w:displayText="Miss" w:value="Miss"/>
            <w:listItem w:displayText="Ms" w:value="Ms"/>
          </w:comboBox>
        </w:sdtPr>
        <w:sdtEndPr/>
        <w:sdtContent>
          <w:r w:rsidRPr="00934947">
            <w:rPr>
              <w:rFonts w:ascii="Calibri" w:eastAsia="Calibri" w:hAnsi="Calibri" w:cs="Times New Roman"/>
              <w:color w:val="808080"/>
            </w:rPr>
            <w:t>Choose an item.</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Family name/Surname: </w:t>
      </w:r>
      <w:sdt>
        <w:sdtPr>
          <w:rPr>
            <w:rFonts w:ascii="Comic Sans MS" w:eastAsia="Calibri" w:hAnsi="Comic Sans MS" w:cs="Times New Roman"/>
          </w:rPr>
          <w:id w:val="-984777885"/>
          <w:placeholder>
            <w:docPart w:val="FA2E4B0CCCDE4097A0CDFA076E6DB539"/>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First name(s): </w:t>
      </w:r>
      <w:sdt>
        <w:sdtPr>
          <w:rPr>
            <w:rFonts w:ascii="Comic Sans MS" w:eastAsia="Calibri" w:hAnsi="Comic Sans MS" w:cs="Times New Roman"/>
          </w:rPr>
          <w:id w:val="346529556"/>
          <w:placeholder>
            <w:docPart w:val="2D32A43095CD48218551CBAA57E9A554"/>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Address: </w:t>
      </w:r>
      <w:r w:rsidRPr="00934947">
        <w:rPr>
          <w:rFonts w:ascii="Comic Sans MS" w:eastAsia="Calibri" w:hAnsi="Comic Sans MS" w:cs="Times New Roman"/>
        </w:rPr>
        <w:tab/>
      </w:r>
      <w:sdt>
        <w:sdtPr>
          <w:rPr>
            <w:rFonts w:ascii="Comic Sans MS" w:eastAsia="Calibri" w:hAnsi="Comic Sans MS" w:cs="Times New Roman"/>
          </w:rPr>
          <w:id w:val="-451559253"/>
          <w:placeholder>
            <w:docPart w:val="58E8AEB2576643C786937BF5A3918058"/>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ind w:left="720" w:firstLine="720"/>
        <w:rPr>
          <w:rFonts w:ascii="Comic Sans MS" w:eastAsia="Calibri" w:hAnsi="Comic Sans MS" w:cs="Times New Roman"/>
        </w:rPr>
      </w:pPr>
      <w:r w:rsidRPr="00934947">
        <w:rPr>
          <w:rFonts w:ascii="Comic Sans MS" w:eastAsia="Calibri" w:hAnsi="Comic Sans MS" w:cs="Times New Roman"/>
        </w:rPr>
        <w:t xml:space="preserve"> </w:t>
      </w:r>
      <w:sdt>
        <w:sdtPr>
          <w:rPr>
            <w:rFonts w:ascii="Comic Sans MS" w:eastAsia="Calibri" w:hAnsi="Comic Sans MS" w:cs="Times New Roman"/>
          </w:rPr>
          <w:id w:val="-145744226"/>
          <w:placeholder>
            <w:docPart w:val="16038BC3A39A4CBF963CFF41EA1C5A11"/>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 Postcode: </w:t>
      </w:r>
      <w:sdt>
        <w:sdtPr>
          <w:rPr>
            <w:rFonts w:ascii="Comic Sans MS" w:eastAsia="Calibri" w:hAnsi="Comic Sans MS" w:cs="Times New Roman"/>
          </w:rPr>
          <w:id w:val="2054262145"/>
          <w:placeholder>
            <w:docPart w:val="06FC19B3B90F4A73B5102C7FFCAA223F"/>
          </w:placeholder>
          <w:showingPlcHdr/>
          <w:text/>
        </w:sdtPr>
        <w:sdtEndPr/>
        <w:sdtContent>
          <w:r w:rsidRPr="00934947">
            <w:rPr>
              <w:rFonts w:ascii="Calibri" w:eastAsia="Calibri" w:hAnsi="Calibri" w:cs="Times New Roman"/>
              <w:color w:val="808080"/>
            </w:rPr>
            <w:t>Click here to enter text.</w:t>
          </w:r>
        </w:sdtContent>
      </w:sdt>
    </w:p>
    <w:p w:rsidR="003729E2" w:rsidRDefault="003729E2" w:rsidP="00934947">
      <w:pPr>
        <w:rPr>
          <w:rFonts w:ascii="Comic Sans MS" w:eastAsia="Calibri" w:hAnsi="Comic Sans MS" w:cs="Times New Roman"/>
        </w:rPr>
      </w:pPr>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Date of Birth: </w:t>
      </w:r>
      <w:sdt>
        <w:sdtPr>
          <w:rPr>
            <w:rFonts w:ascii="Comic Sans MS" w:eastAsia="Calibri" w:hAnsi="Comic Sans MS" w:cs="Times New Roman"/>
          </w:rPr>
          <w:id w:val="-2111046334"/>
          <w:placeholder>
            <w:docPart w:val="8719E9777D0A43AD91EB5D1E40400E11"/>
          </w:placeholder>
          <w:showingPlcHdr/>
          <w:date>
            <w:dateFormat w:val="dd MMMM yyyy"/>
            <w:lid w:val="en-GB"/>
            <w:storeMappedDataAs w:val="dateTime"/>
            <w:calendar w:val="gregorian"/>
          </w:date>
        </w:sdtPr>
        <w:sdtEndPr/>
        <w:sdtContent>
          <w:r w:rsidRPr="00934947">
            <w:rPr>
              <w:rFonts w:ascii="Calibri" w:eastAsia="Calibri" w:hAnsi="Calibri" w:cs="Times New Roman"/>
              <w:color w:val="808080"/>
            </w:rPr>
            <w:t>Click here to enter a date.</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Age on 31 August: </w:t>
      </w:r>
      <w:sdt>
        <w:sdtPr>
          <w:rPr>
            <w:rFonts w:ascii="Comic Sans MS" w:eastAsia="Calibri" w:hAnsi="Comic Sans MS" w:cs="Times New Roman"/>
          </w:rPr>
          <w:id w:val="875125468"/>
          <w:placeholder>
            <w:docPart w:val="9A39B62502764E258243DD53924A4F6D"/>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Telephone no:  </w:t>
      </w:r>
      <w:sdt>
        <w:sdtPr>
          <w:rPr>
            <w:rFonts w:ascii="Comic Sans MS" w:eastAsia="Calibri" w:hAnsi="Comic Sans MS" w:cs="Times New Roman"/>
          </w:rPr>
          <w:id w:val="-1036041193"/>
          <w:placeholder>
            <w:docPart w:val="BF651FE41E574AF1BBBBA74E5C16D5D4"/>
          </w:placeholder>
          <w:showingPlcHdr/>
          <w:text/>
        </w:sdtPr>
        <w:sdtEndPr/>
        <w:sdtContent>
          <w:r w:rsidRPr="00934947">
            <w:rPr>
              <w:rFonts w:ascii="Calibri" w:eastAsia="Calibri" w:hAnsi="Calibri" w:cs="Times New Roman"/>
              <w:color w:val="808080"/>
            </w:rPr>
            <w:t>Click here to enter text.</w:t>
          </w:r>
        </w:sdtContent>
      </w:sdt>
    </w:p>
    <w:p w:rsidR="00934947" w:rsidRP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Mobile no: </w:t>
      </w:r>
      <w:sdt>
        <w:sdtPr>
          <w:rPr>
            <w:rFonts w:ascii="Comic Sans MS" w:eastAsia="Calibri" w:hAnsi="Comic Sans MS" w:cs="Times New Roman"/>
          </w:rPr>
          <w:id w:val="1502930617"/>
          <w:placeholder>
            <w:docPart w:val="8219055FB0824C26BC9CC766A7AF4D2E"/>
          </w:placeholder>
          <w:showingPlcHdr/>
          <w:text/>
        </w:sdtPr>
        <w:sdtEndPr/>
        <w:sdtContent>
          <w:r w:rsidRPr="00934947">
            <w:rPr>
              <w:rFonts w:ascii="Calibri" w:eastAsia="Calibri" w:hAnsi="Calibri" w:cs="Times New Roman"/>
              <w:color w:val="808080"/>
            </w:rPr>
            <w:t>Click here to enter text.</w:t>
          </w:r>
        </w:sdtContent>
      </w:sdt>
    </w:p>
    <w:p w:rsidR="00934947" w:rsidRDefault="00934947" w:rsidP="00934947">
      <w:pPr>
        <w:rPr>
          <w:rFonts w:ascii="Comic Sans MS" w:eastAsia="Calibri" w:hAnsi="Comic Sans MS" w:cs="Times New Roman"/>
        </w:rPr>
      </w:pPr>
      <w:r w:rsidRPr="00934947">
        <w:rPr>
          <w:rFonts w:ascii="Comic Sans MS" w:eastAsia="Calibri" w:hAnsi="Comic Sans MS" w:cs="Times New Roman"/>
        </w:rPr>
        <w:t xml:space="preserve">National Insurance no: </w:t>
      </w:r>
      <w:sdt>
        <w:sdtPr>
          <w:rPr>
            <w:rFonts w:ascii="Comic Sans MS" w:eastAsia="Calibri" w:hAnsi="Comic Sans MS" w:cs="Times New Roman"/>
          </w:rPr>
          <w:id w:val="-675808369"/>
          <w:placeholder>
            <w:docPart w:val="557812BB3F6D4820A569D5D9BF8B69D2"/>
          </w:placeholder>
          <w:showingPlcHdr/>
          <w:text/>
        </w:sdtPr>
        <w:sdtEndPr/>
        <w:sdtContent>
          <w:r w:rsidRPr="00934947">
            <w:rPr>
              <w:rFonts w:ascii="Calibri" w:eastAsia="Calibri" w:hAnsi="Calibri" w:cs="Times New Roman"/>
              <w:color w:val="808080"/>
            </w:rPr>
            <w:t>Click here to enter text.</w:t>
          </w:r>
        </w:sdtContent>
      </w:sdt>
    </w:p>
    <w:p w:rsidR="0045447B" w:rsidRDefault="0045447B" w:rsidP="00934947">
      <w:pPr>
        <w:rPr>
          <w:rFonts w:ascii="Comic Sans MS" w:eastAsia="Calibri" w:hAnsi="Comic Sans MS" w:cs="Times New Roman"/>
        </w:rPr>
        <w:sectPr w:rsidR="0045447B" w:rsidSect="0045447B">
          <w:type w:val="continuous"/>
          <w:pgSz w:w="11906" w:h="16838"/>
          <w:pgMar w:top="1440" w:right="707" w:bottom="993" w:left="993" w:header="708" w:footer="323" w:gutter="0"/>
          <w:cols w:num="2" w:sep="1" w:space="284"/>
          <w:docGrid w:linePitch="360"/>
        </w:sectPr>
      </w:pPr>
    </w:p>
    <w:p w:rsidR="0045447B" w:rsidRDefault="0045447B" w:rsidP="00934947">
      <w:pPr>
        <w:rPr>
          <w:rFonts w:ascii="Comic Sans MS" w:eastAsia="Calibri" w:hAnsi="Comic Sans MS" w:cs="Times New Roman"/>
        </w:rPr>
      </w:pPr>
    </w:p>
    <w:p w:rsidR="0045447B" w:rsidRPr="00934947" w:rsidRDefault="0045447B" w:rsidP="0045447B">
      <w:pPr>
        <w:rPr>
          <w:rFonts w:ascii="Comic Sans MS" w:eastAsia="Calibri" w:hAnsi="Comic Sans MS" w:cs="Times New Roman"/>
        </w:rPr>
      </w:pPr>
      <w:r w:rsidRPr="00934947">
        <w:rPr>
          <w:rFonts w:ascii="Comic Sans MS" w:eastAsia="Calibri" w:hAnsi="Comic Sans MS" w:cs="Times New Roman"/>
        </w:rPr>
        <w:t xml:space="preserve">Email address: </w:t>
      </w:r>
      <w:sdt>
        <w:sdtPr>
          <w:rPr>
            <w:rFonts w:ascii="Comic Sans MS" w:eastAsia="Calibri" w:hAnsi="Comic Sans MS" w:cs="Times New Roman"/>
          </w:rPr>
          <w:id w:val="-429359791"/>
          <w:placeholder>
            <w:docPart w:val="DB8C6874BC4C4205A074252891310A0D"/>
          </w:placeholder>
          <w:showingPlcHdr/>
        </w:sdtPr>
        <w:sdtEndPr/>
        <w:sdtContent>
          <w:r w:rsidRPr="00934947">
            <w:rPr>
              <w:rFonts w:ascii="Calibri" w:eastAsia="Calibri" w:hAnsi="Calibri" w:cs="Times New Roman"/>
              <w:color w:val="808080"/>
            </w:rPr>
            <w:t>Click here to enter text.</w:t>
          </w:r>
        </w:sdtContent>
      </w:sdt>
    </w:p>
    <w:p w:rsidR="0045447B" w:rsidRDefault="0045447B" w:rsidP="00934947">
      <w:pPr>
        <w:rPr>
          <w:rFonts w:ascii="Comic Sans MS" w:eastAsia="Calibri" w:hAnsi="Comic Sans MS" w:cs="Times New Roman"/>
        </w:rPr>
        <w:sectPr w:rsidR="0045447B" w:rsidSect="0045447B">
          <w:type w:val="continuous"/>
          <w:pgSz w:w="11906" w:h="16838"/>
          <w:pgMar w:top="1440" w:right="707" w:bottom="993" w:left="993" w:header="708" w:footer="323" w:gutter="0"/>
          <w:cols w:sep="1" w:space="284"/>
          <w:docGrid w:linePitch="360"/>
        </w:sectPr>
      </w:pPr>
    </w:p>
    <w:p w:rsidR="0045447B" w:rsidRDefault="0045447B" w:rsidP="00934947">
      <w:pPr>
        <w:rPr>
          <w:rFonts w:ascii="Comic Sans MS" w:eastAsia="Calibri" w:hAnsi="Comic Sans MS" w:cs="Times New Roman"/>
        </w:rPr>
      </w:pPr>
    </w:p>
    <w:p w:rsidR="0045447B" w:rsidRPr="00934947" w:rsidRDefault="0045447B" w:rsidP="0045447B">
      <w:pPr>
        <w:rPr>
          <w:rFonts w:ascii="Comic Sans MS" w:eastAsia="Calibri" w:hAnsi="Comic Sans MS" w:cs="Times New Roman"/>
          <w:b/>
        </w:rPr>
      </w:pPr>
      <w:r w:rsidRPr="00934947">
        <w:rPr>
          <w:rFonts w:ascii="Comic Sans MS" w:eastAsia="Calibri" w:hAnsi="Comic Sans MS" w:cs="Times New Roman"/>
          <w:b/>
        </w:rPr>
        <w:t>Person to contact in an emergency</w:t>
      </w:r>
    </w:p>
    <w:p w:rsidR="0045447B" w:rsidRPr="00934947" w:rsidRDefault="0045447B" w:rsidP="0045447B">
      <w:pPr>
        <w:rPr>
          <w:rFonts w:ascii="Comic Sans MS" w:eastAsia="Calibri" w:hAnsi="Comic Sans MS" w:cs="Times New Roman"/>
          <w:color w:val="FF0000"/>
          <w:sz w:val="20"/>
        </w:rPr>
      </w:pPr>
      <w:r w:rsidRPr="00934947">
        <w:rPr>
          <w:rFonts w:ascii="Comic Sans MS" w:eastAsia="Calibri" w:hAnsi="Comic Sans MS" w:cs="Times New Roman"/>
          <w:color w:val="FF0000"/>
          <w:sz w:val="20"/>
        </w:rPr>
        <w:t xml:space="preserve">(If you are under 18 years old please give your parent or guardian’s home and email addresses) </w:t>
      </w:r>
    </w:p>
    <w:p w:rsidR="0045447B" w:rsidRDefault="0045447B" w:rsidP="0045447B">
      <w:pPr>
        <w:rPr>
          <w:rFonts w:ascii="Comic Sans MS" w:eastAsia="Calibri" w:hAnsi="Comic Sans MS" w:cs="Times New Roman"/>
        </w:rPr>
        <w:sectPr w:rsidR="0045447B" w:rsidSect="0045447B">
          <w:type w:val="continuous"/>
          <w:pgSz w:w="11906" w:h="16838"/>
          <w:pgMar w:top="1440" w:right="707" w:bottom="993" w:left="993" w:header="708" w:footer="323" w:gutter="0"/>
          <w:cols w:sep="1" w:space="284"/>
          <w:docGrid w:linePitch="360"/>
        </w:sectPr>
      </w:pPr>
    </w:p>
    <w:p w:rsidR="0045447B" w:rsidRDefault="0045447B" w:rsidP="0045447B">
      <w:pPr>
        <w:rPr>
          <w:rFonts w:ascii="Comic Sans MS" w:eastAsia="Calibri" w:hAnsi="Comic Sans MS" w:cs="Times New Roman"/>
        </w:rPr>
      </w:pPr>
      <w:r w:rsidRPr="00934947">
        <w:rPr>
          <w:rFonts w:ascii="Comic Sans MS" w:eastAsia="Calibri" w:hAnsi="Comic Sans MS" w:cs="Times New Roman"/>
        </w:rPr>
        <w:t xml:space="preserve"> Name of person: </w:t>
      </w:r>
      <w:sdt>
        <w:sdtPr>
          <w:rPr>
            <w:rFonts w:ascii="Comic Sans MS" w:eastAsia="Calibri" w:hAnsi="Comic Sans MS" w:cs="Times New Roman"/>
          </w:rPr>
          <w:id w:val="-215667383"/>
          <w:placeholder>
            <w:docPart w:val="5364CFBAD82C473FB7ADB1E174576D8C"/>
          </w:placeholder>
          <w:showingPlcHdr/>
          <w:text/>
        </w:sdtPr>
        <w:sdtEndPr/>
        <w:sdtContent>
          <w:r w:rsidRPr="00934947">
            <w:rPr>
              <w:rFonts w:ascii="Calibri" w:eastAsia="Calibri" w:hAnsi="Calibri" w:cs="Times New Roman"/>
              <w:color w:val="808080"/>
            </w:rPr>
            <w:t>Click here to enter text.</w:t>
          </w:r>
        </w:sdtContent>
      </w:sdt>
    </w:p>
    <w:p w:rsidR="0045447B" w:rsidRDefault="0045447B" w:rsidP="0045447B">
      <w:pPr>
        <w:rPr>
          <w:rFonts w:ascii="Comic Sans MS" w:eastAsia="Calibri" w:hAnsi="Comic Sans MS" w:cs="Times New Roman"/>
        </w:rPr>
      </w:pPr>
      <w:r w:rsidRPr="00934947">
        <w:rPr>
          <w:rFonts w:ascii="Comic Sans MS" w:eastAsia="Calibri" w:hAnsi="Comic Sans MS" w:cs="Times New Roman"/>
        </w:rPr>
        <w:t xml:space="preserve">Address: </w:t>
      </w:r>
      <w:r w:rsidRPr="00934947">
        <w:rPr>
          <w:rFonts w:ascii="Comic Sans MS" w:eastAsia="Calibri" w:hAnsi="Comic Sans MS" w:cs="Times New Roman"/>
        </w:rPr>
        <w:tab/>
      </w:r>
      <w:sdt>
        <w:sdtPr>
          <w:rPr>
            <w:rFonts w:ascii="Comic Sans MS" w:eastAsia="Calibri" w:hAnsi="Comic Sans MS" w:cs="Times New Roman"/>
          </w:rPr>
          <w:id w:val="-1992100518"/>
          <w:placeholder>
            <w:docPart w:val="F814AAAE7DD54162A28D18C71D83FDCA"/>
          </w:placeholder>
          <w:showingPlcHdr/>
          <w:text/>
        </w:sdtPr>
        <w:sdtEndPr/>
        <w:sdtContent>
          <w:r w:rsidRPr="00934947">
            <w:rPr>
              <w:rFonts w:ascii="Calibri" w:eastAsia="Calibri" w:hAnsi="Calibri" w:cs="Times New Roman"/>
              <w:color w:val="808080"/>
            </w:rPr>
            <w:t>Click here to enter text.</w:t>
          </w:r>
        </w:sdtContent>
      </w:sdt>
      <w:r w:rsidRPr="00934947">
        <w:rPr>
          <w:rFonts w:ascii="Comic Sans MS" w:eastAsia="Calibri" w:hAnsi="Comic Sans MS" w:cs="Times New Roman"/>
        </w:rPr>
        <w:tab/>
      </w:r>
    </w:p>
    <w:p w:rsidR="0045447B" w:rsidRDefault="0045447B" w:rsidP="0045447B">
      <w:pPr>
        <w:rPr>
          <w:rFonts w:ascii="Comic Sans MS" w:eastAsia="Calibri" w:hAnsi="Comic Sans MS" w:cs="Times New Roman"/>
        </w:rPr>
      </w:pPr>
      <w:r>
        <w:rPr>
          <w:rFonts w:ascii="Comic Sans MS" w:eastAsia="Calibri" w:hAnsi="Comic Sans MS" w:cs="Times New Roman"/>
        </w:rPr>
        <w:tab/>
      </w:r>
      <w:r w:rsidRPr="00934947">
        <w:rPr>
          <w:rFonts w:ascii="Comic Sans MS" w:eastAsia="Calibri" w:hAnsi="Comic Sans MS" w:cs="Times New Roman"/>
        </w:rPr>
        <w:tab/>
      </w:r>
      <w:sdt>
        <w:sdtPr>
          <w:rPr>
            <w:rFonts w:ascii="Comic Sans MS" w:eastAsia="Calibri" w:hAnsi="Comic Sans MS" w:cs="Times New Roman"/>
          </w:rPr>
          <w:id w:val="444352628"/>
          <w:placeholder>
            <w:docPart w:val="A5DE6890832F468196356E1EEC7FC484"/>
          </w:placeholder>
          <w:showingPlcHdr/>
          <w:text/>
        </w:sdtPr>
        <w:sdtEndPr/>
        <w:sdtContent>
          <w:r w:rsidRPr="00934947">
            <w:rPr>
              <w:rFonts w:ascii="Calibri" w:eastAsia="Calibri" w:hAnsi="Calibri" w:cs="Times New Roman"/>
              <w:color w:val="808080"/>
            </w:rPr>
            <w:t>Click here to enter text.</w:t>
          </w:r>
        </w:sdtContent>
      </w:sdt>
      <w:r w:rsidRPr="0045447B">
        <w:rPr>
          <w:rFonts w:ascii="Comic Sans MS" w:eastAsia="Calibri" w:hAnsi="Comic Sans MS" w:cs="Times New Roman"/>
        </w:rPr>
        <w:t xml:space="preserve"> </w:t>
      </w:r>
    </w:p>
    <w:p w:rsidR="0045447B" w:rsidRPr="00934947" w:rsidRDefault="0045447B" w:rsidP="0045447B">
      <w:pPr>
        <w:rPr>
          <w:rFonts w:ascii="Comic Sans MS" w:eastAsia="Calibri" w:hAnsi="Comic Sans MS" w:cs="Times New Roman"/>
        </w:rPr>
      </w:pPr>
      <w:r w:rsidRPr="00934947">
        <w:rPr>
          <w:rFonts w:ascii="Comic Sans MS" w:eastAsia="Calibri" w:hAnsi="Comic Sans MS" w:cs="Times New Roman"/>
        </w:rPr>
        <w:t xml:space="preserve">Postcode: </w:t>
      </w:r>
      <w:r w:rsidRPr="00934947">
        <w:rPr>
          <w:rFonts w:ascii="Comic Sans MS" w:eastAsia="Calibri" w:hAnsi="Comic Sans MS" w:cs="Times New Roman"/>
        </w:rPr>
        <w:tab/>
      </w:r>
      <w:sdt>
        <w:sdtPr>
          <w:rPr>
            <w:rFonts w:ascii="Comic Sans MS" w:eastAsia="Calibri" w:hAnsi="Comic Sans MS" w:cs="Times New Roman"/>
          </w:rPr>
          <w:id w:val="-610666277"/>
          <w:placeholder>
            <w:docPart w:val="55A46247E3944CEDAAC1D27C8E5D79D2"/>
          </w:placeholder>
          <w:showingPlcHdr/>
          <w:text/>
        </w:sdtPr>
        <w:sdtEndPr/>
        <w:sdtContent>
          <w:r w:rsidRPr="00934947">
            <w:rPr>
              <w:rFonts w:ascii="Calibri" w:eastAsia="Calibri" w:hAnsi="Calibri" w:cs="Times New Roman"/>
              <w:color w:val="808080"/>
            </w:rPr>
            <w:t>Click here to enter text.</w:t>
          </w:r>
        </w:sdtContent>
      </w:sdt>
      <w:r w:rsidRPr="00934947">
        <w:rPr>
          <w:rFonts w:ascii="Comic Sans MS" w:eastAsia="Calibri" w:hAnsi="Comic Sans MS" w:cs="Times New Roman"/>
        </w:rPr>
        <w:tab/>
      </w:r>
    </w:p>
    <w:p w:rsidR="0045447B" w:rsidRPr="00934947" w:rsidRDefault="0045447B" w:rsidP="0045447B">
      <w:pPr>
        <w:rPr>
          <w:rFonts w:ascii="Comic Sans MS" w:eastAsia="Calibri" w:hAnsi="Comic Sans MS" w:cs="Times New Roman"/>
        </w:rPr>
      </w:pPr>
      <w:r w:rsidRPr="00934947">
        <w:rPr>
          <w:rFonts w:ascii="Comic Sans MS" w:eastAsia="Calibri" w:hAnsi="Comic Sans MS" w:cs="Times New Roman"/>
        </w:rPr>
        <w:t xml:space="preserve">Relationship to you:  </w:t>
      </w:r>
      <w:sdt>
        <w:sdtPr>
          <w:rPr>
            <w:rFonts w:ascii="Comic Sans MS" w:eastAsia="Calibri" w:hAnsi="Comic Sans MS" w:cs="Times New Roman"/>
          </w:rPr>
          <w:id w:val="-992952504"/>
          <w:placeholder>
            <w:docPart w:val="4E7FD1FBC5714F1AA8F90F97452CB9CF"/>
          </w:placeholder>
          <w:showingPlcHdr/>
          <w:text/>
        </w:sdtPr>
        <w:sdtEndPr/>
        <w:sdtContent>
          <w:r w:rsidRPr="00934947">
            <w:rPr>
              <w:rFonts w:ascii="Calibri" w:eastAsia="Calibri" w:hAnsi="Calibri" w:cs="Times New Roman"/>
              <w:color w:val="808080"/>
            </w:rPr>
            <w:t>Click here to enter text.</w:t>
          </w:r>
        </w:sdtContent>
      </w:sdt>
    </w:p>
    <w:p w:rsidR="0045447B" w:rsidRDefault="0045447B" w:rsidP="0045447B">
      <w:pPr>
        <w:rPr>
          <w:rFonts w:ascii="Comic Sans MS" w:eastAsia="Calibri" w:hAnsi="Comic Sans MS" w:cs="Times New Roman"/>
        </w:rPr>
      </w:pPr>
      <w:r w:rsidRPr="00934947">
        <w:rPr>
          <w:rFonts w:ascii="Comic Sans MS" w:eastAsia="Calibri" w:hAnsi="Comic Sans MS" w:cs="Times New Roman"/>
        </w:rPr>
        <w:t xml:space="preserve">Telephone no:  </w:t>
      </w:r>
      <w:sdt>
        <w:sdtPr>
          <w:rPr>
            <w:rFonts w:ascii="Comic Sans MS" w:eastAsia="Calibri" w:hAnsi="Comic Sans MS" w:cs="Times New Roman"/>
          </w:rPr>
          <w:id w:val="-1511605657"/>
          <w:placeholder>
            <w:docPart w:val="E62C9BEB302944868BA68E0C33ECB587"/>
          </w:placeholder>
          <w:showingPlcHdr/>
          <w:text/>
        </w:sdtPr>
        <w:sdtEndPr/>
        <w:sdtContent>
          <w:r w:rsidRPr="00934947">
            <w:rPr>
              <w:rFonts w:ascii="Calibri" w:eastAsia="Calibri" w:hAnsi="Calibri" w:cs="Times New Roman"/>
              <w:color w:val="808080"/>
            </w:rPr>
            <w:t>Click here to enter text.</w:t>
          </w:r>
        </w:sdtContent>
      </w:sdt>
      <w:r w:rsidRPr="00934947">
        <w:rPr>
          <w:rFonts w:ascii="Comic Sans MS" w:eastAsia="Calibri" w:hAnsi="Comic Sans MS" w:cs="Times New Roman"/>
        </w:rPr>
        <w:t xml:space="preserve"> </w:t>
      </w:r>
    </w:p>
    <w:p w:rsidR="0045447B" w:rsidRPr="00934947" w:rsidRDefault="0045447B" w:rsidP="0045447B">
      <w:pPr>
        <w:rPr>
          <w:rFonts w:ascii="Comic Sans MS" w:eastAsia="Calibri" w:hAnsi="Comic Sans MS" w:cs="Times New Roman"/>
        </w:rPr>
      </w:pPr>
      <w:r w:rsidRPr="00934947">
        <w:rPr>
          <w:rFonts w:ascii="Comic Sans MS" w:eastAsia="Calibri" w:hAnsi="Comic Sans MS" w:cs="Times New Roman"/>
        </w:rPr>
        <w:t xml:space="preserve">Mobile no:  </w:t>
      </w:r>
      <w:sdt>
        <w:sdtPr>
          <w:rPr>
            <w:rFonts w:ascii="Comic Sans MS" w:eastAsia="Calibri" w:hAnsi="Comic Sans MS" w:cs="Times New Roman"/>
          </w:rPr>
          <w:id w:val="-188914801"/>
          <w:placeholder>
            <w:docPart w:val="4ADBD0B53EFD4BA898B399E6559D1E76"/>
          </w:placeholder>
          <w:showingPlcHdr/>
          <w:text/>
        </w:sdtPr>
        <w:sdtEndPr/>
        <w:sdtContent>
          <w:r w:rsidRPr="00934947">
            <w:rPr>
              <w:rFonts w:ascii="Calibri" w:eastAsia="Calibri" w:hAnsi="Calibri" w:cs="Times New Roman"/>
              <w:color w:val="808080"/>
            </w:rPr>
            <w:t>Click here to enter text.</w:t>
          </w:r>
        </w:sdtContent>
      </w:sdt>
    </w:p>
    <w:p w:rsidR="0045447B" w:rsidRDefault="0045447B" w:rsidP="0045447B">
      <w:pPr>
        <w:rPr>
          <w:rFonts w:ascii="Comic Sans MS" w:eastAsia="Calibri" w:hAnsi="Comic Sans MS" w:cs="Times New Roman"/>
        </w:rPr>
        <w:sectPr w:rsidR="0045447B" w:rsidSect="0045447B">
          <w:type w:val="continuous"/>
          <w:pgSz w:w="11906" w:h="16838"/>
          <w:pgMar w:top="1440" w:right="707" w:bottom="993" w:left="993" w:header="708" w:footer="323" w:gutter="0"/>
          <w:cols w:num="2" w:sep="1" w:space="720"/>
          <w:docGrid w:linePitch="360"/>
        </w:sectPr>
      </w:pPr>
    </w:p>
    <w:p w:rsidR="0045447B" w:rsidRPr="00934947" w:rsidRDefault="0045447B" w:rsidP="0045447B">
      <w:pPr>
        <w:rPr>
          <w:rFonts w:ascii="Comic Sans MS" w:eastAsia="Calibri" w:hAnsi="Comic Sans MS" w:cs="Times New Roman"/>
        </w:rPr>
      </w:pPr>
      <w:r w:rsidRPr="00934947">
        <w:rPr>
          <w:rFonts w:ascii="Comic Sans MS" w:eastAsia="Calibri" w:hAnsi="Comic Sans MS" w:cs="Times New Roman"/>
        </w:rPr>
        <w:t xml:space="preserve">Email address:  </w:t>
      </w:r>
      <w:sdt>
        <w:sdtPr>
          <w:rPr>
            <w:rFonts w:ascii="Comic Sans MS" w:eastAsia="Calibri" w:hAnsi="Comic Sans MS" w:cs="Times New Roman"/>
          </w:rPr>
          <w:id w:val="1422685365"/>
          <w:placeholder>
            <w:docPart w:val="CC6A7EFCF9684209BC2E95BD81793EE0"/>
          </w:placeholder>
          <w:showingPlcHdr/>
          <w:text/>
        </w:sdtPr>
        <w:sdtEndPr/>
        <w:sdtContent>
          <w:r w:rsidRPr="00934947">
            <w:rPr>
              <w:rFonts w:ascii="Calibri" w:eastAsia="Calibri" w:hAnsi="Calibri" w:cs="Times New Roman"/>
              <w:color w:val="808080"/>
            </w:rPr>
            <w:t>Click here to enter text.</w:t>
          </w:r>
        </w:sdtContent>
      </w:sdt>
    </w:p>
    <w:p w:rsidR="0045447B" w:rsidRPr="00934947" w:rsidRDefault="0045447B" w:rsidP="00934947">
      <w:pPr>
        <w:rPr>
          <w:rFonts w:ascii="Comic Sans MS" w:eastAsia="Calibri" w:hAnsi="Comic Sans MS" w:cs="Times New Roman"/>
        </w:rPr>
        <w:sectPr w:rsidR="0045447B" w:rsidRPr="00934947" w:rsidSect="0045447B">
          <w:type w:val="continuous"/>
          <w:pgSz w:w="11906" w:h="16838"/>
          <w:pgMar w:top="1440" w:right="707" w:bottom="993" w:left="993" w:header="708" w:footer="323" w:gutter="0"/>
          <w:cols w:sep="1" w:space="720"/>
          <w:docGrid w:linePitch="360"/>
        </w:sectPr>
      </w:pPr>
    </w:p>
    <w:p w:rsidR="003E6BA3" w:rsidRPr="003E6BA3" w:rsidRDefault="003E6BA3" w:rsidP="003E6BA3">
      <w:pPr>
        <w:keepNext/>
        <w:keepLines/>
        <w:spacing w:after="240" w:line="259" w:lineRule="auto"/>
        <w:outlineLvl w:val="1"/>
        <w:rPr>
          <w:rFonts w:ascii="Comic Sans MS" w:eastAsia="Times New Roman" w:hAnsi="Comic Sans MS" w:cs="Times New Roman"/>
          <w:b/>
          <w:color w:val="7030A0"/>
          <w:szCs w:val="21"/>
        </w:rPr>
      </w:pPr>
      <w:r w:rsidRPr="003E6BA3">
        <w:rPr>
          <w:rFonts w:ascii="Comic Sans MS" w:eastAsia="Times New Roman" w:hAnsi="Comic Sans MS" w:cs="Times New Roman"/>
          <w:b/>
          <w:color w:val="7030A0"/>
          <w:szCs w:val="21"/>
        </w:rPr>
        <w:lastRenderedPageBreak/>
        <w:t>Section 2 - The courses you are applying for/enrolling on at LVS Designs Training Centre</w:t>
      </w:r>
    </w:p>
    <w:tbl>
      <w:tblPr>
        <w:tblStyle w:val="TableGrid2"/>
        <w:tblW w:w="10525" w:type="dxa"/>
        <w:tblLook w:val="04A0" w:firstRow="1" w:lastRow="0" w:firstColumn="1" w:lastColumn="0" w:noHBand="0" w:noVBand="1"/>
      </w:tblPr>
      <w:tblGrid>
        <w:gridCol w:w="7313"/>
        <w:gridCol w:w="3212"/>
      </w:tblGrid>
      <w:tr w:rsidR="003E6BA3" w:rsidRPr="003E6BA3" w:rsidTr="00011448">
        <w:trPr>
          <w:trHeight w:val="579"/>
        </w:trPr>
        <w:tc>
          <w:tcPr>
            <w:tcW w:w="7313"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QUALIFICATION NAME </w:t>
            </w:r>
          </w:p>
        </w:tc>
        <w:tc>
          <w:tcPr>
            <w:tcW w:w="3212"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 QUALIFICATION LEVEL</w:t>
            </w:r>
          </w:p>
        </w:tc>
      </w:tr>
      <w:tr w:rsidR="003E6BA3" w:rsidRPr="003E6BA3" w:rsidTr="00011448">
        <w:trPr>
          <w:trHeight w:val="623"/>
        </w:trPr>
        <w:tc>
          <w:tcPr>
            <w:tcW w:w="7313"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25122217"/>
                <w:placeholder>
                  <w:docPart w:val="3D6F9EECC5F948EB9FE39A0CDE921B9B"/>
                </w:placeholder>
                <w:showingPlcHdr/>
                <w:comboBox>
                  <w:listItem w:value="Choose an item."/>
                  <w:listItem w:displayText="Assessing Vocational Achievement" w:value="Assessing Vocational Achievement"/>
                  <w:listItem w:displayText="Business Administration" w:value="Business Administration"/>
                  <w:listItem w:displayText="Level 3 Diploma for the Children and Young People’s Workforce " w:value="Level 3 Diploma for the Children and Young People’s Workforce "/>
                  <w:listItem w:displayText="Level 3 Diploma for the Early Years Workforce (Early Years Educator) " w:value="Level 3 Diploma for the Early Years Workforce (Early Years Educator) "/>
                  <w:listItem w:displayText="Customer Service" w:value="Customer Service"/>
                  <w:listItem w:displayText="ICT Employability" w:value="ICT Employability"/>
                  <w:listItem w:displayText="Social Media Employability" w:value="Social Media Employability"/>
                  <w:listItem w:displayText="Career employability" w:value="Career employability"/>
                  <w:listItem w:displayText="Employability future" w:value="Employability future"/>
                  <w:listItem w:displayText="Functional Skills Qualification in English Reform 2019" w:value="Functional Skills Qualification in English Reform 2019"/>
                  <w:listItem w:displayText="Functional Skills Qualification in Mathematics Reform 2019" w:value="Functional Skills Qualification in Mathematics Reform 2019"/>
                  <w:listItem w:displayText="Level 1 Certificate in Introduction to Health and Social Care (Adults and Children and Young People), Early Years and Childcare (Wales)" w:value="Level 1 Certificate in Introduction to Health and Social Care (Adults and Children and Young People), Early Years and Childcare (Wales)"/>
                  <w:listItem w:displayText="Level 3 Certificate in Health and Social Care" w:value="Level 3 Certificate in Health and Social Care"/>
                  <w:listItem w:displayText="Level 3 Extended Diploma in Health and Social Care" w:value="Level 3 Extended Diploma in Health and Social Care"/>
                  <w:listItem w:displayText="IT Users Skills (ITQ)" w:value="IT Users Skills (ITQ)"/>
                  <w:listItem w:displayText="Music Technology" w:value="Music Technology"/>
                  <w:listItem w:displayText="Occupational Studies – BUSINESS" w:value="Occupational Studies – BUSINESS"/>
                  <w:listItem w:displayText="Occupational Studies – HAIR" w:value="Occupational Studies – HAIR"/>
                  <w:listItem w:displayText="Occupational Studies – MEDIA" w:value="Occupational Studies – MEDIA"/>
                  <w:listItem w:displayText="Occupational Studies – MUSIC" w:value="Occupational Studies – MUSIC"/>
                  <w:listItem w:displayText="Occupational Studies – RETAIL" w:value="Occupational Studies – RETAIL"/>
                  <w:listItem w:displayText="Occupational Studies – SPORTS" w:value="Occupational Studies – SPORTS"/>
                  <w:listItem w:displayText="Supporting Teaching &amp; Learning" w:value="Supporting Teaching &amp; Learning"/>
                </w:comboBox>
              </w:sdtPr>
              <w:sdtEndPr/>
              <w:sdtContent>
                <w:r w:rsidR="003E6BA3" w:rsidRPr="003E6BA3">
                  <w:rPr>
                    <w:rFonts w:ascii="Calibri" w:eastAsia="Calibri" w:hAnsi="Calibri" w:cs="Times New Roman"/>
                    <w:color w:val="808080"/>
                  </w:rPr>
                  <w:t>Choose an item.</w:t>
                </w:r>
              </w:sdtContent>
            </w:sdt>
            <w:r w:rsidR="003E6BA3" w:rsidRPr="003E6BA3">
              <w:rPr>
                <w:rFonts w:ascii="Comic Sans MS" w:eastAsia="Calibri" w:hAnsi="Comic Sans MS" w:cs="Times New Roman"/>
              </w:rPr>
              <w:tab/>
            </w:r>
            <w:r w:rsidR="003E6BA3" w:rsidRPr="003E6BA3">
              <w:rPr>
                <w:rFonts w:ascii="Comic Sans MS" w:eastAsia="Calibri" w:hAnsi="Comic Sans MS" w:cs="Times New Roman"/>
              </w:rPr>
              <w:tab/>
            </w:r>
          </w:p>
        </w:tc>
        <w:tc>
          <w:tcPr>
            <w:tcW w:w="3212"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988230452"/>
                <w:placeholder>
                  <w:docPart w:val="D8C8929AB44342EC91C1FA5627A435F4"/>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3E6BA3" w:rsidRPr="003E6BA3">
                  <w:rPr>
                    <w:rFonts w:ascii="Calibri" w:eastAsia="Calibri" w:hAnsi="Calibri" w:cs="Times New Roman"/>
                    <w:color w:val="808080"/>
                  </w:rPr>
                  <w:t>Choose an item.</w:t>
                </w:r>
              </w:sdtContent>
            </w:sdt>
          </w:p>
        </w:tc>
      </w:tr>
      <w:tr w:rsidR="003E6BA3" w:rsidRPr="003E6BA3" w:rsidTr="00011448">
        <w:trPr>
          <w:trHeight w:val="579"/>
        </w:trPr>
        <w:tc>
          <w:tcPr>
            <w:tcW w:w="7313"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197538489"/>
                <w:placeholder>
                  <w:docPart w:val="31E7AEF1E20B4C4DAF2E187CDBD13F72"/>
                </w:placeholder>
                <w:showingPlcHdr/>
                <w:comboBox>
                  <w:listItem w:value="Choose an item."/>
                  <w:listItem w:displayText="Assessing Vocational Achievement" w:value="Assessing Vocational Achievement"/>
                  <w:listItem w:displayText="Business Administration" w:value="Business Administration"/>
                  <w:listItem w:displayText="Level 3 Diploma for the Children and Young People’s Workforce " w:value="Level 3 Diploma for the Children and Young People’s Workforce "/>
                  <w:listItem w:displayText="Level 3 Diploma for the Early Years Workforce (Early Years Educator) " w:value="Level 3 Diploma for the Early Years Workforce (Early Years Educator) "/>
                  <w:listItem w:displayText="Customer Service" w:value="Customer Service"/>
                  <w:listItem w:displayText="ICT Employability" w:value="ICT Employability"/>
                  <w:listItem w:displayText="Social Media Employability" w:value="Social Media Employability"/>
                  <w:listItem w:displayText="Career employability" w:value="Career employability"/>
                  <w:listItem w:displayText="Employability future" w:value="Employability future"/>
                  <w:listItem w:displayText="Functional Skills Qualification in English Reform 2019" w:value="Functional Skills Qualification in English Reform 2019"/>
                  <w:listItem w:displayText="Functional Skills Qualification in Mathematics Reform 2019" w:value="Functional Skills Qualification in Mathematics Reform 2019"/>
                  <w:listItem w:displayText="Level 1 Certificate in Introduction to Health and Social Care (Adults and Children and Young People), Early Years and Childcare (Wales)" w:value="Level 1 Certificate in Introduction to Health and Social Care (Adults and Children and Young People), Early Years and Childcare (Wales)"/>
                  <w:listItem w:displayText="Level 3 Certificate in Health and Social Care" w:value="Level 3 Certificate in Health and Social Care"/>
                  <w:listItem w:displayText="Level 3 Extended Diploma in Health and Social Care" w:value="Level 3 Extended Diploma in Health and Social Care"/>
                  <w:listItem w:displayText="IT Users Skills (ITQ)" w:value="IT Users Skills (ITQ)"/>
                  <w:listItem w:displayText="Music Technology" w:value="Music Technology"/>
                  <w:listItem w:displayText="Occupational Studies – BUSINESS" w:value="Occupational Studies – BUSINESS"/>
                  <w:listItem w:displayText="Occupational Studies – HAIR" w:value="Occupational Studies – HAIR"/>
                  <w:listItem w:displayText="Occupational Studies – MEDIA" w:value="Occupational Studies – MEDIA"/>
                  <w:listItem w:displayText="Occupational Studies – MUSIC" w:value="Occupational Studies – MUSIC"/>
                  <w:listItem w:displayText="Occupational Studies – RETAIL" w:value="Occupational Studies – RETAIL"/>
                  <w:listItem w:displayText="Occupational Studies – SPORTS" w:value="Occupational Studies – SPORTS"/>
                  <w:listItem w:displayText="Supporting Teaching &amp; Learning" w:value="Supporting Teaching &amp; Learning"/>
                </w:comboBox>
              </w:sdtPr>
              <w:sdtEndPr/>
              <w:sdtContent>
                <w:r w:rsidR="003E6BA3" w:rsidRPr="003E6BA3">
                  <w:rPr>
                    <w:rFonts w:ascii="Calibri" w:eastAsia="Calibri" w:hAnsi="Calibri" w:cs="Times New Roman"/>
                    <w:color w:val="808080"/>
                  </w:rPr>
                  <w:t>Choose an item.</w:t>
                </w:r>
              </w:sdtContent>
            </w:sdt>
            <w:r w:rsidR="003E6BA3" w:rsidRPr="003E6BA3">
              <w:rPr>
                <w:rFonts w:ascii="Comic Sans MS" w:eastAsia="Calibri" w:hAnsi="Comic Sans MS" w:cs="Times New Roman"/>
              </w:rPr>
              <w:tab/>
            </w:r>
            <w:r w:rsidR="003E6BA3" w:rsidRPr="003E6BA3">
              <w:rPr>
                <w:rFonts w:ascii="Comic Sans MS" w:eastAsia="Calibri" w:hAnsi="Comic Sans MS" w:cs="Times New Roman"/>
              </w:rPr>
              <w:tab/>
            </w:r>
          </w:p>
        </w:tc>
        <w:tc>
          <w:tcPr>
            <w:tcW w:w="3212"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60492907"/>
                <w:placeholder>
                  <w:docPart w:val="83E9DC66B2BF45FCB25CDD279A26ADAA"/>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3E6BA3" w:rsidRPr="003E6BA3">
                  <w:rPr>
                    <w:rFonts w:ascii="Calibri" w:eastAsia="Calibri" w:hAnsi="Calibri" w:cs="Times New Roman"/>
                    <w:color w:val="808080"/>
                  </w:rPr>
                  <w:t>Choose an item.</w:t>
                </w:r>
              </w:sdtContent>
            </w:sdt>
          </w:p>
        </w:tc>
      </w:tr>
      <w:tr w:rsidR="003E6BA3" w:rsidRPr="003E6BA3" w:rsidTr="00011448">
        <w:trPr>
          <w:trHeight w:val="623"/>
        </w:trPr>
        <w:tc>
          <w:tcPr>
            <w:tcW w:w="7313"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725684439"/>
                <w:placeholder>
                  <w:docPart w:val="AE9E160888C1428AB90626FB5DE7A7DD"/>
                </w:placeholder>
                <w:showingPlcHdr/>
                <w:comboBox>
                  <w:listItem w:value="Choose an item."/>
                  <w:listItem w:displayText="Assessing Vocational Achievement" w:value="Assessing Vocational Achievement"/>
                  <w:listItem w:displayText="Business Administration" w:value="Business Administration"/>
                  <w:listItem w:displayText="Level 3 Diploma for the Children and Young People’s Workforce " w:value="Level 3 Diploma for the Children and Young People’s Workforce "/>
                  <w:listItem w:displayText="Level 3 Diploma for the Early Years Workforce (Early Years Educator) " w:value="Level 3 Diploma for the Early Years Workforce (Early Years Educator) "/>
                  <w:listItem w:displayText="Customer Service" w:value="Customer Service"/>
                  <w:listItem w:displayText="ICT Employability" w:value="ICT Employability"/>
                  <w:listItem w:displayText="Social Media Employability" w:value="Social Media Employability"/>
                  <w:listItem w:displayText="Career employability" w:value="Career employability"/>
                  <w:listItem w:displayText="Employability future" w:value="Employability future"/>
                  <w:listItem w:displayText="Functional Skills Qualification in English Reform 2019" w:value="Functional Skills Qualification in English Reform 2019"/>
                  <w:listItem w:displayText="Functional Skills Qualification in Mathematics Reform 2019" w:value="Functional Skills Qualification in Mathematics Reform 2019"/>
                  <w:listItem w:displayText="Level 1 Certificate in Introduction to Health and Social Care (Adults and Children and Young People), Early Years and Childcare (Wales)" w:value="Level 1 Certificate in Introduction to Health and Social Care (Adults and Children and Young People), Early Years and Childcare (Wales)"/>
                  <w:listItem w:displayText="Level 3 Certificate in Health and Social Care" w:value="Level 3 Certificate in Health and Social Care"/>
                  <w:listItem w:displayText="Level 3 Extended Diploma in Health and Social Care" w:value="Level 3 Extended Diploma in Health and Social Care"/>
                  <w:listItem w:displayText="IT Users Skills (ITQ)" w:value="IT Users Skills (ITQ)"/>
                  <w:listItem w:displayText="Music Technology" w:value="Music Technology"/>
                  <w:listItem w:displayText="Occupational Studies – BUSINESS" w:value="Occupational Studies – BUSINESS"/>
                  <w:listItem w:displayText="Occupational Studies – HAIR" w:value="Occupational Studies – HAIR"/>
                  <w:listItem w:displayText="Occupational Studies – MEDIA" w:value="Occupational Studies – MEDIA"/>
                  <w:listItem w:displayText="Occupational Studies – MUSIC" w:value="Occupational Studies – MUSIC"/>
                  <w:listItem w:displayText="Occupational Studies – RETAIL" w:value="Occupational Studies – RETAIL"/>
                  <w:listItem w:displayText="Occupational Studies – SPORTS" w:value="Occupational Studies – SPORTS"/>
                  <w:listItem w:displayText="Supporting Teaching &amp; Learning" w:value="Supporting Teaching &amp; Learning"/>
                </w:comboBox>
              </w:sdtPr>
              <w:sdtEndPr/>
              <w:sdtContent>
                <w:r w:rsidR="003E6BA3" w:rsidRPr="003E6BA3">
                  <w:rPr>
                    <w:rFonts w:ascii="Calibri" w:eastAsia="Calibri" w:hAnsi="Calibri" w:cs="Times New Roman"/>
                    <w:color w:val="808080"/>
                  </w:rPr>
                  <w:t>Choose an item.</w:t>
                </w:r>
              </w:sdtContent>
            </w:sdt>
            <w:r w:rsidR="003E6BA3" w:rsidRPr="003E6BA3">
              <w:rPr>
                <w:rFonts w:ascii="Comic Sans MS" w:eastAsia="Calibri" w:hAnsi="Comic Sans MS" w:cs="Times New Roman"/>
              </w:rPr>
              <w:tab/>
            </w:r>
            <w:r w:rsidR="003E6BA3" w:rsidRPr="003E6BA3">
              <w:rPr>
                <w:rFonts w:ascii="Comic Sans MS" w:eastAsia="Calibri" w:hAnsi="Comic Sans MS" w:cs="Times New Roman"/>
              </w:rPr>
              <w:tab/>
            </w:r>
          </w:p>
        </w:tc>
        <w:tc>
          <w:tcPr>
            <w:tcW w:w="3212"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506091348"/>
                <w:placeholder>
                  <w:docPart w:val="33F1EFA530D942578363B05FC966A914"/>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3E6BA3" w:rsidRPr="003E6BA3">
                  <w:rPr>
                    <w:rFonts w:ascii="Calibri" w:eastAsia="Calibri" w:hAnsi="Calibri" w:cs="Times New Roman"/>
                    <w:color w:val="808080"/>
                  </w:rPr>
                  <w:t>Choose an item.</w:t>
                </w:r>
              </w:sdtContent>
            </w:sdt>
          </w:p>
        </w:tc>
      </w:tr>
    </w:tbl>
    <w:p w:rsidR="003421AB" w:rsidRPr="003421AB" w:rsidRDefault="003421AB" w:rsidP="003421AB">
      <w:pPr>
        <w:spacing w:after="0"/>
        <w:rPr>
          <w:rFonts w:ascii="Comic Sans MS" w:eastAsia="Calibri" w:hAnsi="Comic Sans MS" w:cs="Times New Roman"/>
          <w:sz w:val="10"/>
          <w:szCs w:val="10"/>
        </w:rPr>
      </w:pPr>
    </w:p>
    <w:p w:rsidR="003E6BA3" w:rsidRPr="003E6BA3" w:rsidRDefault="003E6BA3" w:rsidP="003421AB">
      <w:pPr>
        <w:spacing w:after="0"/>
        <w:rPr>
          <w:rFonts w:ascii="Comic Sans MS" w:eastAsia="Calibri" w:hAnsi="Comic Sans MS" w:cs="Times New Roman"/>
        </w:rPr>
      </w:pPr>
      <w:r w:rsidRPr="003E6BA3">
        <w:rPr>
          <w:rFonts w:ascii="Comic Sans MS" w:eastAsia="Calibri" w:hAnsi="Comic Sans MS" w:cs="Times New Roman"/>
        </w:rPr>
        <w:t>Not on the list? Type it here:</w:t>
      </w:r>
      <w:r w:rsidRPr="003E6BA3">
        <w:rPr>
          <w:rFonts w:ascii="Comic Sans MS" w:eastAsia="Calibri" w:hAnsi="Comic Sans MS" w:cs="Times New Roman"/>
        </w:rPr>
        <w:tab/>
      </w:r>
      <w:r w:rsidRPr="003E6BA3">
        <w:rPr>
          <w:rFonts w:ascii="Comic Sans MS" w:eastAsia="Calibri" w:hAnsi="Comic Sans MS" w:cs="Times New Roman"/>
        </w:rPr>
        <w:tab/>
      </w:r>
      <w:r w:rsidRPr="003E6BA3">
        <w:rPr>
          <w:rFonts w:ascii="Comic Sans MS" w:eastAsia="Calibri" w:hAnsi="Comic Sans MS" w:cs="Times New Roman"/>
        </w:rPr>
        <w:tab/>
      </w:r>
      <w:r w:rsidRPr="003E6BA3">
        <w:rPr>
          <w:rFonts w:ascii="Comic Sans MS" w:eastAsia="Calibri" w:hAnsi="Comic Sans MS" w:cs="Times New Roman"/>
        </w:rPr>
        <w:tab/>
      </w:r>
      <w:r w:rsidRPr="003E6BA3">
        <w:rPr>
          <w:rFonts w:ascii="Comic Sans MS" w:eastAsia="Calibri" w:hAnsi="Comic Sans MS" w:cs="Times New Roman"/>
        </w:rPr>
        <w:tab/>
      </w:r>
      <w:r w:rsidRPr="003E6BA3">
        <w:rPr>
          <w:rFonts w:ascii="Comic Sans MS" w:eastAsia="Calibri" w:hAnsi="Comic Sans MS" w:cs="Times New Roman"/>
        </w:rPr>
        <w:tab/>
      </w:r>
    </w:p>
    <w:tbl>
      <w:tblPr>
        <w:tblStyle w:val="TableGrid2"/>
        <w:tblW w:w="10522" w:type="dxa"/>
        <w:tblLook w:val="04A0" w:firstRow="1" w:lastRow="0" w:firstColumn="1" w:lastColumn="0" w:noHBand="0" w:noVBand="1"/>
      </w:tblPr>
      <w:tblGrid>
        <w:gridCol w:w="7310"/>
        <w:gridCol w:w="3212"/>
      </w:tblGrid>
      <w:tr w:rsidR="003E6BA3" w:rsidRPr="003E6BA3" w:rsidTr="003729E2">
        <w:trPr>
          <w:trHeight w:val="603"/>
        </w:trPr>
        <w:tc>
          <w:tcPr>
            <w:tcW w:w="7310"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rPr>
              <w:t> </w:t>
            </w:r>
            <w:r w:rsidRPr="003E6BA3">
              <w:rPr>
                <w:rFonts w:ascii="Comic Sans MS" w:eastAsia="Calibri" w:hAnsi="Comic Sans MS" w:cs="Times New Roman"/>
                <w:b/>
              </w:rPr>
              <w:t xml:space="preserve">QUALIFICATION NAME </w:t>
            </w:r>
          </w:p>
        </w:tc>
        <w:tc>
          <w:tcPr>
            <w:tcW w:w="3212"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 QUALIFICATION LEVEL</w:t>
            </w:r>
          </w:p>
        </w:tc>
      </w:tr>
      <w:tr w:rsidR="003E6BA3" w:rsidRPr="003E6BA3" w:rsidTr="003729E2">
        <w:trPr>
          <w:trHeight w:val="647"/>
        </w:trPr>
        <w:tc>
          <w:tcPr>
            <w:tcW w:w="7310"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07795568"/>
                <w:placeholder>
                  <w:docPart w:val="518E348B76CB4B64B73000BE8714A518"/>
                </w:placeholder>
                <w:showingPlcHdr/>
                <w:text/>
              </w:sdtPr>
              <w:sdtEndPr/>
              <w:sdtContent>
                <w:r w:rsidR="003E6BA3" w:rsidRPr="003E6BA3">
                  <w:rPr>
                    <w:rFonts w:ascii="Calibri" w:eastAsia="Calibri" w:hAnsi="Calibri" w:cs="Times New Roman"/>
                    <w:color w:val="808080"/>
                  </w:rPr>
                  <w:t>Click here to enter text.</w:t>
                </w:r>
              </w:sdtContent>
            </w:sdt>
            <w:r w:rsidR="003E6BA3" w:rsidRPr="003E6BA3">
              <w:rPr>
                <w:rFonts w:ascii="Comic Sans MS" w:eastAsia="Calibri" w:hAnsi="Comic Sans MS" w:cs="Times New Roman"/>
              </w:rPr>
              <w:tab/>
            </w:r>
          </w:p>
        </w:tc>
        <w:tc>
          <w:tcPr>
            <w:tcW w:w="3212"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016725772"/>
                <w:placeholder>
                  <w:docPart w:val="C698DCD7936E4E419FB4D4D3F5329CAC"/>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3E6BA3" w:rsidRPr="003E6BA3">
                  <w:rPr>
                    <w:rFonts w:ascii="Calibri" w:eastAsia="Calibri" w:hAnsi="Calibri" w:cs="Times New Roman"/>
                    <w:color w:val="808080"/>
                  </w:rPr>
                  <w:t>Choose an item.</w:t>
                </w:r>
              </w:sdtContent>
            </w:sdt>
          </w:p>
        </w:tc>
      </w:tr>
      <w:tr w:rsidR="003E6BA3" w:rsidRPr="003E6BA3" w:rsidTr="003729E2">
        <w:trPr>
          <w:trHeight w:val="603"/>
        </w:trPr>
        <w:tc>
          <w:tcPr>
            <w:tcW w:w="7310"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51094302"/>
                <w:placeholder>
                  <w:docPart w:val="2AA03673252B43A1B08C0AA9856C0249"/>
                </w:placeholder>
                <w:showingPlcHdr/>
                <w:text/>
              </w:sdtPr>
              <w:sdtEndPr/>
              <w:sdtContent>
                <w:r w:rsidR="003E6BA3" w:rsidRPr="003E6BA3">
                  <w:rPr>
                    <w:rFonts w:ascii="Calibri" w:eastAsia="Calibri" w:hAnsi="Calibri" w:cs="Times New Roman"/>
                    <w:color w:val="808080"/>
                  </w:rPr>
                  <w:t>Click here to enter text.</w:t>
                </w:r>
              </w:sdtContent>
            </w:sdt>
            <w:r w:rsidR="003E6BA3" w:rsidRPr="003E6BA3">
              <w:rPr>
                <w:rFonts w:ascii="Comic Sans MS" w:eastAsia="Calibri" w:hAnsi="Comic Sans MS" w:cs="Times New Roman"/>
              </w:rPr>
              <w:tab/>
            </w:r>
          </w:p>
        </w:tc>
        <w:tc>
          <w:tcPr>
            <w:tcW w:w="3212"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699846222"/>
                <w:placeholder>
                  <w:docPart w:val="1B57CC797A504A04844CB09D27156F1D"/>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3E6BA3" w:rsidRPr="003E6BA3">
                  <w:rPr>
                    <w:rFonts w:ascii="Calibri" w:eastAsia="Calibri" w:hAnsi="Calibri" w:cs="Times New Roman"/>
                    <w:color w:val="808080"/>
                  </w:rPr>
                  <w:t>Choose an item.</w:t>
                </w:r>
              </w:sdtContent>
            </w:sdt>
          </w:p>
        </w:tc>
      </w:tr>
    </w:tbl>
    <w:p w:rsidR="003E6BA3" w:rsidRPr="003421AB" w:rsidRDefault="003E6BA3" w:rsidP="003421AB">
      <w:pPr>
        <w:spacing w:after="0"/>
        <w:rPr>
          <w:rFonts w:ascii="Comic Sans MS" w:eastAsia="Calibri" w:hAnsi="Comic Sans MS" w:cs="Times New Roman"/>
          <w:sz w:val="10"/>
          <w:szCs w:val="10"/>
        </w:rPr>
      </w:pPr>
    </w:p>
    <w:p w:rsidR="00810232" w:rsidRDefault="003421AB" w:rsidP="00810232">
      <w:pPr>
        <w:rPr>
          <w:rFonts w:ascii="Comic Sans MS" w:eastAsia="Calibri" w:hAnsi="Comic Sans MS" w:cs="Times New Roman"/>
        </w:rPr>
      </w:pPr>
      <w:r>
        <w:rPr>
          <w:rFonts w:ascii="Comic Sans MS" w:eastAsia="Calibri" w:hAnsi="Comic Sans MS" w:cs="Times New Roman"/>
        </w:rPr>
        <w:t xml:space="preserve">Do you have a </w:t>
      </w:r>
      <w:r w:rsidR="00011448">
        <w:rPr>
          <w:rFonts w:ascii="Comic Sans MS" w:eastAsia="Calibri" w:hAnsi="Comic Sans MS" w:cs="Times New Roman"/>
        </w:rPr>
        <w:t xml:space="preserve">confirmed work </w:t>
      </w:r>
      <w:r>
        <w:rPr>
          <w:rFonts w:ascii="Comic Sans MS" w:eastAsia="Calibri" w:hAnsi="Comic Sans MS" w:cs="Times New Roman"/>
        </w:rPr>
        <w:t>placement for the course you are enrolling on?</w:t>
      </w:r>
      <w:r w:rsidR="00810232" w:rsidRPr="00810232">
        <w:rPr>
          <w:rFonts w:ascii="Comic Sans MS" w:eastAsia="Calibri" w:hAnsi="Comic Sans MS" w:cs="Times New Roman"/>
        </w:rPr>
        <w:t xml:space="preserve"> </w:t>
      </w:r>
      <w:sdt>
        <w:sdtPr>
          <w:rPr>
            <w:rFonts w:ascii="Comic Sans MS" w:eastAsia="Calibri" w:hAnsi="Comic Sans MS" w:cs="Times New Roman"/>
          </w:rPr>
          <w:alias w:val="Options"/>
          <w:tag w:val="Options"/>
          <w:id w:val="1286921832"/>
          <w:placeholder>
            <w:docPart w:val="5747A77D054F40268A3CAC9A2F1B02A9"/>
          </w:placeholder>
          <w:showingPlcHdr/>
          <w:comboBox>
            <w:listItem w:value="Choose an answer"/>
            <w:listItem w:displayText="Yes" w:value="Yes"/>
            <w:listItem w:displayText="No" w:value="No"/>
            <w:listItem w:displayText="Confirmation still in progress" w:value="Confirmation still in progress"/>
            <w:listItem w:displayText="Not applicable" w:value="Not applicable"/>
          </w:comboBox>
        </w:sdtPr>
        <w:sdtEndPr/>
        <w:sdtContent>
          <w:r w:rsidR="0047136F" w:rsidRPr="003C3D1B">
            <w:rPr>
              <w:rStyle w:val="PlaceholderText"/>
            </w:rPr>
            <w:t>Choose an item.</w:t>
          </w:r>
        </w:sdtContent>
      </w:sdt>
    </w:p>
    <w:p w:rsidR="003421AB" w:rsidRDefault="003421AB" w:rsidP="003E6BA3">
      <w:pPr>
        <w:rPr>
          <w:rFonts w:ascii="Comic Sans MS" w:eastAsia="Calibri" w:hAnsi="Comic Sans MS" w:cs="Times New Roman"/>
        </w:rPr>
      </w:pPr>
      <w:r>
        <w:rPr>
          <w:rFonts w:ascii="Comic Sans MS" w:eastAsia="Calibri" w:hAnsi="Comic Sans MS" w:cs="Times New Roman"/>
        </w:rPr>
        <w:t xml:space="preserve">If </w:t>
      </w:r>
      <w:r w:rsidR="0047136F">
        <w:rPr>
          <w:rFonts w:ascii="Comic Sans MS" w:eastAsia="Calibri" w:hAnsi="Comic Sans MS" w:cs="Times New Roman"/>
        </w:rPr>
        <w:t>applicable</w:t>
      </w:r>
      <w:r>
        <w:rPr>
          <w:rFonts w:ascii="Comic Sans MS" w:eastAsia="Calibri" w:hAnsi="Comic Sans MS" w:cs="Times New Roman"/>
        </w:rPr>
        <w:t xml:space="preserve">, </w:t>
      </w:r>
      <w:r w:rsidR="00011448">
        <w:rPr>
          <w:rFonts w:ascii="Comic Sans MS" w:eastAsia="Calibri" w:hAnsi="Comic Sans MS" w:cs="Times New Roman"/>
        </w:rPr>
        <w:t>enter</w:t>
      </w:r>
      <w:r>
        <w:rPr>
          <w:rFonts w:ascii="Comic Sans MS" w:eastAsia="Calibri" w:hAnsi="Comic Sans MS" w:cs="Times New Roman"/>
        </w:rPr>
        <w:t xml:space="preserve"> the </w:t>
      </w:r>
      <w:r w:rsidR="00011448">
        <w:rPr>
          <w:rFonts w:ascii="Comic Sans MS" w:eastAsia="Calibri" w:hAnsi="Comic Sans MS" w:cs="Times New Roman"/>
        </w:rPr>
        <w:t>full</w:t>
      </w:r>
      <w:r>
        <w:rPr>
          <w:rFonts w:ascii="Comic Sans MS" w:eastAsia="Calibri" w:hAnsi="Comic Sans MS" w:cs="Times New Roman"/>
        </w:rPr>
        <w:t xml:space="preserve"> address </w:t>
      </w:r>
      <w:r w:rsidR="00011448">
        <w:rPr>
          <w:rFonts w:ascii="Comic Sans MS" w:eastAsia="Calibri" w:hAnsi="Comic Sans MS" w:cs="Times New Roman"/>
        </w:rPr>
        <w:t xml:space="preserve">and full name </w:t>
      </w:r>
      <w:r>
        <w:rPr>
          <w:rFonts w:ascii="Comic Sans MS" w:eastAsia="Calibri" w:hAnsi="Comic Sans MS" w:cs="Times New Roman"/>
        </w:rPr>
        <w:t xml:space="preserve">of </w:t>
      </w:r>
      <w:r w:rsidR="00011448">
        <w:rPr>
          <w:rFonts w:ascii="Comic Sans MS" w:eastAsia="Calibri" w:hAnsi="Comic Sans MS" w:cs="Times New Roman"/>
        </w:rPr>
        <w:t>the contact person at the</w:t>
      </w:r>
      <w:r>
        <w:rPr>
          <w:rFonts w:ascii="Comic Sans MS" w:eastAsia="Calibri" w:hAnsi="Comic Sans MS" w:cs="Times New Roman"/>
        </w:rPr>
        <w:t xml:space="preserve"> placement</w:t>
      </w:r>
      <w:r w:rsidR="00011448">
        <w:rPr>
          <w:rFonts w:ascii="Comic Sans MS" w:eastAsia="Calibri" w:hAnsi="Comic Sans MS" w:cs="Times New Roman"/>
        </w:rPr>
        <w:t>.</w:t>
      </w:r>
    </w:p>
    <w:tbl>
      <w:tblPr>
        <w:tblStyle w:val="TableGrid2"/>
        <w:tblW w:w="10522" w:type="dxa"/>
        <w:tblLook w:val="04A0" w:firstRow="1" w:lastRow="0" w:firstColumn="1" w:lastColumn="0" w:noHBand="0" w:noVBand="1"/>
      </w:tblPr>
      <w:tblGrid>
        <w:gridCol w:w="7310"/>
        <w:gridCol w:w="3212"/>
      </w:tblGrid>
      <w:tr w:rsidR="003421AB" w:rsidRPr="003E6BA3" w:rsidTr="00227B79">
        <w:trPr>
          <w:trHeight w:val="603"/>
        </w:trPr>
        <w:tc>
          <w:tcPr>
            <w:tcW w:w="7310" w:type="dxa"/>
          </w:tcPr>
          <w:p w:rsidR="003421AB" w:rsidRPr="003E6BA3" w:rsidRDefault="003421AB" w:rsidP="00227B79">
            <w:pPr>
              <w:rPr>
                <w:rFonts w:ascii="Comic Sans MS" w:eastAsia="Calibri" w:hAnsi="Comic Sans MS" w:cs="Times New Roman"/>
                <w:b/>
              </w:rPr>
            </w:pPr>
            <w:r>
              <w:rPr>
                <w:rFonts w:ascii="Comic Sans MS" w:eastAsia="Calibri" w:hAnsi="Comic Sans MS" w:cs="Times New Roman"/>
              </w:rPr>
              <w:t>Full postal address of your placement</w:t>
            </w:r>
          </w:p>
        </w:tc>
        <w:tc>
          <w:tcPr>
            <w:tcW w:w="3212" w:type="dxa"/>
          </w:tcPr>
          <w:p w:rsidR="003421AB" w:rsidRPr="003E6BA3" w:rsidRDefault="003421AB" w:rsidP="003421AB">
            <w:pPr>
              <w:rPr>
                <w:rFonts w:ascii="Comic Sans MS" w:eastAsia="Calibri" w:hAnsi="Comic Sans MS" w:cs="Times New Roman"/>
                <w:b/>
              </w:rPr>
            </w:pPr>
            <w:r>
              <w:rPr>
                <w:rFonts w:ascii="Comic Sans MS" w:eastAsia="Calibri" w:hAnsi="Comic Sans MS" w:cs="Times New Roman"/>
                <w:b/>
              </w:rPr>
              <w:t>Contact full name and title</w:t>
            </w:r>
          </w:p>
        </w:tc>
      </w:tr>
      <w:tr w:rsidR="003421AB" w:rsidRPr="003E6BA3" w:rsidTr="003421AB">
        <w:trPr>
          <w:trHeight w:val="583"/>
        </w:trPr>
        <w:tc>
          <w:tcPr>
            <w:tcW w:w="7310" w:type="dxa"/>
          </w:tcPr>
          <w:p w:rsidR="003421AB" w:rsidRDefault="00A24B8C" w:rsidP="00227B79">
            <w:pPr>
              <w:rPr>
                <w:rFonts w:ascii="Comic Sans MS" w:eastAsia="Calibri" w:hAnsi="Comic Sans MS" w:cs="Times New Roman"/>
              </w:rPr>
            </w:pPr>
            <w:sdt>
              <w:sdtPr>
                <w:rPr>
                  <w:rFonts w:ascii="Comic Sans MS" w:eastAsia="Calibri" w:hAnsi="Comic Sans MS" w:cs="Times New Roman"/>
                </w:rPr>
                <w:id w:val="1666285227"/>
                <w:placeholder>
                  <w:docPart w:val="D6701653DBF94C589B4CB33C40F2A9E7"/>
                </w:placeholder>
                <w:showingPlcHdr/>
                <w:text/>
              </w:sdtPr>
              <w:sdtEndPr/>
              <w:sdtContent>
                <w:r w:rsidR="003421AB" w:rsidRPr="003E6BA3">
                  <w:rPr>
                    <w:rFonts w:ascii="Calibri" w:eastAsia="Calibri" w:hAnsi="Calibri" w:cs="Times New Roman"/>
                    <w:color w:val="808080"/>
                  </w:rPr>
                  <w:t>Click here to enter text.</w:t>
                </w:r>
              </w:sdtContent>
            </w:sdt>
            <w:r w:rsidR="003421AB" w:rsidRPr="003E6BA3">
              <w:rPr>
                <w:rFonts w:ascii="Comic Sans MS" w:eastAsia="Calibri" w:hAnsi="Comic Sans MS" w:cs="Times New Roman"/>
              </w:rPr>
              <w:tab/>
            </w:r>
          </w:p>
          <w:p w:rsidR="003421AB" w:rsidRPr="003E6BA3" w:rsidRDefault="003421AB" w:rsidP="003421AB">
            <w:pPr>
              <w:rPr>
                <w:rFonts w:ascii="Comic Sans MS" w:eastAsia="Calibri" w:hAnsi="Comic Sans MS" w:cs="Times New Roman"/>
              </w:rPr>
            </w:pPr>
          </w:p>
        </w:tc>
        <w:tc>
          <w:tcPr>
            <w:tcW w:w="3212" w:type="dxa"/>
          </w:tcPr>
          <w:p w:rsidR="00536492" w:rsidRDefault="00A24B8C" w:rsidP="00536492">
            <w:pPr>
              <w:rPr>
                <w:rFonts w:ascii="Comic Sans MS" w:eastAsia="Calibri" w:hAnsi="Comic Sans MS" w:cs="Times New Roman"/>
              </w:rPr>
            </w:pPr>
            <w:sdt>
              <w:sdtPr>
                <w:rPr>
                  <w:rFonts w:ascii="Comic Sans MS" w:eastAsia="Calibri" w:hAnsi="Comic Sans MS" w:cs="Times New Roman"/>
                </w:rPr>
                <w:id w:val="2106837641"/>
                <w:placeholder>
                  <w:docPart w:val="BB43E62C2AF245068BCEABA1B72F1E12"/>
                </w:placeholder>
                <w:showingPlcHdr/>
                <w:text/>
              </w:sdtPr>
              <w:sdtEndPr/>
              <w:sdtContent>
                <w:r w:rsidR="00536492" w:rsidRPr="003E6BA3">
                  <w:rPr>
                    <w:rFonts w:ascii="Calibri" w:eastAsia="Calibri" w:hAnsi="Calibri" w:cs="Times New Roman"/>
                    <w:color w:val="808080"/>
                  </w:rPr>
                  <w:t>Click here to enter text.</w:t>
                </w:r>
              </w:sdtContent>
            </w:sdt>
            <w:r w:rsidR="00536492" w:rsidRPr="003E6BA3">
              <w:rPr>
                <w:rFonts w:ascii="Comic Sans MS" w:eastAsia="Calibri" w:hAnsi="Comic Sans MS" w:cs="Times New Roman"/>
              </w:rPr>
              <w:tab/>
            </w:r>
          </w:p>
          <w:p w:rsidR="003421AB" w:rsidRPr="003E6BA3" w:rsidRDefault="003421AB" w:rsidP="00810232">
            <w:pPr>
              <w:rPr>
                <w:rFonts w:ascii="Comic Sans MS" w:eastAsia="Calibri" w:hAnsi="Comic Sans MS" w:cs="Times New Roman"/>
              </w:rPr>
            </w:pPr>
          </w:p>
        </w:tc>
      </w:tr>
    </w:tbl>
    <w:p w:rsidR="00810232" w:rsidRPr="00810232" w:rsidRDefault="00810232" w:rsidP="00810232">
      <w:pPr>
        <w:keepNext/>
        <w:keepLines/>
        <w:spacing w:after="0" w:line="259" w:lineRule="auto"/>
        <w:outlineLvl w:val="1"/>
        <w:rPr>
          <w:rFonts w:ascii="Comic Sans MS" w:eastAsia="Times New Roman" w:hAnsi="Comic Sans MS" w:cs="Times New Roman"/>
          <w:b/>
          <w:color w:val="7030A0"/>
          <w:sz w:val="10"/>
          <w:szCs w:val="10"/>
        </w:rPr>
      </w:pPr>
    </w:p>
    <w:p w:rsidR="003E6BA3" w:rsidRPr="003E6BA3" w:rsidRDefault="003E6BA3" w:rsidP="003E6BA3">
      <w:pPr>
        <w:keepNext/>
        <w:keepLines/>
        <w:spacing w:after="240" w:line="259" w:lineRule="auto"/>
        <w:outlineLvl w:val="1"/>
        <w:rPr>
          <w:rFonts w:ascii="Comic Sans MS" w:eastAsia="Times New Roman" w:hAnsi="Comic Sans MS" w:cs="Times New Roman"/>
          <w:b/>
          <w:color w:val="7030A0"/>
          <w:szCs w:val="21"/>
        </w:rPr>
      </w:pPr>
      <w:r w:rsidRPr="003E6BA3">
        <w:rPr>
          <w:rFonts w:ascii="Comic Sans MS" w:eastAsia="Times New Roman" w:hAnsi="Comic Sans MS" w:cs="Times New Roman"/>
          <w:b/>
          <w:color w:val="7030A0"/>
          <w:szCs w:val="21"/>
        </w:rPr>
        <w:t>Section 3 – Recognition of Prior learning (RPL)</w:t>
      </w:r>
    </w:p>
    <w:p w:rsidR="003E6BA3" w:rsidRPr="003E6BA3" w:rsidRDefault="003E6BA3" w:rsidP="003E6BA3">
      <w:pPr>
        <w:rPr>
          <w:rFonts w:ascii="Comic Sans MS" w:eastAsia="Calibri" w:hAnsi="Comic Sans MS" w:cs="Times New Roman"/>
        </w:rPr>
      </w:pPr>
      <w:r w:rsidRPr="003E6BA3">
        <w:rPr>
          <w:rFonts w:ascii="Comic Sans MS" w:eastAsia="Calibri" w:hAnsi="Comic Sans MS" w:cs="Times New Roman"/>
        </w:rPr>
        <w:t>Information you provide on this enrolment form will be passed to the SFA/ESF, which is registered under the Data Protection Act 1984. The registration is primarily for the collection and analysis of statistical data but also allows the Council to share information with other organisations for the purposes of detecting fraud. Further information about data confidentiality is available on request from LVS Designs Training.</w:t>
      </w:r>
    </w:p>
    <w:p w:rsidR="003E6BA3" w:rsidRPr="003E6BA3" w:rsidRDefault="003E6BA3" w:rsidP="003E6BA3">
      <w:pPr>
        <w:rPr>
          <w:rFonts w:ascii="Comic Sans MS" w:eastAsia="Calibri" w:hAnsi="Comic Sans MS" w:cs="Times New Roman"/>
        </w:rPr>
      </w:pPr>
      <w:r w:rsidRPr="003E6BA3">
        <w:rPr>
          <w:rFonts w:ascii="Comic Sans MS" w:eastAsia="Calibri" w:hAnsi="Comic Sans MS" w:cs="Times New Roman"/>
        </w:rPr>
        <w:t>Please list any education and qualifications you have previously completed, or expect to obtain before you start our course. If English is not your first language, you must indicate which English language exams you have taken and passed. NB – copies of original certificates will be required.</w:t>
      </w:r>
    </w:p>
    <w:tbl>
      <w:tblPr>
        <w:tblStyle w:val="TableGrid2"/>
        <w:tblW w:w="10530" w:type="dxa"/>
        <w:tblLook w:val="04A0" w:firstRow="1" w:lastRow="0" w:firstColumn="1" w:lastColumn="0" w:noHBand="0" w:noVBand="1"/>
      </w:tblPr>
      <w:tblGrid>
        <w:gridCol w:w="5105"/>
        <w:gridCol w:w="2188"/>
        <w:gridCol w:w="1460"/>
        <w:gridCol w:w="1777"/>
      </w:tblGrid>
      <w:tr w:rsidR="003E6BA3" w:rsidRPr="003E6BA3" w:rsidTr="003729E2">
        <w:trPr>
          <w:trHeight w:val="250"/>
        </w:trPr>
        <w:tc>
          <w:tcPr>
            <w:tcW w:w="5105"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Qualifications </w:t>
            </w:r>
          </w:p>
        </w:tc>
        <w:tc>
          <w:tcPr>
            <w:tcW w:w="2188"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Level </w:t>
            </w:r>
          </w:p>
        </w:tc>
        <w:tc>
          <w:tcPr>
            <w:tcW w:w="1460"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 xml:space="preserve">Grade </w:t>
            </w:r>
          </w:p>
        </w:tc>
        <w:tc>
          <w:tcPr>
            <w:tcW w:w="1777" w:type="dxa"/>
          </w:tcPr>
          <w:p w:rsidR="003E6BA3" w:rsidRPr="003E6BA3" w:rsidRDefault="003E6BA3" w:rsidP="003E6BA3">
            <w:pPr>
              <w:rPr>
                <w:rFonts w:ascii="Comic Sans MS" w:eastAsia="Calibri" w:hAnsi="Comic Sans MS" w:cs="Times New Roman"/>
                <w:b/>
              </w:rPr>
            </w:pPr>
            <w:r w:rsidRPr="003E6BA3">
              <w:rPr>
                <w:rFonts w:ascii="Comic Sans MS" w:eastAsia="Calibri" w:hAnsi="Comic Sans MS" w:cs="Times New Roman"/>
                <w:b/>
              </w:rPr>
              <w:t>Date achieved</w:t>
            </w:r>
          </w:p>
        </w:tc>
      </w:tr>
      <w:tr w:rsidR="003E6BA3" w:rsidRPr="003E6BA3" w:rsidTr="003729E2">
        <w:trPr>
          <w:trHeight w:val="356"/>
        </w:trPr>
        <w:tc>
          <w:tcPr>
            <w:tcW w:w="5105"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548260579"/>
                <w:placeholder>
                  <w:docPart w:val="BA66C57FA9F54900AB3E7B9664133CFB"/>
                </w:placeholder>
                <w:showingPlcHdr/>
                <w:text/>
              </w:sdtPr>
              <w:sdtEndPr/>
              <w:sdtContent>
                <w:r w:rsidR="003E6BA3" w:rsidRPr="003E6BA3">
                  <w:rPr>
                    <w:rFonts w:ascii="Calibri" w:eastAsia="Calibri" w:hAnsi="Calibri" w:cs="Times New Roman"/>
                    <w:color w:val="808080"/>
                  </w:rPr>
                  <w:t>Click here to enter text.</w:t>
                </w:r>
              </w:sdtContent>
            </w:sdt>
            <w:r w:rsidR="003E6BA3" w:rsidRPr="003E6BA3">
              <w:rPr>
                <w:rFonts w:ascii="Comic Sans MS" w:eastAsia="Calibri" w:hAnsi="Comic Sans MS" w:cs="Times New Roman"/>
              </w:rPr>
              <w:tab/>
            </w:r>
          </w:p>
        </w:tc>
        <w:tc>
          <w:tcPr>
            <w:tcW w:w="2188"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9405265"/>
                <w:placeholder>
                  <w:docPart w:val="95C0A6ABBA8F4FF8869095FDBF5911E0"/>
                </w:placeholder>
                <w:showingPlcHdr/>
                <w:text/>
              </w:sdtPr>
              <w:sdtEndPr/>
              <w:sdtContent>
                <w:r w:rsidR="003E6BA3" w:rsidRPr="003E6BA3">
                  <w:rPr>
                    <w:rFonts w:ascii="Calibri" w:eastAsia="Calibri" w:hAnsi="Calibri" w:cs="Times New Roman"/>
                    <w:color w:val="808080"/>
                  </w:rPr>
                  <w:t>Click here to enter text.</w:t>
                </w:r>
              </w:sdtContent>
            </w:sdt>
          </w:p>
        </w:tc>
        <w:tc>
          <w:tcPr>
            <w:tcW w:w="1460"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547373545"/>
                <w:placeholder>
                  <w:docPart w:val="AA37F1A9FAF1469FB65F7A7D0D6CB98B"/>
                </w:placeholder>
                <w:showingPlcHdr/>
                <w:text/>
              </w:sdtPr>
              <w:sdtEndPr/>
              <w:sdtContent>
                <w:r w:rsidR="003E6BA3" w:rsidRPr="003E6BA3">
                  <w:rPr>
                    <w:rFonts w:ascii="Calibri" w:eastAsia="Calibri" w:hAnsi="Calibri" w:cs="Times New Roman"/>
                    <w:color w:val="808080"/>
                  </w:rPr>
                  <w:t>Click here to enter text.</w:t>
                </w:r>
              </w:sdtContent>
            </w:sdt>
          </w:p>
        </w:tc>
        <w:tc>
          <w:tcPr>
            <w:tcW w:w="1777"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723641402"/>
                <w:placeholder>
                  <w:docPart w:val="145040D0EBE94A5BA81970FE212093CD"/>
                </w:placeholder>
                <w:showingPlcHdr/>
                <w:date>
                  <w:dateFormat w:val="dd/MM/yyyy"/>
                  <w:lid w:val="en-GB"/>
                  <w:storeMappedDataAs w:val="dateTime"/>
                  <w:calendar w:val="gregorian"/>
                </w:date>
              </w:sdtPr>
              <w:sdtEndPr/>
              <w:sdtContent>
                <w:r w:rsidR="003E6BA3" w:rsidRPr="003E6BA3">
                  <w:rPr>
                    <w:rFonts w:ascii="Calibri" w:eastAsia="Calibri" w:hAnsi="Calibri" w:cs="Times New Roman"/>
                    <w:color w:val="808080"/>
                  </w:rPr>
                  <w:t>Click here to enter a date.</w:t>
                </w:r>
              </w:sdtContent>
            </w:sdt>
          </w:p>
        </w:tc>
      </w:tr>
      <w:tr w:rsidR="003E6BA3" w:rsidRPr="003E6BA3" w:rsidTr="003729E2">
        <w:trPr>
          <w:trHeight w:val="596"/>
        </w:trPr>
        <w:tc>
          <w:tcPr>
            <w:tcW w:w="5105"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508164685"/>
                <w:placeholder>
                  <w:docPart w:val="523CC2D54D6A4B3AACF9562AA37FF7E1"/>
                </w:placeholder>
                <w:showingPlcHdr/>
                <w:text/>
              </w:sdtPr>
              <w:sdtEndPr/>
              <w:sdtContent>
                <w:r w:rsidR="003E6BA3" w:rsidRPr="003E6BA3">
                  <w:rPr>
                    <w:rFonts w:ascii="Calibri" w:eastAsia="Calibri" w:hAnsi="Calibri" w:cs="Times New Roman"/>
                    <w:color w:val="808080"/>
                  </w:rPr>
                  <w:t>Click here to enter text.</w:t>
                </w:r>
              </w:sdtContent>
            </w:sdt>
            <w:r w:rsidR="003E6BA3" w:rsidRPr="003E6BA3">
              <w:rPr>
                <w:rFonts w:ascii="Comic Sans MS" w:eastAsia="Calibri" w:hAnsi="Comic Sans MS" w:cs="Times New Roman"/>
              </w:rPr>
              <w:tab/>
            </w:r>
          </w:p>
        </w:tc>
        <w:tc>
          <w:tcPr>
            <w:tcW w:w="2188"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626280961"/>
                <w:placeholder>
                  <w:docPart w:val="20940A5262604FB1967ADC301A3FE0DE"/>
                </w:placeholder>
                <w:showingPlcHdr/>
                <w:text/>
              </w:sdtPr>
              <w:sdtEndPr/>
              <w:sdtContent>
                <w:r w:rsidR="003E6BA3" w:rsidRPr="003E6BA3">
                  <w:rPr>
                    <w:rFonts w:ascii="Calibri" w:eastAsia="Calibri" w:hAnsi="Calibri" w:cs="Times New Roman"/>
                    <w:color w:val="808080"/>
                  </w:rPr>
                  <w:t>Click here to enter text.</w:t>
                </w:r>
              </w:sdtContent>
            </w:sdt>
          </w:p>
        </w:tc>
        <w:tc>
          <w:tcPr>
            <w:tcW w:w="1460"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751693468"/>
                <w:placeholder>
                  <w:docPart w:val="625E838929F1437FBF9C821A053FFAA3"/>
                </w:placeholder>
                <w:showingPlcHdr/>
                <w:text/>
              </w:sdtPr>
              <w:sdtEndPr/>
              <w:sdtContent>
                <w:r w:rsidR="003E6BA3" w:rsidRPr="003E6BA3">
                  <w:rPr>
                    <w:rFonts w:ascii="Calibri" w:eastAsia="Calibri" w:hAnsi="Calibri" w:cs="Times New Roman"/>
                    <w:color w:val="808080"/>
                  </w:rPr>
                  <w:t>Click here to enter text.</w:t>
                </w:r>
              </w:sdtContent>
            </w:sdt>
          </w:p>
        </w:tc>
        <w:tc>
          <w:tcPr>
            <w:tcW w:w="1777"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431510042"/>
                <w:placeholder>
                  <w:docPart w:val="0C11B420C12C45CE8CE43523E2BCC86E"/>
                </w:placeholder>
                <w:showingPlcHdr/>
                <w:date>
                  <w:dateFormat w:val="dd/MM/yyyy"/>
                  <w:lid w:val="en-GB"/>
                  <w:storeMappedDataAs w:val="dateTime"/>
                  <w:calendar w:val="gregorian"/>
                </w:date>
              </w:sdtPr>
              <w:sdtEndPr/>
              <w:sdtContent>
                <w:r w:rsidR="003E6BA3" w:rsidRPr="003E6BA3">
                  <w:rPr>
                    <w:rFonts w:ascii="Calibri" w:eastAsia="Calibri" w:hAnsi="Calibri" w:cs="Times New Roman"/>
                    <w:color w:val="808080"/>
                  </w:rPr>
                  <w:t>Click here to enter a date.</w:t>
                </w:r>
              </w:sdtContent>
            </w:sdt>
          </w:p>
        </w:tc>
      </w:tr>
      <w:tr w:rsidR="003E6BA3" w:rsidRPr="003E6BA3" w:rsidTr="003729E2">
        <w:trPr>
          <w:trHeight w:val="791"/>
        </w:trPr>
        <w:tc>
          <w:tcPr>
            <w:tcW w:w="5105"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96165986"/>
                <w:placeholder>
                  <w:docPart w:val="5CE3EDAA78FC4D31AA4E779CB9C9C413"/>
                </w:placeholder>
                <w:showingPlcHdr/>
                <w:text/>
              </w:sdtPr>
              <w:sdtEndPr/>
              <w:sdtContent>
                <w:r w:rsidR="003E6BA3" w:rsidRPr="003E6BA3">
                  <w:rPr>
                    <w:rFonts w:ascii="Calibri" w:eastAsia="Calibri" w:hAnsi="Calibri" w:cs="Times New Roman"/>
                    <w:color w:val="808080"/>
                  </w:rPr>
                  <w:t>Click here to enter text.</w:t>
                </w:r>
              </w:sdtContent>
            </w:sdt>
            <w:r w:rsidR="003E6BA3" w:rsidRPr="003E6BA3">
              <w:rPr>
                <w:rFonts w:ascii="Comic Sans MS" w:eastAsia="Calibri" w:hAnsi="Comic Sans MS" w:cs="Times New Roman"/>
              </w:rPr>
              <w:tab/>
            </w:r>
          </w:p>
        </w:tc>
        <w:tc>
          <w:tcPr>
            <w:tcW w:w="2188"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514658846"/>
                <w:placeholder>
                  <w:docPart w:val="D62DE5850CCC4427B840421EBE544EA7"/>
                </w:placeholder>
                <w:showingPlcHdr/>
                <w:text/>
              </w:sdtPr>
              <w:sdtEndPr/>
              <w:sdtContent>
                <w:r w:rsidR="003E6BA3" w:rsidRPr="003E6BA3">
                  <w:rPr>
                    <w:rFonts w:ascii="Calibri" w:eastAsia="Calibri" w:hAnsi="Calibri" w:cs="Times New Roman"/>
                    <w:color w:val="808080"/>
                  </w:rPr>
                  <w:t>Click here to enter text.</w:t>
                </w:r>
              </w:sdtContent>
            </w:sdt>
          </w:p>
        </w:tc>
        <w:tc>
          <w:tcPr>
            <w:tcW w:w="1460"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1596901543"/>
                <w:placeholder>
                  <w:docPart w:val="71CCD9E7CB9B492BBC22D3C609D4D28F"/>
                </w:placeholder>
                <w:showingPlcHdr/>
                <w:text/>
              </w:sdtPr>
              <w:sdtEndPr/>
              <w:sdtContent>
                <w:r w:rsidR="003E6BA3" w:rsidRPr="003E6BA3">
                  <w:rPr>
                    <w:rFonts w:ascii="Calibri" w:eastAsia="Calibri" w:hAnsi="Calibri" w:cs="Times New Roman"/>
                    <w:color w:val="808080"/>
                  </w:rPr>
                  <w:t>Click here to enter text.</w:t>
                </w:r>
              </w:sdtContent>
            </w:sdt>
          </w:p>
        </w:tc>
        <w:tc>
          <w:tcPr>
            <w:tcW w:w="1777" w:type="dxa"/>
          </w:tcPr>
          <w:p w:rsidR="003E6BA3" w:rsidRPr="003E6BA3" w:rsidRDefault="00A24B8C" w:rsidP="003E6BA3">
            <w:pPr>
              <w:rPr>
                <w:rFonts w:ascii="Comic Sans MS" w:eastAsia="Calibri" w:hAnsi="Comic Sans MS" w:cs="Times New Roman"/>
              </w:rPr>
            </w:pPr>
            <w:sdt>
              <w:sdtPr>
                <w:rPr>
                  <w:rFonts w:ascii="Comic Sans MS" w:eastAsia="Calibri" w:hAnsi="Comic Sans MS" w:cs="Times New Roman"/>
                </w:rPr>
                <w:id w:val="218176557"/>
                <w:placeholder>
                  <w:docPart w:val="4648D71922FC414DB3D9DD8026B6D47C"/>
                </w:placeholder>
                <w:showingPlcHdr/>
                <w:date>
                  <w:dateFormat w:val="dd/MM/yyyy"/>
                  <w:lid w:val="en-GB"/>
                  <w:storeMappedDataAs w:val="dateTime"/>
                  <w:calendar w:val="gregorian"/>
                </w:date>
              </w:sdtPr>
              <w:sdtEndPr/>
              <w:sdtContent>
                <w:r w:rsidR="003E6BA3" w:rsidRPr="003E6BA3">
                  <w:rPr>
                    <w:rFonts w:ascii="Calibri" w:eastAsia="Calibri" w:hAnsi="Calibri" w:cs="Times New Roman"/>
                    <w:color w:val="808080"/>
                  </w:rPr>
                  <w:t>Click here to enter a date.</w:t>
                </w:r>
              </w:sdtContent>
            </w:sdt>
          </w:p>
        </w:tc>
      </w:tr>
    </w:tbl>
    <w:p w:rsidR="00E10FE6" w:rsidRPr="00E10FE6" w:rsidRDefault="00E10FE6" w:rsidP="00E10FE6">
      <w:pPr>
        <w:rPr>
          <w:rFonts w:ascii="Comic Sans MS" w:eastAsia="Calibri" w:hAnsi="Comic Sans MS" w:cs="Times New Roman"/>
        </w:rPr>
      </w:pPr>
      <w:r w:rsidRPr="00E10FE6">
        <w:rPr>
          <w:rFonts w:ascii="Comic Sans MS" w:eastAsia="Calibri" w:hAnsi="Comic Sans MS" w:cs="Times New Roman"/>
        </w:rPr>
        <w:lastRenderedPageBreak/>
        <w:t>Other relevant learning</w:t>
      </w:r>
      <w:r w:rsidRPr="00E10FE6">
        <w:rPr>
          <w:rFonts w:ascii="Comic Sans MS" w:eastAsia="Calibri" w:hAnsi="Comic Sans MS" w:cs="Times New Roman"/>
        </w:rPr>
        <w:tab/>
      </w:r>
      <w:r w:rsidRPr="00E10FE6">
        <w:rPr>
          <w:rFonts w:ascii="Comic Sans MS" w:eastAsia="Calibri" w:hAnsi="Comic Sans MS" w:cs="Times New Roman"/>
        </w:rPr>
        <w:tab/>
      </w:r>
      <w:r w:rsidRPr="00E10FE6">
        <w:rPr>
          <w:rFonts w:ascii="Comic Sans MS" w:eastAsia="Calibri" w:hAnsi="Comic Sans MS" w:cs="Times New Roman"/>
        </w:rPr>
        <w:tab/>
      </w:r>
      <w:r w:rsidRPr="00E10FE6">
        <w:rPr>
          <w:rFonts w:ascii="Comic Sans MS" w:eastAsia="Calibri" w:hAnsi="Comic Sans MS" w:cs="Times New Roman"/>
        </w:rPr>
        <w:tab/>
      </w:r>
      <w:r w:rsidRPr="00E10FE6">
        <w:rPr>
          <w:rFonts w:ascii="Comic Sans MS" w:eastAsia="Calibri" w:hAnsi="Comic Sans MS" w:cs="Times New Roman"/>
        </w:rPr>
        <w:tab/>
        <w:t xml:space="preserve"> </w:t>
      </w:r>
    </w:p>
    <w:tbl>
      <w:tblPr>
        <w:tblStyle w:val="TableGrid3"/>
        <w:tblW w:w="10406" w:type="dxa"/>
        <w:tblLook w:val="04A0" w:firstRow="1" w:lastRow="0" w:firstColumn="1" w:lastColumn="0" w:noHBand="0" w:noVBand="1"/>
      </w:tblPr>
      <w:tblGrid>
        <w:gridCol w:w="4988"/>
        <w:gridCol w:w="2139"/>
        <w:gridCol w:w="1425"/>
        <w:gridCol w:w="1854"/>
      </w:tblGrid>
      <w:tr w:rsidR="00E10FE6" w:rsidRPr="00E10FE6" w:rsidTr="00E10FE6">
        <w:trPr>
          <w:trHeight w:val="80"/>
        </w:trPr>
        <w:tc>
          <w:tcPr>
            <w:tcW w:w="4988" w:type="dxa"/>
          </w:tcPr>
          <w:p w:rsidR="00E10FE6" w:rsidRPr="00E10FE6" w:rsidRDefault="00E10FE6" w:rsidP="00E10FE6">
            <w:pPr>
              <w:rPr>
                <w:rFonts w:ascii="Comic Sans MS" w:eastAsia="Calibri" w:hAnsi="Comic Sans MS" w:cs="Times New Roman"/>
                <w:b/>
              </w:rPr>
            </w:pPr>
            <w:r w:rsidRPr="00E10FE6">
              <w:rPr>
                <w:rFonts w:ascii="Comic Sans MS" w:eastAsia="Calibri" w:hAnsi="Comic Sans MS" w:cs="Times New Roman"/>
                <w:b/>
              </w:rPr>
              <w:t xml:space="preserve">Qualifications </w:t>
            </w:r>
          </w:p>
        </w:tc>
        <w:tc>
          <w:tcPr>
            <w:tcW w:w="2139" w:type="dxa"/>
          </w:tcPr>
          <w:p w:rsidR="00E10FE6" w:rsidRPr="00E10FE6" w:rsidRDefault="00E10FE6" w:rsidP="00E10FE6">
            <w:pPr>
              <w:rPr>
                <w:rFonts w:ascii="Comic Sans MS" w:eastAsia="Calibri" w:hAnsi="Comic Sans MS" w:cs="Times New Roman"/>
                <w:b/>
              </w:rPr>
            </w:pPr>
            <w:r w:rsidRPr="00E10FE6">
              <w:rPr>
                <w:rFonts w:ascii="Comic Sans MS" w:eastAsia="Calibri" w:hAnsi="Comic Sans MS" w:cs="Times New Roman"/>
                <w:b/>
              </w:rPr>
              <w:t xml:space="preserve">Level </w:t>
            </w:r>
          </w:p>
        </w:tc>
        <w:tc>
          <w:tcPr>
            <w:tcW w:w="1425" w:type="dxa"/>
          </w:tcPr>
          <w:p w:rsidR="00E10FE6" w:rsidRPr="00E10FE6" w:rsidRDefault="00E10FE6" w:rsidP="00E10FE6">
            <w:pPr>
              <w:rPr>
                <w:rFonts w:ascii="Comic Sans MS" w:eastAsia="Calibri" w:hAnsi="Comic Sans MS" w:cs="Times New Roman"/>
                <w:b/>
              </w:rPr>
            </w:pPr>
            <w:r w:rsidRPr="00E10FE6">
              <w:rPr>
                <w:rFonts w:ascii="Comic Sans MS" w:eastAsia="Calibri" w:hAnsi="Comic Sans MS" w:cs="Times New Roman"/>
                <w:b/>
              </w:rPr>
              <w:t xml:space="preserve">Grade </w:t>
            </w:r>
          </w:p>
        </w:tc>
        <w:tc>
          <w:tcPr>
            <w:tcW w:w="1854" w:type="dxa"/>
          </w:tcPr>
          <w:p w:rsidR="00E10FE6" w:rsidRPr="00E10FE6" w:rsidRDefault="00E10FE6" w:rsidP="00E10FE6">
            <w:pPr>
              <w:rPr>
                <w:rFonts w:ascii="Comic Sans MS" w:eastAsia="Calibri" w:hAnsi="Comic Sans MS" w:cs="Times New Roman"/>
                <w:b/>
              </w:rPr>
            </w:pPr>
            <w:r w:rsidRPr="00E10FE6">
              <w:rPr>
                <w:rFonts w:ascii="Comic Sans MS" w:eastAsia="Calibri" w:hAnsi="Comic Sans MS" w:cs="Times New Roman"/>
                <w:b/>
              </w:rPr>
              <w:t>Date achieved</w:t>
            </w:r>
          </w:p>
        </w:tc>
      </w:tr>
      <w:tr w:rsidR="00E10FE6" w:rsidRPr="00E10FE6" w:rsidTr="00E10FE6">
        <w:trPr>
          <w:trHeight w:val="359"/>
        </w:trPr>
        <w:tc>
          <w:tcPr>
            <w:tcW w:w="4988"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441214959"/>
                <w:placeholder>
                  <w:docPart w:val="B63E9E70A55A4FC2B7F4067B0B7A1C62"/>
                </w:placeholder>
                <w:showingPlcHdr/>
                <w:text/>
              </w:sdtPr>
              <w:sdtEndPr/>
              <w:sdtContent>
                <w:r w:rsidR="00E10FE6" w:rsidRPr="00E10FE6">
                  <w:rPr>
                    <w:rFonts w:ascii="Calibri" w:eastAsia="Calibri" w:hAnsi="Calibri" w:cs="Times New Roman"/>
                    <w:color w:val="808080"/>
                  </w:rPr>
                  <w:t>Click here to enter text.</w:t>
                </w:r>
              </w:sdtContent>
            </w:sdt>
            <w:r w:rsidR="00E10FE6" w:rsidRPr="00E10FE6">
              <w:rPr>
                <w:rFonts w:ascii="Comic Sans MS" w:eastAsia="Calibri" w:hAnsi="Comic Sans MS" w:cs="Times New Roman"/>
              </w:rPr>
              <w:tab/>
            </w:r>
          </w:p>
        </w:tc>
        <w:tc>
          <w:tcPr>
            <w:tcW w:w="2139"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182510170"/>
                <w:placeholder>
                  <w:docPart w:val="5986A2F86CD64C959B9EBA1B3431EAF2"/>
                </w:placeholder>
                <w:showingPlcHdr/>
                <w:text/>
              </w:sdtPr>
              <w:sdtEndPr/>
              <w:sdtContent>
                <w:r w:rsidR="00E10FE6" w:rsidRPr="00E10FE6">
                  <w:rPr>
                    <w:rFonts w:ascii="Calibri" w:eastAsia="Calibri" w:hAnsi="Calibri" w:cs="Times New Roman"/>
                    <w:color w:val="808080"/>
                  </w:rPr>
                  <w:t>Click here to enter text.</w:t>
                </w:r>
              </w:sdtContent>
            </w:sdt>
          </w:p>
        </w:tc>
        <w:tc>
          <w:tcPr>
            <w:tcW w:w="1425"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361713606"/>
                <w:placeholder>
                  <w:docPart w:val="C9A4A144AA2648B688C841C5C315A002"/>
                </w:placeholder>
                <w:showingPlcHdr/>
                <w:text/>
              </w:sdtPr>
              <w:sdtEndPr/>
              <w:sdtContent>
                <w:r w:rsidR="00E10FE6" w:rsidRPr="00E10FE6">
                  <w:rPr>
                    <w:rFonts w:ascii="Calibri" w:eastAsia="Calibri" w:hAnsi="Calibri" w:cs="Times New Roman"/>
                    <w:color w:val="808080"/>
                  </w:rPr>
                  <w:t>Click here to enter text.</w:t>
                </w:r>
              </w:sdtContent>
            </w:sdt>
          </w:p>
        </w:tc>
        <w:tc>
          <w:tcPr>
            <w:tcW w:w="1854"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453296352"/>
                <w:placeholder>
                  <w:docPart w:val="5B6DBBC26BAE49B58CC84AAC24BA92E4"/>
                </w:placeholder>
                <w:showingPlcHdr/>
                <w:date>
                  <w:dateFormat w:val="dd/MM/yyyy"/>
                  <w:lid w:val="en-GB"/>
                  <w:storeMappedDataAs w:val="dateTime"/>
                  <w:calendar w:val="gregorian"/>
                </w:date>
              </w:sdtPr>
              <w:sdtEndPr/>
              <w:sdtContent>
                <w:r w:rsidR="00E10FE6" w:rsidRPr="00E10FE6">
                  <w:rPr>
                    <w:rFonts w:ascii="Calibri" w:eastAsia="Calibri" w:hAnsi="Calibri" w:cs="Times New Roman"/>
                    <w:color w:val="808080"/>
                  </w:rPr>
                  <w:t>Click here to enter a date.</w:t>
                </w:r>
              </w:sdtContent>
            </w:sdt>
          </w:p>
        </w:tc>
      </w:tr>
      <w:tr w:rsidR="00E10FE6" w:rsidRPr="00E10FE6" w:rsidTr="00E10FE6">
        <w:trPr>
          <w:trHeight w:val="261"/>
        </w:trPr>
        <w:tc>
          <w:tcPr>
            <w:tcW w:w="4988"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338147838"/>
                <w:placeholder>
                  <w:docPart w:val="C20DB6FC600D4D1FACBD7255BD8ADF56"/>
                </w:placeholder>
                <w:showingPlcHdr/>
                <w:text/>
              </w:sdtPr>
              <w:sdtEndPr/>
              <w:sdtContent>
                <w:r w:rsidR="00E10FE6" w:rsidRPr="00E10FE6">
                  <w:rPr>
                    <w:rFonts w:ascii="Calibri" w:eastAsia="Calibri" w:hAnsi="Calibri" w:cs="Times New Roman"/>
                    <w:color w:val="808080"/>
                  </w:rPr>
                  <w:t>Click here to enter text.</w:t>
                </w:r>
              </w:sdtContent>
            </w:sdt>
            <w:r w:rsidR="00E10FE6" w:rsidRPr="00E10FE6">
              <w:rPr>
                <w:rFonts w:ascii="Comic Sans MS" w:eastAsia="Calibri" w:hAnsi="Comic Sans MS" w:cs="Times New Roman"/>
              </w:rPr>
              <w:tab/>
            </w:r>
          </w:p>
        </w:tc>
        <w:tc>
          <w:tcPr>
            <w:tcW w:w="2139"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270314434"/>
                <w:placeholder>
                  <w:docPart w:val="2EB07E85CED24D819CBACAD8417A70DC"/>
                </w:placeholder>
                <w:showingPlcHdr/>
                <w:text/>
              </w:sdtPr>
              <w:sdtEndPr/>
              <w:sdtContent>
                <w:r w:rsidR="00E10FE6" w:rsidRPr="00E10FE6">
                  <w:rPr>
                    <w:rFonts w:ascii="Calibri" w:eastAsia="Calibri" w:hAnsi="Calibri" w:cs="Times New Roman"/>
                    <w:color w:val="808080"/>
                  </w:rPr>
                  <w:t>Click here to enter text.</w:t>
                </w:r>
              </w:sdtContent>
            </w:sdt>
          </w:p>
        </w:tc>
        <w:tc>
          <w:tcPr>
            <w:tcW w:w="1425"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972205464"/>
                <w:placeholder>
                  <w:docPart w:val="1AA5782CEE0B4929ABEB3C2DFAAAE7BA"/>
                </w:placeholder>
                <w:showingPlcHdr/>
                <w:text/>
              </w:sdtPr>
              <w:sdtEndPr/>
              <w:sdtContent>
                <w:r w:rsidR="00E10FE6" w:rsidRPr="00E10FE6">
                  <w:rPr>
                    <w:rFonts w:ascii="Calibri" w:eastAsia="Calibri" w:hAnsi="Calibri" w:cs="Times New Roman"/>
                    <w:color w:val="808080"/>
                  </w:rPr>
                  <w:t>Click here to enter text.</w:t>
                </w:r>
              </w:sdtContent>
            </w:sdt>
          </w:p>
        </w:tc>
        <w:tc>
          <w:tcPr>
            <w:tcW w:w="1854"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980144799"/>
                <w:placeholder>
                  <w:docPart w:val="AC22100F02AD4EAAB26ED594EAB5134C"/>
                </w:placeholder>
                <w:showingPlcHdr/>
                <w:date>
                  <w:dateFormat w:val="dd/MM/yyyy"/>
                  <w:lid w:val="en-GB"/>
                  <w:storeMappedDataAs w:val="dateTime"/>
                  <w:calendar w:val="gregorian"/>
                </w:date>
              </w:sdtPr>
              <w:sdtEndPr/>
              <w:sdtContent>
                <w:r w:rsidR="00E10FE6" w:rsidRPr="00E10FE6">
                  <w:rPr>
                    <w:rFonts w:ascii="Calibri" w:eastAsia="Calibri" w:hAnsi="Calibri" w:cs="Times New Roman"/>
                    <w:color w:val="808080"/>
                  </w:rPr>
                  <w:t>Click here to enter a date.</w:t>
                </w:r>
              </w:sdtContent>
            </w:sdt>
          </w:p>
        </w:tc>
      </w:tr>
      <w:tr w:rsidR="00E10FE6" w:rsidRPr="00E10FE6" w:rsidTr="00E10FE6">
        <w:trPr>
          <w:trHeight w:val="347"/>
        </w:trPr>
        <w:tc>
          <w:tcPr>
            <w:tcW w:w="4988"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749702080"/>
                <w:placeholder>
                  <w:docPart w:val="952E2BFAFFE146138FEDA1F234D7C274"/>
                </w:placeholder>
                <w:showingPlcHdr/>
                <w:text/>
              </w:sdtPr>
              <w:sdtEndPr/>
              <w:sdtContent>
                <w:r w:rsidR="00E10FE6" w:rsidRPr="00E10FE6">
                  <w:rPr>
                    <w:rFonts w:ascii="Calibri" w:eastAsia="Calibri" w:hAnsi="Calibri" w:cs="Times New Roman"/>
                    <w:color w:val="808080"/>
                  </w:rPr>
                  <w:t>Click here to enter text.</w:t>
                </w:r>
              </w:sdtContent>
            </w:sdt>
            <w:r w:rsidR="00E10FE6" w:rsidRPr="00E10FE6">
              <w:rPr>
                <w:rFonts w:ascii="Comic Sans MS" w:eastAsia="Calibri" w:hAnsi="Comic Sans MS" w:cs="Times New Roman"/>
              </w:rPr>
              <w:tab/>
            </w:r>
          </w:p>
        </w:tc>
        <w:tc>
          <w:tcPr>
            <w:tcW w:w="2139"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880539362"/>
                <w:placeholder>
                  <w:docPart w:val="1AF03A9981CD449493DCBB00694C4288"/>
                </w:placeholder>
                <w:showingPlcHdr/>
                <w:text/>
              </w:sdtPr>
              <w:sdtEndPr/>
              <w:sdtContent>
                <w:r w:rsidR="00E10FE6" w:rsidRPr="00E10FE6">
                  <w:rPr>
                    <w:rFonts w:ascii="Calibri" w:eastAsia="Calibri" w:hAnsi="Calibri" w:cs="Times New Roman"/>
                    <w:color w:val="808080"/>
                  </w:rPr>
                  <w:t>Click here to enter text.</w:t>
                </w:r>
              </w:sdtContent>
            </w:sdt>
          </w:p>
        </w:tc>
        <w:tc>
          <w:tcPr>
            <w:tcW w:w="1425"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304851902"/>
                <w:placeholder>
                  <w:docPart w:val="051B2D92DEF74941A0B0AF7C6E81BAB8"/>
                </w:placeholder>
                <w:showingPlcHdr/>
                <w:text/>
              </w:sdtPr>
              <w:sdtEndPr/>
              <w:sdtContent>
                <w:r w:rsidR="00E10FE6" w:rsidRPr="00E10FE6">
                  <w:rPr>
                    <w:rFonts w:ascii="Calibri" w:eastAsia="Calibri" w:hAnsi="Calibri" w:cs="Times New Roman"/>
                    <w:color w:val="808080"/>
                  </w:rPr>
                  <w:t>Click here to enter text.</w:t>
                </w:r>
              </w:sdtContent>
            </w:sdt>
          </w:p>
        </w:tc>
        <w:tc>
          <w:tcPr>
            <w:tcW w:w="1854" w:type="dxa"/>
          </w:tcPr>
          <w:p w:rsidR="00E10FE6" w:rsidRPr="00E10FE6" w:rsidRDefault="00A24B8C" w:rsidP="00E10FE6">
            <w:pPr>
              <w:rPr>
                <w:rFonts w:ascii="Comic Sans MS" w:eastAsia="Calibri" w:hAnsi="Comic Sans MS" w:cs="Times New Roman"/>
              </w:rPr>
            </w:pPr>
            <w:sdt>
              <w:sdtPr>
                <w:rPr>
                  <w:rFonts w:ascii="Comic Sans MS" w:eastAsia="Calibri" w:hAnsi="Comic Sans MS" w:cs="Times New Roman"/>
                </w:rPr>
                <w:id w:val="1622032376"/>
                <w:placeholder>
                  <w:docPart w:val="CEB801D4DB6E4E15ABD5BE3672299CDB"/>
                </w:placeholder>
                <w:showingPlcHdr/>
                <w:date>
                  <w:dateFormat w:val="dd/MM/yyyy"/>
                  <w:lid w:val="en-GB"/>
                  <w:storeMappedDataAs w:val="dateTime"/>
                  <w:calendar w:val="gregorian"/>
                </w:date>
              </w:sdtPr>
              <w:sdtEndPr/>
              <w:sdtContent>
                <w:r w:rsidR="00E10FE6" w:rsidRPr="00E10FE6">
                  <w:rPr>
                    <w:rFonts w:ascii="Calibri" w:eastAsia="Calibri" w:hAnsi="Calibri" w:cs="Times New Roman"/>
                    <w:color w:val="808080"/>
                  </w:rPr>
                  <w:t>Click here to enter a date.</w:t>
                </w:r>
              </w:sdtContent>
            </w:sdt>
          </w:p>
        </w:tc>
      </w:tr>
      <w:tr w:rsidR="002E7A94" w:rsidRPr="00E10FE6" w:rsidTr="00E10FE6">
        <w:trPr>
          <w:trHeight w:val="347"/>
        </w:trPr>
        <w:tc>
          <w:tcPr>
            <w:tcW w:w="4988"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853608183"/>
                <w:placeholder>
                  <w:docPart w:val="66293419FE3C40968BFDADB6FBA313C1"/>
                </w:placeholder>
                <w:showingPlcHdr/>
                <w:text/>
              </w:sdtPr>
              <w:sdtEndPr/>
              <w:sdtContent>
                <w:r w:rsidR="002E7A94" w:rsidRPr="00E10FE6">
                  <w:rPr>
                    <w:rFonts w:ascii="Calibri" w:eastAsia="Calibri" w:hAnsi="Calibri" w:cs="Times New Roman"/>
                    <w:color w:val="808080"/>
                  </w:rPr>
                  <w:t>Click here to enter text.</w:t>
                </w:r>
              </w:sdtContent>
            </w:sdt>
            <w:r w:rsidR="002E7A94" w:rsidRPr="00E10FE6">
              <w:rPr>
                <w:rFonts w:ascii="Comic Sans MS" w:eastAsia="Calibri" w:hAnsi="Comic Sans MS" w:cs="Times New Roman"/>
              </w:rPr>
              <w:tab/>
            </w:r>
          </w:p>
        </w:tc>
        <w:tc>
          <w:tcPr>
            <w:tcW w:w="2139"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08558914"/>
                <w:placeholder>
                  <w:docPart w:val="F9E30AAD5BB74A7AA6C0AA84D6A887B9"/>
                </w:placeholder>
                <w:showingPlcHdr/>
                <w:text/>
              </w:sdtPr>
              <w:sdtEndPr/>
              <w:sdtContent>
                <w:r w:rsidR="002E7A94" w:rsidRPr="00E10FE6">
                  <w:rPr>
                    <w:rFonts w:ascii="Calibri" w:eastAsia="Calibri" w:hAnsi="Calibri" w:cs="Times New Roman"/>
                    <w:color w:val="808080"/>
                  </w:rPr>
                  <w:t>Click here to enter text.</w:t>
                </w:r>
              </w:sdtContent>
            </w:sdt>
          </w:p>
        </w:tc>
        <w:tc>
          <w:tcPr>
            <w:tcW w:w="1425"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577352838"/>
                <w:placeholder>
                  <w:docPart w:val="FFECC6B16E4045E7B5519C621EF5EB4A"/>
                </w:placeholder>
                <w:showingPlcHdr/>
                <w:text/>
              </w:sdtPr>
              <w:sdtEndPr/>
              <w:sdtContent>
                <w:r w:rsidR="002E7A94" w:rsidRPr="00E10FE6">
                  <w:rPr>
                    <w:rFonts w:ascii="Calibri" w:eastAsia="Calibri" w:hAnsi="Calibri" w:cs="Times New Roman"/>
                    <w:color w:val="808080"/>
                  </w:rPr>
                  <w:t>Click here to enter text.</w:t>
                </w:r>
              </w:sdtContent>
            </w:sdt>
          </w:p>
        </w:tc>
        <w:tc>
          <w:tcPr>
            <w:tcW w:w="1854"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973320463"/>
                <w:placeholder>
                  <w:docPart w:val="526A5D5BF1F94AF5BECE971C6CEA05CA"/>
                </w:placeholder>
                <w:showingPlcHdr/>
                <w:date>
                  <w:dateFormat w:val="dd/MM/yyyy"/>
                  <w:lid w:val="en-GB"/>
                  <w:storeMappedDataAs w:val="dateTime"/>
                  <w:calendar w:val="gregorian"/>
                </w:date>
              </w:sdtPr>
              <w:sdtEndPr/>
              <w:sdtContent>
                <w:r w:rsidR="002E7A94" w:rsidRPr="00E10FE6">
                  <w:rPr>
                    <w:rFonts w:ascii="Calibri" w:eastAsia="Calibri" w:hAnsi="Calibri" w:cs="Times New Roman"/>
                    <w:color w:val="808080"/>
                  </w:rPr>
                  <w:t>Click here to enter a date.</w:t>
                </w:r>
              </w:sdtContent>
            </w:sdt>
          </w:p>
        </w:tc>
      </w:tr>
      <w:tr w:rsidR="002E7A94" w:rsidRPr="00E10FE6" w:rsidTr="00E10FE6">
        <w:trPr>
          <w:trHeight w:val="347"/>
        </w:trPr>
        <w:tc>
          <w:tcPr>
            <w:tcW w:w="4988"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632641363"/>
                <w:placeholder>
                  <w:docPart w:val="A98EB03E7FD0400592DDF1318CEC191A"/>
                </w:placeholder>
                <w:showingPlcHdr/>
                <w:text/>
              </w:sdtPr>
              <w:sdtEndPr/>
              <w:sdtContent>
                <w:r w:rsidR="002E7A94" w:rsidRPr="00E10FE6">
                  <w:rPr>
                    <w:rFonts w:ascii="Calibri" w:eastAsia="Calibri" w:hAnsi="Calibri" w:cs="Times New Roman"/>
                    <w:color w:val="808080"/>
                  </w:rPr>
                  <w:t>Click here to enter text.</w:t>
                </w:r>
              </w:sdtContent>
            </w:sdt>
            <w:r w:rsidR="002E7A94" w:rsidRPr="00E10FE6">
              <w:rPr>
                <w:rFonts w:ascii="Comic Sans MS" w:eastAsia="Calibri" w:hAnsi="Comic Sans MS" w:cs="Times New Roman"/>
              </w:rPr>
              <w:tab/>
            </w:r>
          </w:p>
        </w:tc>
        <w:tc>
          <w:tcPr>
            <w:tcW w:w="2139"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272892141"/>
                <w:placeholder>
                  <w:docPart w:val="9AF2A646E39047C0AF1AA9A0FE186AC2"/>
                </w:placeholder>
                <w:showingPlcHdr/>
                <w:text/>
              </w:sdtPr>
              <w:sdtEndPr/>
              <w:sdtContent>
                <w:r w:rsidR="002E7A94" w:rsidRPr="00E10FE6">
                  <w:rPr>
                    <w:rFonts w:ascii="Calibri" w:eastAsia="Calibri" w:hAnsi="Calibri" w:cs="Times New Roman"/>
                    <w:color w:val="808080"/>
                  </w:rPr>
                  <w:t>Click here to enter text.</w:t>
                </w:r>
              </w:sdtContent>
            </w:sdt>
          </w:p>
        </w:tc>
        <w:tc>
          <w:tcPr>
            <w:tcW w:w="1425"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432242224"/>
                <w:placeholder>
                  <w:docPart w:val="6C68A4EA9C274E8EB74BDC8613989670"/>
                </w:placeholder>
                <w:showingPlcHdr/>
                <w:text/>
              </w:sdtPr>
              <w:sdtEndPr/>
              <w:sdtContent>
                <w:r w:rsidR="002E7A94" w:rsidRPr="00E10FE6">
                  <w:rPr>
                    <w:rFonts w:ascii="Calibri" w:eastAsia="Calibri" w:hAnsi="Calibri" w:cs="Times New Roman"/>
                    <w:color w:val="808080"/>
                  </w:rPr>
                  <w:t>Click here to enter text.</w:t>
                </w:r>
              </w:sdtContent>
            </w:sdt>
          </w:p>
        </w:tc>
        <w:tc>
          <w:tcPr>
            <w:tcW w:w="1854" w:type="dxa"/>
          </w:tcPr>
          <w:p w:rsidR="002E7A94" w:rsidRPr="00E10FE6" w:rsidRDefault="00A24B8C" w:rsidP="002E7A94">
            <w:pPr>
              <w:rPr>
                <w:rFonts w:ascii="Comic Sans MS" w:eastAsia="Calibri" w:hAnsi="Comic Sans MS" w:cs="Times New Roman"/>
              </w:rPr>
            </w:pPr>
            <w:sdt>
              <w:sdtPr>
                <w:rPr>
                  <w:rFonts w:ascii="Comic Sans MS" w:eastAsia="Calibri" w:hAnsi="Comic Sans MS" w:cs="Times New Roman"/>
                </w:rPr>
                <w:id w:val="-1518527235"/>
                <w:placeholder>
                  <w:docPart w:val="C6793B7F6C2C46A8A650EC0270456500"/>
                </w:placeholder>
                <w:showingPlcHdr/>
                <w:date>
                  <w:dateFormat w:val="dd/MM/yyyy"/>
                  <w:lid w:val="en-GB"/>
                  <w:storeMappedDataAs w:val="dateTime"/>
                  <w:calendar w:val="gregorian"/>
                </w:date>
              </w:sdtPr>
              <w:sdtEndPr/>
              <w:sdtContent>
                <w:r w:rsidR="002E7A94" w:rsidRPr="00E10FE6">
                  <w:rPr>
                    <w:rFonts w:ascii="Calibri" w:eastAsia="Calibri" w:hAnsi="Calibri" w:cs="Times New Roman"/>
                    <w:color w:val="808080"/>
                  </w:rPr>
                  <w:t>Click here to enter a date.</w:t>
                </w:r>
              </w:sdtContent>
            </w:sdt>
          </w:p>
        </w:tc>
      </w:tr>
    </w:tbl>
    <w:p w:rsidR="00E10FE6" w:rsidRPr="00E10FE6" w:rsidRDefault="00E10FE6" w:rsidP="00E10FE6">
      <w:pPr>
        <w:keepNext/>
        <w:keepLines/>
        <w:spacing w:after="240" w:line="259" w:lineRule="auto"/>
        <w:outlineLvl w:val="1"/>
        <w:rPr>
          <w:rFonts w:ascii="Comic Sans MS" w:eastAsia="Times New Roman" w:hAnsi="Comic Sans MS" w:cs="Times New Roman"/>
          <w:b/>
          <w:color w:val="7030A0"/>
          <w:szCs w:val="21"/>
        </w:rPr>
      </w:pPr>
    </w:p>
    <w:p w:rsidR="00A6361B" w:rsidRPr="00A6361B" w:rsidRDefault="00A6361B" w:rsidP="00A6361B">
      <w:pPr>
        <w:keepNext/>
        <w:keepLines/>
        <w:spacing w:after="240" w:line="259" w:lineRule="auto"/>
        <w:outlineLvl w:val="1"/>
        <w:rPr>
          <w:rFonts w:ascii="Comic Sans MS" w:eastAsia="Times New Roman" w:hAnsi="Comic Sans MS" w:cs="Times New Roman"/>
          <w:b/>
          <w:color w:val="7030A0"/>
          <w:szCs w:val="21"/>
        </w:rPr>
      </w:pPr>
      <w:r w:rsidRPr="00A6361B">
        <w:rPr>
          <w:rFonts w:ascii="Comic Sans MS" w:eastAsia="Times New Roman" w:hAnsi="Comic Sans MS" w:cs="Times New Roman"/>
          <w:b/>
          <w:color w:val="7030A0"/>
          <w:szCs w:val="21"/>
        </w:rPr>
        <w:t>Section 4 – Additional support</w:t>
      </w:r>
    </w:p>
    <w:p w:rsidR="00A6361B" w:rsidRPr="00A6361B" w:rsidRDefault="00A6361B" w:rsidP="00A6361B">
      <w:pPr>
        <w:rPr>
          <w:rFonts w:ascii="Comic Sans MS" w:eastAsia="Calibri" w:hAnsi="Comic Sans MS" w:cs="Times New Roman"/>
        </w:rPr>
      </w:pPr>
      <w:r w:rsidRPr="00A6361B">
        <w:rPr>
          <w:rFonts w:ascii="Comic Sans MS" w:eastAsia="Calibri" w:hAnsi="Comic Sans MS" w:cs="Times New Roman"/>
        </w:rPr>
        <w:t xml:space="preserve">The training centre has a range of additional support. We welcome learners with disabilities, learning difficulties and health problems. Please mark the boxes that are appropriate to you. This will not affect your application but is to enable us to consider your additional support needs. </w:t>
      </w:r>
    </w:p>
    <w:p w:rsidR="002E7A94" w:rsidRDefault="002E7A94" w:rsidP="00A6361B">
      <w:pPr>
        <w:rPr>
          <w:rFonts w:ascii="Comic Sans MS" w:eastAsia="Calibri" w:hAnsi="Comic Sans MS" w:cs="Times New Roman"/>
          <w:color w:val="FF0000"/>
          <w:sz w:val="16"/>
          <w:szCs w:val="16"/>
        </w:rPr>
      </w:pPr>
      <w:r w:rsidRPr="002E7A94">
        <w:rPr>
          <w:rFonts w:ascii="Comic Sans MS" w:eastAsia="Calibri" w:hAnsi="Comic Sans MS" w:cs="Times New Roman"/>
          <w:color w:val="FF0000"/>
          <w:sz w:val="16"/>
          <w:szCs w:val="16"/>
        </w:rPr>
        <w:t>(Select the most suitable one for you</w:t>
      </w:r>
      <w:r>
        <w:rPr>
          <w:rFonts w:ascii="Comic Sans MS" w:eastAsia="Calibri" w:hAnsi="Comic Sans MS" w:cs="Times New Roman"/>
          <w:color w:val="FF0000"/>
          <w:sz w:val="16"/>
          <w:szCs w:val="16"/>
        </w:rPr>
        <w:t>, under each category</w:t>
      </w:r>
      <w:r w:rsidRPr="002E7A94">
        <w:rPr>
          <w:rFonts w:ascii="Comic Sans MS" w:eastAsia="Calibri" w:hAnsi="Comic Sans MS" w:cs="Times New Roman"/>
          <w:color w:val="FF0000"/>
          <w:sz w:val="16"/>
          <w:szCs w:val="16"/>
        </w:rPr>
        <w:t>)</w:t>
      </w:r>
    </w:p>
    <w:p w:rsidR="002E7A94" w:rsidRDefault="002E7A94" w:rsidP="00A6361B">
      <w:pPr>
        <w:rPr>
          <w:rFonts w:ascii="Comic Sans MS" w:eastAsia="Calibri" w:hAnsi="Comic Sans MS" w:cs="Times New Roman"/>
          <w:color w:val="FF0000"/>
          <w:sz w:val="16"/>
          <w:szCs w:val="16"/>
        </w:rPr>
      </w:pPr>
    </w:p>
    <w:p w:rsidR="002E7A94" w:rsidRPr="002E7A94" w:rsidRDefault="002E7A94" w:rsidP="00A6361B">
      <w:pPr>
        <w:rPr>
          <w:rFonts w:ascii="Comic Sans MS" w:eastAsia="Calibri" w:hAnsi="Comic Sans MS" w:cs="Times New Roman"/>
          <w:color w:val="FF0000"/>
          <w:sz w:val="16"/>
          <w:szCs w:val="16"/>
        </w:rPr>
        <w:sectPr w:rsidR="002E7A94" w:rsidRPr="002E7A94" w:rsidSect="00287819">
          <w:headerReference w:type="even" r:id="rId15"/>
          <w:headerReference w:type="default" r:id="rId16"/>
          <w:footerReference w:type="default" r:id="rId17"/>
          <w:headerReference w:type="first" r:id="rId18"/>
          <w:type w:val="continuous"/>
          <w:pgSz w:w="11906" w:h="16838"/>
          <w:pgMar w:top="1440" w:right="707" w:bottom="993" w:left="993" w:header="708" w:footer="323" w:gutter="0"/>
          <w:cols w:space="708"/>
          <w:docGrid w:linePitch="360"/>
        </w:sectPr>
      </w:pPr>
    </w:p>
    <w:p w:rsidR="00A6361B" w:rsidRPr="00A6361B" w:rsidRDefault="00A6361B" w:rsidP="00A6361B">
      <w:pPr>
        <w:rPr>
          <w:rFonts w:ascii="Comic Sans MS" w:eastAsia="Calibri" w:hAnsi="Comic Sans MS" w:cs="Times New Roman"/>
          <w:b/>
        </w:rPr>
      </w:pPr>
      <w:r w:rsidRPr="00A6361B">
        <w:rPr>
          <w:rFonts w:ascii="Comic Sans MS" w:eastAsia="Calibri" w:hAnsi="Comic Sans MS" w:cs="Times New Roman"/>
          <w:b/>
        </w:rPr>
        <w:t>Disability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868481418"/>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No disability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605891701"/>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Visual impairment</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393823346"/>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Hearing impairment</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396048554"/>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Disability affecting mobility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926997918"/>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Other</w:t>
      </w:r>
    </w:p>
    <w:p w:rsidR="00A6361B" w:rsidRPr="00A6361B" w:rsidRDefault="00A6361B" w:rsidP="00A6361B">
      <w:pPr>
        <w:rPr>
          <w:rFonts w:ascii="Comic Sans MS" w:eastAsia="Calibri" w:hAnsi="Comic Sans MS" w:cs="Times New Roman"/>
        </w:rPr>
      </w:pPr>
      <w:r w:rsidRPr="00A6361B">
        <w:rPr>
          <w:rFonts w:ascii="Comic Sans MS" w:eastAsia="Calibri" w:hAnsi="Comic Sans MS" w:cs="Times New Roman"/>
        </w:rPr>
        <w:t>Please state below:</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39162453"/>
          <w:placeholder>
            <w:docPart w:val="48088148B7EF48E98EEAA03782B81D03"/>
          </w:placeholder>
          <w:showingPlcHdr/>
          <w:text/>
        </w:sdtPr>
        <w:sdtEndPr/>
        <w:sdtContent>
          <w:r w:rsidR="00A6361B" w:rsidRPr="00A6361B">
            <w:rPr>
              <w:rFonts w:ascii="Calibri" w:eastAsia="Calibri" w:hAnsi="Calibri" w:cs="Times New Roman"/>
              <w:color w:val="808080"/>
            </w:rPr>
            <w:t>Click here to enter text.</w:t>
          </w:r>
        </w:sdtContent>
      </w:sdt>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311792364"/>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I do not wish to give this information</w:t>
      </w:r>
    </w:p>
    <w:p w:rsidR="00A6361B" w:rsidRPr="00A6361B" w:rsidRDefault="00A6361B" w:rsidP="00A6361B">
      <w:pPr>
        <w:rPr>
          <w:rFonts w:ascii="Comic Sans MS" w:eastAsia="Calibri" w:hAnsi="Comic Sans MS" w:cs="Times New Roman"/>
        </w:rPr>
      </w:pPr>
    </w:p>
    <w:p w:rsidR="00A6361B" w:rsidRPr="00A6361B" w:rsidRDefault="00A6361B" w:rsidP="00A6361B">
      <w:pPr>
        <w:rPr>
          <w:rFonts w:ascii="Comic Sans MS" w:eastAsia="Calibri" w:hAnsi="Comic Sans MS" w:cs="Times New Roman"/>
        </w:rPr>
      </w:pPr>
    </w:p>
    <w:p w:rsidR="00A6361B" w:rsidRPr="00A6361B" w:rsidRDefault="00A6361B" w:rsidP="00A6361B">
      <w:pPr>
        <w:rPr>
          <w:rFonts w:ascii="Comic Sans MS" w:eastAsia="Calibri" w:hAnsi="Comic Sans MS" w:cs="Times New Roman"/>
          <w:b/>
        </w:rPr>
      </w:pPr>
      <w:r w:rsidRPr="00A6361B">
        <w:rPr>
          <w:rFonts w:ascii="Comic Sans MS" w:eastAsia="Calibri" w:hAnsi="Comic Sans MS" w:cs="Times New Roman"/>
          <w:b/>
        </w:rPr>
        <w:t>Health</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318689580"/>
          <w14:checkbox>
            <w14:checked w14:val="0"/>
            <w14:checkedState w14:val="2612" w14:font="MS Gothic"/>
            <w14:uncheckedState w14:val="2610" w14:font="MS Gothic"/>
          </w14:checkbox>
        </w:sdtPr>
        <w:sdtEndPr/>
        <w:sdtContent>
          <w:r w:rsidR="00EE0B02">
            <w:rPr>
              <w:rFonts w:ascii="MS Gothic" w:eastAsia="MS Gothic" w:hAnsi="MS Gothic" w:cs="Times New Roman" w:hint="eastAsia"/>
            </w:rPr>
            <w:t>☐</w:t>
          </w:r>
        </w:sdtContent>
      </w:sdt>
      <w:r w:rsidR="00A6361B" w:rsidRPr="00A6361B">
        <w:rPr>
          <w:rFonts w:ascii="Comic Sans MS" w:eastAsia="Calibri" w:hAnsi="Comic Sans MS" w:cs="Times New Roman"/>
        </w:rPr>
        <w:t xml:space="preserve"> No health problems</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296186699"/>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Social and emotional/ behavioural difficulties</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284345007"/>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Mental health difficulty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989529600"/>
          <w14:checkbox>
            <w14:checked w14:val="0"/>
            <w14:checkedState w14:val="2612" w14:font="MS Gothic"/>
            <w14:uncheckedState w14:val="2610" w14:font="MS Gothic"/>
          </w14:checkbox>
        </w:sdtPr>
        <w:sdtEndPr/>
        <w:sdtContent>
          <w:r w:rsidR="005E5167">
            <w:rPr>
              <w:rFonts w:ascii="MS Gothic" w:eastAsia="MS Gothic" w:hAnsi="MS Gothic" w:cs="Times New Roman" w:hint="eastAsia"/>
            </w:rPr>
            <w:t>☐</w:t>
          </w:r>
        </w:sdtContent>
      </w:sdt>
      <w:r w:rsidR="00A6361B" w:rsidRPr="00A6361B">
        <w:rPr>
          <w:rFonts w:ascii="Comic Sans MS" w:eastAsia="Calibri" w:hAnsi="Comic Sans MS" w:cs="Times New Roman"/>
        </w:rPr>
        <w:t xml:space="preserve"> Aspergers syndrome</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2042155711"/>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Other medical condition (eg: epilepsy, asthma, diabetes)</w:t>
      </w:r>
    </w:p>
    <w:p w:rsidR="00A6361B" w:rsidRPr="00A6361B" w:rsidRDefault="00A6361B" w:rsidP="00A6361B">
      <w:pPr>
        <w:rPr>
          <w:rFonts w:ascii="Comic Sans MS" w:eastAsia="Calibri" w:hAnsi="Comic Sans MS" w:cs="Times New Roman"/>
        </w:rPr>
      </w:pPr>
      <w:r w:rsidRPr="00A6361B">
        <w:rPr>
          <w:rFonts w:ascii="Comic Sans MS" w:eastAsia="Calibri" w:hAnsi="Comic Sans MS" w:cs="Times New Roman"/>
        </w:rPr>
        <w:t>Please state below:</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417518987"/>
          <w:placeholder>
            <w:docPart w:val="BD5D9FF11D734FD48E94FA4865EA5DBA"/>
          </w:placeholder>
          <w:showingPlcHdr/>
          <w:text/>
        </w:sdtPr>
        <w:sdtEndPr/>
        <w:sdtContent>
          <w:r w:rsidR="00A6361B" w:rsidRPr="00A6361B">
            <w:rPr>
              <w:rFonts w:ascii="Calibri" w:eastAsia="Calibri" w:hAnsi="Calibri" w:cs="Times New Roman"/>
              <w:color w:val="808080"/>
            </w:rPr>
            <w:t>Click here to enter text.</w:t>
          </w:r>
        </w:sdtContent>
      </w:sdt>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273010074"/>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I do not wish to give this information</w:t>
      </w:r>
    </w:p>
    <w:p w:rsidR="00A6361B" w:rsidRPr="00A6361B" w:rsidRDefault="00A6361B" w:rsidP="00A6361B">
      <w:pPr>
        <w:rPr>
          <w:rFonts w:ascii="Comic Sans MS" w:eastAsia="Calibri" w:hAnsi="Comic Sans MS" w:cs="Times New Roman"/>
        </w:rPr>
      </w:pPr>
    </w:p>
    <w:p w:rsidR="00A6361B" w:rsidRPr="00A6361B" w:rsidRDefault="00A6361B" w:rsidP="00A6361B">
      <w:pPr>
        <w:rPr>
          <w:rFonts w:ascii="Comic Sans MS" w:eastAsia="Calibri" w:hAnsi="Comic Sans MS" w:cs="Times New Roman"/>
          <w:b/>
        </w:rPr>
      </w:pPr>
      <w:r w:rsidRPr="00A6361B">
        <w:rPr>
          <w:rFonts w:ascii="Comic Sans MS" w:eastAsia="Calibri" w:hAnsi="Comic Sans MS" w:cs="Times New Roman"/>
          <w:b/>
        </w:rPr>
        <w:t>Learning Difficulty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387414013"/>
          <w14:checkbox>
            <w14:checked w14:val="0"/>
            <w14:checkedState w14:val="2612" w14:font="MS Gothic"/>
            <w14:uncheckedState w14:val="2610" w14:font="MS Gothic"/>
          </w14:checkbox>
        </w:sdtPr>
        <w:sdtEndPr/>
        <w:sdtContent>
          <w:r w:rsidR="003729E2">
            <w:rPr>
              <w:rFonts w:ascii="MS Gothic" w:eastAsia="MS Gothic" w:hAnsi="MS Gothic" w:cs="Times New Roman" w:hint="eastAsia"/>
            </w:rPr>
            <w:t>☐</w:t>
          </w:r>
        </w:sdtContent>
      </w:sdt>
      <w:r w:rsidR="00A6361B" w:rsidRPr="00A6361B">
        <w:rPr>
          <w:rFonts w:ascii="Comic Sans MS" w:eastAsia="Calibri" w:hAnsi="Comic Sans MS" w:cs="Times New Roman"/>
        </w:rPr>
        <w:t xml:space="preserve"> No learning difficulty</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916517312"/>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Dyslexia</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088774523"/>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Dyscalculia</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544825192"/>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Dyspraxia</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236328911"/>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Autism spectrum disorder</w:t>
      </w:r>
    </w:p>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22330238"/>
          <w14:checkbox>
            <w14:checked w14:val="0"/>
            <w14:checkedState w14:val="2612" w14:font="MS Gothic"/>
            <w14:uncheckedState w14:val="2610" w14:font="MS Gothic"/>
          </w14:checkbox>
        </w:sdtPr>
        <w:sdtEndPr/>
        <w:sdtContent>
          <w:r w:rsidR="00A6361B" w:rsidRPr="00A6361B">
            <w:rPr>
              <w:rFonts w:ascii="Comic Sans MS" w:eastAsia="Calibri" w:hAnsi="Comic Sans MS" w:cs="Times New Roman" w:hint="eastAsia"/>
            </w:rPr>
            <w:t>☐</w:t>
          </w:r>
        </w:sdtContent>
      </w:sdt>
      <w:r w:rsidR="00A6361B" w:rsidRPr="00A6361B">
        <w:rPr>
          <w:rFonts w:ascii="Comic Sans MS" w:eastAsia="Calibri" w:hAnsi="Comic Sans MS" w:cs="Times New Roman"/>
        </w:rPr>
        <w:t xml:space="preserve"> Other learning difficulty</w:t>
      </w:r>
    </w:p>
    <w:p w:rsidR="00A6361B" w:rsidRPr="00A6361B" w:rsidRDefault="00A6361B" w:rsidP="00A6361B">
      <w:pPr>
        <w:rPr>
          <w:rFonts w:ascii="Comic Sans MS" w:eastAsia="Calibri" w:hAnsi="Comic Sans MS" w:cs="Times New Roman"/>
        </w:rPr>
      </w:pPr>
      <w:r w:rsidRPr="00A6361B">
        <w:rPr>
          <w:rFonts w:ascii="Comic Sans MS" w:eastAsia="Calibri" w:hAnsi="Comic Sans MS" w:cs="Times New Roman"/>
        </w:rPr>
        <w:t>Please state below:</w:t>
      </w:r>
    </w:p>
    <w:sdt>
      <w:sdtPr>
        <w:rPr>
          <w:rFonts w:ascii="Comic Sans MS" w:eastAsia="Calibri" w:hAnsi="Comic Sans MS" w:cs="Times New Roman"/>
        </w:rPr>
        <w:id w:val="981818509"/>
        <w:placeholder>
          <w:docPart w:val="87E21910A266457D873410CF48D49712"/>
        </w:placeholder>
        <w:showingPlcHdr/>
        <w:text/>
      </w:sdtPr>
      <w:sdtEndPr/>
      <w:sdtContent>
        <w:p w:rsidR="00A6361B" w:rsidRPr="00A6361B" w:rsidRDefault="00A6361B" w:rsidP="00A6361B">
          <w:pPr>
            <w:rPr>
              <w:rFonts w:ascii="Comic Sans MS" w:eastAsia="Calibri" w:hAnsi="Comic Sans MS" w:cs="Times New Roman"/>
            </w:rPr>
          </w:pPr>
          <w:r w:rsidRPr="00A6361B">
            <w:rPr>
              <w:rFonts w:ascii="Calibri" w:eastAsia="Calibri" w:hAnsi="Calibri" w:cs="Times New Roman"/>
              <w:color w:val="808080"/>
            </w:rPr>
            <w:t>Click here to enter text.</w:t>
          </w:r>
        </w:p>
      </w:sdtContent>
    </w:sdt>
    <w:p w:rsidR="00A6361B" w:rsidRPr="00A6361B" w:rsidRDefault="00A24B8C" w:rsidP="00A6361B">
      <w:pPr>
        <w:rPr>
          <w:rFonts w:ascii="Comic Sans MS" w:eastAsia="Calibri" w:hAnsi="Comic Sans MS" w:cs="Times New Roman"/>
        </w:rPr>
      </w:pPr>
      <w:sdt>
        <w:sdtPr>
          <w:rPr>
            <w:rFonts w:ascii="Comic Sans MS" w:eastAsia="Calibri" w:hAnsi="Comic Sans MS" w:cs="Times New Roman"/>
          </w:rPr>
          <w:id w:val="-1998634944"/>
          <w14:checkbox>
            <w14:checked w14:val="0"/>
            <w14:checkedState w14:val="2612" w14:font="MS Gothic"/>
            <w14:uncheckedState w14:val="2610" w14:font="MS Gothic"/>
          </w14:checkbox>
        </w:sdtPr>
        <w:sdtEndPr/>
        <w:sdtContent>
          <w:r w:rsidR="00EF0781">
            <w:rPr>
              <w:rFonts w:ascii="MS Gothic" w:eastAsia="MS Gothic" w:hAnsi="MS Gothic" w:cs="Times New Roman" w:hint="eastAsia"/>
            </w:rPr>
            <w:t>☐</w:t>
          </w:r>
        </w:sdtContent>
      </w:sdt>
      <w:r w:rsidR="00A6361B" w:rsidRPr="00A6361B">
        <w:rPr>
          <w:rFonts w:ascii="Comic Sans MS" w:eastAsia="Calibri" w:hAnsi="Comic Sans MS" w:cs="Times New Roman"/>
        </w:rPr>
        <w:t xml:space="preserve"> I do not wish to give this information</w:t>
      </w:r>
    </w:p>
    <w:p w:rsidR="00A6361B" w:rsidRPr="00A6361B" w:rsidRDefault="00A6361B" w:rsidP="00A6361B">
      <w:pPr>
        <w:rPr>
          <w:rFonts w:ascii="Comic Sans MS" w:eastAsia="Calibri" w:hAnsi="Comic Sans MS" w:cs="Times New Roman"/>
        </w:rPr>
        <w:sectPr w:rsidR="00A6361B" w:rsidRPr="00A6361B" w:rsidSect="00287819">
          <w:type w:val="continuous"/>
          <w:pgSz w:w="11906" w:h="16838"/>
          <w:pgMar w:top="1440" w:right="707" w:bottom="993" w:left="993" w:header="708" w:footer="323" w:gutter="0"/>
          <w:cols w:num="3" w:sep="1" w:space="720"/>
          <w:docGrid w:linePitch="360"/>
        </w:sectPr>
      </w:pPr>
    </w:p>
    <w:p w:rsidR="00A6361B" w:rsidRPr="00A6361B" w:rsidRDefault="00A6361B" w:rsidP="00A6361B">
      <w:pPr>
        <w:rPr>
          <w:rFonts w:ascii="Comic Sans MS" w:eastAsia="Calibri" w:hAnsi="Comic Sans MS" w:cs="Times New Roman"/>
        </w:rPr>
      </w:pPr>
    </w:p>
    <w:p w:rsidR="00356C18" w:rsidRPr="00356C18" w:rsidRDefault="00356C18" w:rsidP="00FF2F7E">
      <w:pPr>
        <w:keepNext/>
        <w:keepLines/>
        <w:spacing w:before="40" w:after="0"/>
        <w:outlineLvl w:val="0"/>
        <w:rPr>
          <w:rFonts w:ascii="Comic Sans MS" w:eastAsia="Times New Roman" w:hAnsi="Comic Sans MS" w:cs="Times New Roman"/>
          <w:b/>
          <w:color w:val="7030A0"/>
          <w:szCs w:val="21"/>
        </w:rPr>
      </w:pPr>
      <w:r w:rsidRPr="00356C18">
        <w:rPr>
          <w:rFonts w:ascii="Comic Sans MS" w:eastAsia="Times New Roman" w:hAnsi="Comic Sans MS" w:cs="Times New Roman"/>
          <w:b/>
          <w:color w:val="7030A0"/>
          <w:szCs w:val="21"/>
        </w:rPr>
        <w:lastRenderedPageBreak/>
        <w:t xml:space="preserve">Section 5 - DECLARATION </w:t>
      </w:r>
    </w:p>
    <w:p w:rsidR="00F16E4E" w:rsidRPr="00F16E4E" w:rsidRDefault="006E765C" w:rsidP="00F16E4E">
      <w:pPr>
        <w:spacing w:after="0"/>
        <w:jc w:val="center"/>
        <w:rPr>
          <w:rFonts w:ascii="Comic Sans MS" w:eastAsia="Calibri" w:hAnsi="Comic Sans MS" w:cs="Times New Roman"/>
        </w:rPr>
      </w:pPr>
      <w:r>
        <w:rPr>
          <w:rFonts w:ascii="Comic Sans MS" w:eastAsia="Calibri" w:hAnsi="Comic Sans MS" w:cs="Times New Roman"/>
        </w:rPr>
        <w:t>Y</w:t>
      </w:r>
      <w:r w:rsidR="00F16E4E" w:rsidRPr="00F16E4E">
        <w:rPr>
          <w:rFonts w:ascii="Comic Sans MS" w:eastAsia="Calibri" w:hAnsi="Comic Sans MS" w:cs="Times New Roman"/>
        </w:rPr>
        <w:t xml:space="preserve">ou may complete this </w:t>
      </w:r>
      <w:hyperlink r:id="rId19" w:history="1">
        <w:r w:rsidR="00F16E4E" w:rsidRPr="00F16E4E">
          <w:rPr>
            <w:rFonts w:ascii="Comic Sans MS" w:eastAsia="Calibri" w:hAnsi="Comic Sans MS" w:cs="Times New Roman"/>
            <w:color w:val="0000FF" w:themeColor="hyperlink"/>
            <w:u w:val="single"/>
          </w:rPr>
          <w:t>declaration form</w:t>
        </w:r>
      </w:hyperlink>
      <w:r w:rsidR="00F16E4E" w:rsidRPr="00F16E4E">
        <w:rPr>
          <w:rFonts w:ascii="Comic Sans MS" w:eastAsia="Calibri" w:hAnsi="Comic Sans MS" w:cs="Times New Roman"/>
        </w:rPr>
        <w:t xml:space="preserve"> in a PDF format to digitally sign your enrolment form.</w:t>
      </w:r>
    </w:p>
    <w:p w:rsidR="00F16E4E" w:rsidRPr="00F16E4E" w:rsidRDefault="00F16E4E" w:rsidP="00F16E4E">
      <w:pPr>
        <w:spacing w:after="0"/>
        <w:jc w:val="center"/>
        <w:rPr>
          <w:rFonts w:ascii="Comic Sans MS" w:eastAsia="Calibri" w:hAnsi="Comic Sans MS" w:cs="Times New Roman"/>
        </w:rPr>
      </w:pPr>
      <w:r w:rsidRPr="00F16E4E">
        <w:rPr>
          <w:rFonts w:ascii="Comic Sans MS" w:eastAsia="Calibri" w:hAnsi="Comic Sans MS" w:cs="Times New Roman"/>
        </w:rPr>
        <w:t xml:space="preserve">All forms can be found on our </w:t>
      </w:r>
      <w:hyperlink r:id="rId20" w:history="1">
        <w:r w:rsidRPr="00F16E4E">
          <w:rPr>
            <w:rFonts w:ascii="Comic Sans MS" w:eastAsia="Calibri" w:hAnsi="Comic Sans MS" w:cs="Times New Roman"/>
            <w:color w:val="0000FF" w:themeColor="hyperlink"/>
            <w:u w:val="single"/>
          </w:rPr>
          <w:t>enrolment page</w:t>
        </w:r>
      </w:hyperlink>
      <w:r w:rsidRPr="00F16E4E">
        <w:rPr>
          <w:rFonts w:ascii="Comic Sans MS" w:eastAsia="Calibri" w:hAnsi="Comic Sans MS" w:cs="Times New Roman"/>
        </w:rPr>
        <w:t xml:space="preserve">. Email forms to our </w:t>
      </w:r>
      <w:hyperlink r:id="rId21" w:history="1">
        <w:r w:rsidRPr="00F16E4E">
          <w:rPr>
            <w:rFonts w:ascii="Comic Sans MS" w:eastAsia="Calibri" w:hAnsi="Comic Sans MS" w:cs="Times New Roman"/>
            <w:color w:val="0000FF" w:themeColor="hyperlink"/>
            <w:u w:val="single"/>
          </w:rPr>
          <w:t>enrolment department</w:t>
        </w:r>
      </w:hyperlink>
      <w:r w:rsidRPr="00F16E4E">
        <w:rPr>
          <w:rFonts w:ascii="Comic Sans MS" w:eastAsia="Calibri" w:hAnsi="Comic Sans MS" w:cs="Times New Roman"/>
        </w:rPr>
        <w:t>.</w:t>
      </w:r>
    </w:p>
    <w:p w:rsidR="00356C18" w:rsidRPr="00356C18" w:rsidRDefault="00356C18" w:rsidP="00356C18">
      <w:pPr>
        <w:spacing w:after="0"/>
        <w:rPr>
          <w:rFonts w:ascii="Comic Sans MS" w:eastAsia="Calibri" w:hAnsi="Comic Sans MS" w:cs="Times New Roman"/>
        </w:rPr>
      </w:pPr>
    </w:p>
    <w:p w:rsidR="00356C18" w:rsidRPr="00356C18" w:rsidRDefault="00356C18" w:rsidP="00356C18">
      <w:pPr>
        <w:spacing w:after="0"/>
        <w:rPr>
          <w:rFonts w:ascii="Comic Sans MS" w:eastAsia="Calibri" w:hAnsi="Comic Sans MS" w:cs="Times New Roman"/>
        </w:rPr>
      </w:pPr>
      <w:r w:rsidRPr="00356C18">
        <w:rPr>
          <w:rFonts w:ascii="Comic Sans MS" w:eastAsia="Calibri" w:hAnsi="Comic Sans MS" w:cs="Times New Roman"/>
        </w:rPr>
        <w:t>I</w:t>
      </w:r>
      <w:r w:rsidR="00EF0781">
        <w:rPr>
          <w:rFonts w:ascii="Comic Sans MS" w:eastAsia="Calibri" w:hAnsi="Comic Sans MS" w:cs="Times New Roman"/>
        </w:rPr>
        <w:t>,</w:t>
      </w:r>
      <w:r w:rsidRPr="00356C18">
        <w:rPr>
          <w:rFonts w:ascii="Comic Sans MS" w:eastAsia="Calibri" w:hAnsi="Comic Sans MS" w:cs="Times New Roman"/>
        </w:rPr>
        <w:t xml:space="preserve"> </w:t>
      </w:r>
      <w:sdt>
        <w:sdtPr>
          <w:rPr>
            <w:rFonts w:ascii="Comic Sans MS" w:eastAsia="Calibri" w:hAnsi="Comic Sans MS" w:cs="Times New Roman"/>
          </w:rPr>
          <w:id w:val="-1557154626"/>
          <w:placeholder>
            <w:docPart w:val="0B36BEE62FE4466F968699FCDF85023B"/>
          </w:placeholder>
          <w:showingPlcHdr/>
        </w:sdtPr>
        <w:sdtEndPr/>
        <w:sdtContent>
          <w:r w:rsidR="00EF0781" w:rsidRPr="00C537C3">
            <w:rPr>
              <w:rStyle w:val="PlaceholderText"/>
            </w:rPr>
            <w:t>Click here to enter text.</w:t>
          </w:r>
        </w:sdtContent>
      </w:sdt>
      <w:r w:rsidR="00EF0781" w:rsidRPr="00356C18">
        <w:rPr>
          <w:rFonts w:ascii="Comic Sans MS" w:eastAsia="Calibri" w:hAnsi="Comic Sans MS" w:cs="Times New Roman"/>
        </w:rPr>
        <w:t xml:space="preserve"> </w:t>
      </w:r>
      <w:r w:rsidRPr="00356C18">
        <w:rPr>
          <w:rFonts w:ascii="Comic Sans MS" w:eastAsia="Calibri" w:hAnsi="Comic Sans MS" w:cs="Times New Roman"/>
        </w:rPr>
        <w:t xml:space="preserve"> (</w:t>
      </w:r>
      <w:proofErr w:type="gramStart"/>
      <w:r w:rsidRPr="00356C18">
        <w:rPr>
          <w:rFonts w:ascii="Comic Sans MS" w:eastAsia="Calibri" w:hAnsi="Comic Sans MS" w:cs="Times New Roman"/>
        </w:rPr>
        <w:t>the</w:t>
      </w:r>
      <w:proofErr w:type="gramEnd"/>
      <w:r w:rsidRPr="00356C18">
        <w:rPr>
          <w:rFonts w:ascii="Comic Sans MS" w:eastAsia="Calibri" w:hAnsi="Comic Sans MS" w:cs="Times New Roman"/>
        </w:rPr>
        <w:t xml:space="preserve"> learner) declare the following:</w:t>
      </w:r>
    </w:p>
    <w:p w:rsidR="00356C18" w:rsidRPr="00356C18" w:rsidRDefault="00356C18" w:rsidP="00356C18">
      <w:pPr>
        <w:spacing w:after="0"/>
        <w:rPr>
          <w:rFonts w:ascii="Comic Sans MS" w:eastAsia="Calibri" w:hAnsi="Comic Sans MS" w:cs="Times New Roman"/>
        </w:rPr>
      </w:pP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declare that the information I have given on my enrolment form is true and complete to the best of my knowledge and belief.</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undertake to notify any material changes in the information I have given to Personnel concerned.</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understand that any false statement or omission in the information I have given may disqualify me from completing the qualification.</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understand that I will be required to provide documentary proof of identity.</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declare that I give you authorisation to use my ULN to gather educational information about me, credit reference agencies, personal referees etc. for verification of any information contained within my enrolment form.</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agree to follow the rules and procedures of LVS Designs Training to achieve my qualification.</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I understand that if I take a payment plan with LVS Designs Training I will be required to pay in full before my certificate is released to me.</w:t>
      </w:r>
    </w:p>
    <w:p w:rsidR="00356C18" w:rsidRPr="00356C18" w:rsidRDefault="00356C18" w:rsidP="00356C18">
      <w:pPr>
        <w:numPr>
          <w:ilvl w:val="0"/>
          <w:numId w:val="2"/>
        </w:numPr>
        <w:suppressAutoHyphens/>
        <w:spacing w:after="0" w:line="360" w:lineRule="auto"/>
        <w:ind w:left="0" w:hanging="567"/>
        <w:contextualSpacing/>
        <w:textDirection w:val="btLr"/>
        <w:textAlignment w:val="top"/>
        <w:outlineLvl w:val="0"/>
        <w:rPr>
          <w:rFonts w:ascii="Comic Sans MS" w:eastAsia="Calibri" w:hAnsi="Comic Sans MS" w:cs="Times New Roman"/>
        </w:rPr>
      </w:pPr>
      <w:r w:rsidRPr="00356C18">
        <w:rPr>
          <w:rFonts w:ascii="Comic Sans MS" w:eastAsia="Calibri" w:hAnsi="Comic Sans MS" w:cs="Times New Roman"/>
        </w:rPr>
        <w:t xml:space="preserve">I understand my data is used according to the GDPR policy; found on LVS Training website: </w:t>
      </w:r>
      <w:hyperlink r:id="rId22" w:history="1">
        <w:r w:rsidRPr="00356C18">
          <w:rPr>
            <w:rFonts w:ascii="Comic Sans MS" w:eastAsia="Calibri" w:hAnsi="Comic Sans MS" w:cs="Times New Roman"/>
            <w:color w:val="0563C1"/>
            <w:u w:val="single"/>
          </w:rPr>
          <w:t>https://LVSTraining.co.uk/our-policies</w:t>
        </w:r>
      </w:hyperlink>
      <w:r w:rsidRPr="00356C18">
        <w:rPr>
          <w:rFonts w:ascii="Comic Sans MS" w:eastAsia="Calibri" w:hAnsi="Comic Sans MS" w:cs="Times New Roman"/>
        </w:rPr>
        <w:t xml:space="preserve"> </w:t>
      </w:r>
    </w:p>
    <w:p w:rsidR="00356C18" w:rsidRPr="00356C18" w:rsidRDefault="00356C18" w:rsidP="00356C18">
      <w:pPr>
        <w:spacing w:line="360" w:lineRule="auto"/>
        <w:contextualSpacing/>
        <w:rPr>
          <w:rFonts w:ascii="Comic Sans MS" w:eastAsia="Calibri" w:hAnsi="Comic Sans MS" w:cs="Times New Roman"/>
        </w:rPr>
      </w:pPr>
    </w:p>
    <w:p w:rsidR="00356C18" w:rsidRPr="00356C18" w:rsidRDefault="00356C18" w:rsidP="00356C18">
      <w:pPr>
        <w:spacing w:after="0"/>
        <w:rPr>
          <w:rFonts w:ascii="Comic Sans MS" w:eastAsia="Calibri" w:hAnsi="Comic Sans MS" w:cs="Times New Roman"/>
        </w:rPr>
      </w:pPr>
      <w:r w:rsidRPr="00356C18">
        <w:rPr>
          <w:rFonts w:ascii="Comic Sans MS" w:eastAsia="Calibri" w:hAnsi="Comic Sans MS" w:cs="Times New Roman"/>
        </w:rPr>
        <w:t>Learner Signature: (Print &amp; Sign your full name below)</w:t>
      </w: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t>Date:</w:t>
      </w:r>
    </w:p>
    <w:p w:rsidR="00356C18" w:rsidRDefault="00356C18" w:rsidP="00356C18">
      <w:pPr>
        <w:spacing w:after="0"/>
        <w:rPr>
          <w:rFonts w:ascii="Comic Sans MS" w:eastAsia="Calibri" w:hAnsi="Comic Sans MS" w:cs="Times New Roman"/>
        </w:rPr>
      </w:pPr>
    </w:p>
    <w:p w:rsidR="00356C18" w:rsidRPr="00356C18" w:rsidRDefault="00356C18" w:rsidP="00356C18">
      <w:pPr>
        <w:rPr>
          <w:rFonts w:ascii="Comic Sans MS" w:eastAsia="Calibri" w:hAnsi="Comic Sans MS" w:cs="Times New Roman"/>
        </w:rPr>
      </w:pP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r>
      <w:r w:rsidRPr="00356C18">
        <w:rPr>
          <w:rFonts w:ascii="Comic Sans MS" w:eastAsia="Calibri" w:hAnsi="Comic Sans MS" w:cs="Times New Roman"/>
        </w:rPr>
        <w:tab/>
      </w:r>
    </w:p>
    <w:p w:rsidR="00356C18" w:rsidRPr="00356C18" w:rsidRDefault="00356C18" w:rsidP="00356C18">
      <w:pPr>
        <w:rPr>
          <w:rFonts w:ascii="Comic Sans MS" w:eastAsia="Calibri" w:hAnsi="Comic Sans MS" w:cs="Times New Roman"/>
        </w:rPr>
      </w:pPr>
      <w:r w:rsidRPr="00356C18">
        <w:rPr>
          <w:rFonts w:ascii="Comic Sans MS" w:eastAsia="Calibri" w:hAnsi="Comic Sans MS" w:cs="Times New Roman"/>
          <w:noProof/>
          <w:lang w:eastAsia="en-GB"/>
        </w:rPr>
        <mc:AlternateContent>
          <mc:Choice Requires="wps">
            <w:drawing>
              <wp:anchor distT="0" distB="0" distL="114300" distR="114300" simplePos="0" relativeHeight="251667456" behindDoc="0" locked="0" layoutInCell="1" allowOverlap="1" wp14:anchorId="33E53A11" wp14:editId="7BF171F1">
                <wp:simplePos x="0" y="0"/>
                <wp:positionH relativeFrom="margin">
                  <wp:align>left</wp:align>
                </wp:positionH>
                <wp:positionV relativeFrom="paragraph">
                  <wp:posOffset>131224</wp:posOffset>
                </wp:positionV>
                <wp:extent cx="3468757" cy="0"/>
                <wp:effectExtent l="0" t="0" r="36830" b="19050"/>
                <wp:wrapNone/>
                <wp:docPr id="37" name="Straight Connector 37"/>
                <wp:cNvGraphicFramePr/>
                <a:graphic xmlns:a="http://schemas.openxmlformats.org/drawingml/2006/main">
                  <a:graphicData uri="http://schemas.microsoft.com/office/word/2010/wordprocessingShape">
                    <wps:wsp>
                      <wps:cNvCnPr/>
                      <wps:spPr>
                        <a:xfrm>
                          <a:off x="0" y="0"/>
                          <a:ext cx="346875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5BE386" id="Straight Connector 3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10.35pt" to="273.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" strokecolor="windowText" strokeweight=".5pt">
                <v:stroke joinstyle="miter"/>
                <w10:wrap anchorx="margin"/>
              </v:line>
            </w:pict>
          </mc:Fallback>
        </mc:AlternateContent>
      </w:r>
      <w:r w:rsidRPr="00356C18">
        <w:rPr>
          <w:rFonts w:ascii="Comic Sans MS" w:eastAsia="Calibri" w:hAnsi="Comic Sans MS" w:cs="Times New Roman"/>
          <w:noProof/>
          <w:lang w:eastAsia="en-GB"/>
        </w:rPr>
        <mc:AlternateContent>
          <mc:Choice Requires="wps">
            <w:drawing>
              <wp:anchor distT="0" distB="0" distL="114300" distR="114300" simplePos="0" relativeHeight="251668480" behindDoc="0" locked="0" layoutInCell="1" allowOverlap="1" wp14:anchorId="78AD2D99" wp14:editId="26BB3AF3">
                <wp:simplePos x="0" y="0"/>
                <wp:positionH relativeFrom="column">
                  <wp:posOffset>4537793</wp:posOffset>
                </wp:positionH>
                <wp:positionV relativeFrom="paragraph">
                  <wp:posOffset>87271</wp:posOffset>
                </wp:positionV>
                <wp:extent cx="1798127" cy="10353"/>
                <wp:effectExtent l="0" t="0" r="31115" b="27940"/>
                <wp:wrapNone/>
                <wp:docPr id="38" name="Straight Connector 38"/>
                <wp:cNvGraphicFramePr/>
                <a:graphic xmlns:a="http://schemas.openxmlformats.org/drawingml/2006/main">
                  <a:graphicData uri="http://schemas.microsoft.com/office/word/2010/wordprocessingShape">
                    <wps:wsp>
                      <wps:cNvCnPr/>
                      <wps:spPr>
                        <a:xfrm flipV="1">
                          <a:off x="0" y="0"/>
                          <a:ext cx="1798127" cy="1035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244C69" id="Straight Connector 3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3pt,6.85pt" to="498.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" strokecolor="windowText" strokeweight=".5pt">
                <v:stroke joinstyle="miter"/>
              </v:line>
            </w:pict>
          </mc:Fallback>
        </mc:AlternateContent>
      </w:r>
    </w:p>
    <w:p w:rsidR="00717CFA" w:rsidRDefault="00717CFA" w:rsidP="00356C18">
      <w:pPr>
        <w:spacing w:after="0"/>
        <w:rPr>
          <w:rFonts w:ascii="Comic Sans MS" w:eastAsia="Calibri" w:hAnsi="Comic Sans MS" w:cs="Times New Roman"/>
        </w:rPr>
      </w:pPr>
    </w:p>
    <w:p w:rsidR="00717CFA" w:rsidRDefault="00717CFA" w:rsidP="00356C18">
      <w:pPr>
        <w:spacing w:after="0"/>
        <w:rPr>
          <w:rFonts w:ascii="Comic Sans MS" w:eastAsia="Calibri" w:hAnsi="Comic Sans MS" w:cs="Times New Roman"/>
        </w:rPr>
      </w:pPr>
    </w:p>
    <w:p w:rsidR="00356C18" w:rsidRPr="00356C18" w:rsidRDefault="00356C18" w:rsidP="00356C18">
      <w:pPr>
        <w:spacing w:after="0"/>
        <w:rPr>
          <w:rFonts w:ascii="Comic Sans MS" w:eastAsia="Calibri" w:hAnsi="Comic Sans MS" w:cs="Times New Roman"/>
        </w:rPr>
      </w:pPr>
      <w:r w:rsidRPr="00356C18">
        <w:rPr>
          <w:rFonts w:ascii="Comic Sans MS" w:eastAsia="Calibri" w:hAnsi="Comic Sans MS" w:cs="Times New Roman"/>
        </w:rPr>
        <w:t>Parent/Guardian Signature: (Print &amp; Sign your full name below)</w:t>
      </w:r>
      <w:r w:rsidRPr="00356C18">
        <w:rPr>
          <w:rFonts w:ascii="Comic Sans MS" w:eastAsia="Calibri" w:hAnsi="Comic Sans MS" w:cs="Times New Roman"/>
        </w:rPr>
        <w:tab/>
      </w:r>
      <w:r w:rsidRPr="00356C18">
        <w:rPr>
          <w:rFonts w:ascii="Comic Sans MS" w:eastAsia="Calibri" w:hAnsi="Comic Sans MS" w:cs="Times New Roman"/>
        </w:rPr>
        <w:tab/>
        <w:t>Date:</w:t>
      </w:r>
    </w:p>
    <w:p w:rsidR="00356C18" w:rsidRPr="00717CFA" w:rsidRDefault="00356C18" w:rsidP="00356C18">
      <w:pPr>
        <w:spacing w:after="0"/>
        <w:rPr>
          <w:rFonts w:ascii="Comic Sans MS" w:eastAsia="Calibri" w:hAnsi="Comic Sans MS" w:cs="Times New Roman"/>
          <w:color w:val="FF0000"/>
        </w:rPr>
      </w:pPr>
      <w:r w:rsidRPr="00717CFA">
        <w:rPr>
          <w:rFonts w:ascii="Comic Sans MS" w:eastAsia="Calibri" w:hAnsi="Comic Sans MS" w:cs="Times New Roman"/>
          <w:color w:val="FF0000"/>
          <w:sz w:val="16"/>
        </w:rPr>
        <w:t>(Only if learner is under 18 years old)</w:t>
      </w:r>
    </w:p>
    <w:p w:rsidR="00356C18" w:rsidRPr="00356C18" w:rsidRDefault="00356C18" w:rsidP="00356C18">
      <w:pPr>
        <w:rPr>
          <w:rFonts w:ascii="Comic Sans MS" w:eastAsia="Calibri" w:hAnsi="Comic Sans MS" w:cs="Times New Roman"/>
        </w:rPr>
      </w:pPr>
    </w:p>
    <w:p w:rsidR="00356C18" w:rsidRDefault="00356C18" w:rsidP="00356C18">
      <w:pPr>
        <w:rPr>
          <w:rFonts w:ascii="Comic Sans MS" w:eastAsia="Calibri" w:hAnsi="Comic Sans MS" w:cs="Times New Roman"/>
        </w:rPr>
      </w:pPr>
      <w:r w:rsidRPr="00356C18">
        <w:rPr>
          <w:rFonts w:ascii="Comic Sans MS" w:eastAsia="Calibri" w:hAnsi="Comic Sans MS" w:cs="Times New Roman"/>
          <w:noProof/>
          <w:lang w:eastAsia="en-GB"/>
        </w:rPr>
        <mc:AlternateContent>
          <mc:Choice Requires="wps">
            <w:drawing>
              <wp:anchor distT="0" distB="0" distL="114300" distR="114300" simplePos="0" relativeHeight="251665408" behindDoc="0" locked="0" layoutInCell="1" allowOverlap="1" wp14:anchorId="77D13332" wp14:editId="2FA60AD6">
                <wp:simplePos x="0" y="0"/>
                <wp:positionH relativeFrom="margin">
                  <wp:posOffset>0</wp:posOffset>
                </wp:positionH>
                <wp:positionV relativeFrom="paragraph">
                  <wp:posOffset>69215</wp:posOffset>
                </wp:positionV>
                <wp:extent cx="3468370" cy="0"/>
                <wp:effectExtent l="0" t="0" r="36830" b="19050"/>
                <wp:wrapNone/>
                <wp:docPr id="39" name="Straight Connector 39"/>
                <wp:cNvGraphicFramePr/>
                <a:graphic xmlns:a="http://schemas.openxmlformats.org/drawingml/2006/main">
                  <a:graphicData uri="http://schemas.microsoft.com/office/word/2010/wordprocessingShape">
                    <wps:wsp>
                      <wps:cNvCnPr/>
                      <wps:spPr>
                        <a:xfrm>
                          <a:off x="0" y="0"/>
                          <a:ext cx="346837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51BFFE" id="Straight Connector 39"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5.45pt" to="273.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" strokecolor="windowText" strokeweight=".5pt">
                <v:stroke joinstyle="miter"/>
                <w10:wrap anchorx="margin"/>
              </v:line>
            </w:pict>
          </mc:Fallback>
        </mc:AlternateContent>
      </w:r>
      <w:r w:rsidRPr="00356C18">
        <w:rPr>
          <w:rFonts w:ascii="Comic Sans MS" w:eastAsia="Calibri" w:hAnsi="Comic Sans MS" w:cs="Times New Roman"/>
          <w:noProof/>
          <w:lang w:eastAsia="en-GB"/>
        </w:rPr>
        <mc:AlternateContent>
          <mc:Choice Requires="wps">
            <w:drawing>
              <wp:anchor distT="0" distB="0" distL="114300" distR="114300" simplePos="0" relativeHeight="251666432" behindDoc="0" locked="0" layoutInCell="1" allowOverlap="1" wp14:anchorId="0FFA8F62" wp14:editId="1A5B5BB3">
                <wp:simplePos x="0" y="0"/>
                <wp:positionH relativeFrom="column">
                  <wp:posOffset>4517390</wp:posOffset>
                </wp:positionH>
                <wp:positionV relativeFrom="paragraph">
                  <wp:posOffset>24765</wp:posOffset>
                </wp:positionV>
                <wp:extent cx="1797685" cy="10160"/>
                <wp:effectExtent l="0" t="0" r="31115" b="27940"/>
                <wp:wrapNone/>
                <wp:docPr id="40" name="Straight Connector 40"/>
                <wp:cNvGraphicFramePr/>
                <a:graphic xmlns:a="http://schemas.openxmlformats.org/drawingml/2006/main">
                  <a:graphicData uri="http://schemas.microsoft.com/office/word/2010/wordprocessingShape">
                    <wps:wsp>
                      <wps:cNvCnPr/>
                      <wps:spPr>
                        <a:xfrm flipV="1">
                          <a:off x="0" y="0"/>
                          <a:ext cx="1797685" cy="101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0A81A" id="Straight Connector 4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1.95pt" to="497.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" strokecolor="windowText" strokeweight=".5pt">
                <v:stroke joinstyle="miter"/>
              </v:line>
            </w:pict>
          </mc:Fallback>
        </mc:AlternateContent>
      </w:r>
      <w:r w:rsidRPr="00356C18">
        <w:rPr>
          <w:rFonts w:ascii="Comic Sans MS" w:eastAsia="Calibri" w:hAnsi="Comic Sans MS" w:cs="Times New Roman"/>
        </w:rPr>
        <w:t xml:space="preserve"> </w:t>
      </w:r>
    </w:p>
    <w:p w:rsidR="00AD5E45" w:rsidRDefault="00AD5E45" w:rsidP="00356C18">
      <w:pPr>
        <w:rPr>
          <w:rFonts w:ascii="Comic Sans MS" w:eastAsia="Calibri" w:hAnsi="Comic Sans MS" w:cs="Times New Roman"/>
        </w:rPr>
      </w:pPr>
    </w:p>
    <w:p w:rsidR="00543D2A" w:rsidRDefault="00543D2A" w:rsidP="00356C18">
      <w:pPr>
        <w:rPr>
          <w:rFonts w:ascii="Comic Sans MS" w:eastAsia="Calibri" w:hAnsi="Comic Sans MS" w:cs="Times New Roman"/>
        </w:rPr>
      </w:pPr>
    </w:p>
    <w:p w:rsidR="007007D7" w:rsidRPr="003F7B88" w:rsidRDefault="007007D7" w:rsidP="003F7B88">
      <w:pPr>
        <w:rPr>
          <w:rFonts w:ascii="Comic Sans MS" w:eastAsia="Calibri" w:hAnsi="Comic Sans MS" w:cs="Times New Roman"/>
        </w:rPr>
        <w:sectPr w:rsidR="007007D7" w:rsidRPr="003F7B88" w:rsidSect="0045447B">
          <w:headerReference w:type="default" r:id="rId23"/>
          <w:footerReference w:type="default" r:id="rId24"/>
          <w:type w:val="continuous"/>
          <w:pgSz w:w="11906" w:h="16838"/>
          <w:pgMar w:top="1985" w:right="707" w:bottom="993" w:left="993" w:header="708" w:footer="323" w:gutter="0"/>
          <w:cols w:space="708"/>
          <w:docGrid w:linePitch="360"/>
        </w:sectPr>
      </w:pPr>
    </w:p>
    <w:p w:rsidR="00EA34E3" w:rsidRPr="00EA34E3" w:rsidRDefault="00EA34E3" w:rsidP="007254D9">
      <w:pPr>
        <w:rPr>
          <w:rFonts w:ascii="Comic Sans MS" w:eastAsia="Calibri" w:hAnsi="Comic Sans MS" w:cs="Times New Roman"/>
          <w:b/>
          <w:color w:val="7030A0"/>
        </w:rPr>
      </w:pPr>
      <w:r w:rsidRPr="00EA34E3">
        <w:rPr>
          <w:rFonts w:ascii="Comic Sans MS" w:eastAsia="Calibri" w:hAnsi="Comic Sans MS" w:cs="Times New Roman"/>
          <w:b/>
          <w:color w:val="7030A0"/>
        </w:rPr>
        <w:t xml:space="preserve">Section 6 – Equal opportunities </w:t>
      </w:r>
    </w:p>
    <w:p w:rsidR="00EA34E3" w:rsidRDefault="00EA34E3" w:rsidP="00EA34E3">
      <w:pPr>
        <w:spacing w:after="0" w:line="240" w:lineRule="auto"/>
        <w:rPr>
          <w:rFonts w:ascii="Comic Sans MS" w:eastAsia="Calibri" w:hAnsi="Comic Sans MS" w:cs="Times New Roman"/>
        </w:rPr>
      </w:pPr>
      <w:r w:rsidRPr="00EA34E3">
        <w:rPr>
          <w:rFonts w:ascii="Comic Sans MS" w:eastAsia="Calibri" w:hAnsi="Comic Sans MS" w:cs="Times New Roman"/>
        </w:rPr>
        <w:t>We are committed to equal opportunities. Please tick the box which best describes your ethnicity:</w:t>
      </w:r>
    </w:p>
    <w:p w:rsidR="002E7A94" w:rsidRDefault="002E7A94" w:rsidP="00A97C40">
      <w:pPr>
        <w:spacing w:after="0"/>
        <w:rPr>
          <w:rFonts w:ascii="Comic Sans MS" w:eastAsia="Calibri" w:hAnsi="Comic Sans MS" w:cs="Times New Roman"/>
          <w:color w:val="FF0000"/>
          <w:sz w:val="16"/>
          <w:szCs w:val="16"/>
        </w:rPr>
      </w:pPr>
      <w:r w:rsidRPr="002E7A94">
        <w:rPr>
          <w:rFonts w:ascii="Comic Sans MS" w:eastAsia="Calibri" w:hAnsi="Comic Sans MS" w:cs="Times New Roman"/>
          <w:color w:val="FF0000"/>
          <w:sz w:val="16"/>
          <w:szCs w:val="16"/>
        </w:rPr>
        <w:t>(Select the most suitable one for you)</w:t>
      </w:r>
    </w:p>
    <w:p w:rsidR="00EA34E3" w:rsidRPr="00EA34E3" w:rsidRDefault="00EA34E3" w:rsidP="00EA34E3">
      <w:pPr>
        <w:spacing w:after="0" w:line="240" w:lineRule="auto"/>
        <w:rPr>
          <w:rFonts w:ascii="Comic Sans MS" w:eastAsia="Calibri" w:hAnsi="Comic Sans MS" w:cs="Times New Roman"/>
        </w:rPr>
      </w:pPr>
      <w:r w:rsidRPr="00EA34E3">
        <w:rPr>
          <w:rFonts w:ascii="Comic Sans MS" w:eastAsia="Calibri" w:hAnsi="Comic Sans MS" w:cs="Times New Roman"/>
        </w:rPr>
        <w:t xml:space="preserve"> </w:t>
      </w:r>
    </w:p>
    <w:p w:rsidR="00EA34E3" w:rsidRPr="00EA34E3" w:rsidRDefault="00EA34E3" w:rsidP="00EA34E3">
      <w:pPr>
        <w:spacing w:after="160" w:line="240" w:lineRule="auto"/>
        <w:rPr>
          <w:rFonts w:ascii="Comic Sans MS" w:eastAsia="Calibri" w:hAnsi="Comic Sans MS" w:cs="Times New Roman"/>
          <w:b/>
        </w:rPr>
        <w:sectPr w:rsidR="00EA34E3" w:rsidRPr="00EA34E3" w:rsidSect="00287819">
          <w:type w:val="continuous"/>
          <w:pgSz w:w="11906" w:h="16838"/>
          <w:pgMar w:top="1560" w:right="707" w:bottom="568" w:left="851" w:header="708" w:footer="967" w:gutter="0"/>
          <w:cols w:space="708"/>
          <w:docGrid w:linePitch="360"/>
        </w:sectPr>
      </w:pPr>
    </w:p>
    <w:p w:rsidR="00EA34E3" w:rsidRPr="00EA34E3" w:rsidRDefault="00EA34E3" w:rsidP="00EA34E3">
      <w:pPr>
        <w:spacing w:after="0" w:line="240" w:lineRule="auto"/>
        <w:rPr>
          <w:rFonts w:ascii="Comic Sans MS" w:eastAsia="Calibri" w:hAnsi="Comic Sans MS" w:cs="Times New Roman"/>
          <w:b/>
          <w:sz w:val="20"/>
        </w:rPr>
      </w:pPr>
      <w:r w:rsidRPr="00EA34E3">
        <w:rPr>
          <w:rFonts w:ascii="Comic Sans MS" w:eastAsia="Calibri" w:hAnsi="Comic Sans MS" w:cs="Times New Roman"/>
          <w:b/>
          <w:sz w:val="20"/>
        </w:rPr>
        <w:t>Asian/Asian British</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673714299"/>
          <w14:checkbox>
            <w14:checked w14:val="0"/>
            <w14:checkedState w14:val="2612" w14:font="MS Gothic"/>
            <w14:uncheckedState w14:val="2610" w14:font="MS Gothic"/>
          </w14:checkbox>
        </w:sdtPr>
        <w:sdtEndPr/>
        <w:sdtContent>
          <w:r w:rsidR="00EA34E3">
            <w:rPr>
              <w:rFonts w:ascii="MS Gothic" w:eastAsia="MS Gothic" w:hAnsi="MS Gothic" w:cs="Times New Roman" w:hint="eastAsia"/>
              <w:sz w:val="20"/>
            </w:rPr>
            <w:t>☐</w:t>
          </w:r>
        </w:sdtContent>
      </w:sdt>
      <w:r w:rsidR="00EA34E3" w:rsidRPr="00EA34E3">
        <w:rPr>
          <w:rFonts w:ascii="Comic Sans MS" w:eastAsia="Calibri" w:hAnsi="Comic Sans MS" w:cs="Times New Roman"/>
          <w:sz w:val="20"/>
        </w:rPr>
        <w:t xml:space="preserve"> Indian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584902486"/>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Pakistani</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426008977"/>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Bangladeshi</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532915702"/>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Chinese</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2010403236"/>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Any other Asian background</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EA34E3" w:rsidP="00EA34E3">
      <w:pPr>
        <w:spacing w:after="0" w:line="240" w:lineRule="auto"/>
        <w:rPr>
          <w:rFonts w:ascii="Comic Sans MS" w:eastAsia="Calibri" w:hAnsi="Comic Sans MS" w:cs="Times New Roman"/>
          <w:b/>
          <w:sz w:val="20"/>
        </w:rPr>
      </w:pPr>
      <w:r w:rsidRPr="00EA34E3">
        <w:rPr>
          <w:rFonts w:ascii="Comic Sans MS" w:eastAsia="Calibri" w:hAnsi="Comic Sans MS" w:cs="Times New Roman"/>
          <w:b/>
          <w:sz w:val="20"/>
        </w:rPr>
        <w:t>Black/African/Caribbean/ Black British</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179622075"/>
          <w14:checkbox>
            <w14:checked w14:val="0"/>
            <w14:checkedState w14:val="2612" w14:font="MS Gothic"/>
            <w14:uncheckedState w14:val="2610" w14:font="MS Gothic"/>
          </w14:checkbox>
        </w:sdtPr>
        <w:sdtEndPr/>
        <w:sdtContent>
          <w:r w:rsidR="00EA34E3">
            <w:rPr>
              <w:rFonts w:ascii="MS Gothic" w:eastAsia="MS Gothic" w:hAnsi="MS Gothic" w:cs="Times New Roman" w:hint="eastAsia"/>
              <w:sz w:val="20"/>
            </w:rPr>
            <w:t>☐</w:t>
          </w:r>
        </w:sdtContent>
      </w:sdt>
      <w:r w:rsidR="00EA34E3" w:rsidRPr="00EA34E3">
        <w:rPr>
          <w:rFonts w:ascii="Comic Sans MS" w:eastAsia="Calibri" w:hAnsi="Comic Sans MS" w:cs="Times New Roman"/>
          <w:sz w:val="20"/>
        </w:rPr>
        <w:t xml:space="preserve"> African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568837525"/>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Caribbean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390570258"/>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Any other Black background</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EA34E3" w:rsidP="00EA34E3">
      <w:pPr>
        <w:spacing w:after="0" w:line="240" w:lineRule="auto"/>
        <w:rPr>
          <w:rFonts w:ascii="Comic Sans MS" w:eastAsia="Calibri" w:hAnsi="Comic Sans MS" w:cs="Times New Roman"/>
          <w:b/>
          <w:sz w:val="20"/>
        </w:rPr>
      </w:pPr>
      <w:r w:rsidRPr="00EA34E3">
        <w:rPr>
          <w:rFonts w:ascii="Comic Sans MS" w:eastAsia="Calibri" w:hAnsi="Comic Sans MS" w:cs="Times New Roman"/>
          <w:b/>
          <w:sz w:val="20"/>
        </w:rPr>
        <w:t>Mixed/multi ethnic group</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183943375"/>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White and Black</w:t>
      </w:r>
    </w:p>
    <w:p w:rsidR="00EA34E3" w:rsidRPr="00EA34E3" w:rsidRDefault="00EA34E3" w:rsidP="00EA34E3">
      <w:pPr>
        <w:spacing w:after="0" w:line="240" w:lineRule="auto"/>
        <w:rPr>
          <w:rFonts w:ascii="Comic Sans MS" w:eastAsia="Calibri" w:hAnsi="Comic Sans MS" w:cs="Times New Roman"/>
          <w:sz w:val="20"/>
        </w:rPr>
      </w:pPr>
      <w:r w:rsidRPr="00EA34E3">
        <w:rPr>
          <w:rFonts w:ascii="Comic Sans MS" w:eastAsia="Calibri" w:hAnsi="Comic Sans MS" w:cs="Times New Roman"/>
          <w:sz w:val="20"/>
        </w:rPr>
        <w:t>Caribbean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2126343559"/>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White and Black</w:t>
      </w:r>
    </w:p>
    <w:p w:rsidR="00EA34E3" w:rsidRPr="00EA34E3" w:rsidRDefault="00EA34E3" w:rsidP="00EA34E3">
      <w:pPr>
        <w:spacing w:after="0" w:line="240" w:lineRule="auto"/>
        <w:rPr>
          <w:rFonts w:ascii="Comic Sans MS" w:eastAsia="Calibri" w:hAnsi="Comic Sans MS" w:cs="Times New Roman"/>
          <w:sz w:val="20"/>
        </w:rPr>
      </w:pPr>
      <w:r w:rsidRPr="00EA34E3">
        <w:rPr>
          <w:rFonts w:ascii="Comic Sans MS" w:eastAsia="Calibri" w:hAnsi="Comic Sans MS" w:cs="Times New Roman"/>
          <w:sz w:val="20"/>
        </w:rPr>
        <w:t>African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859858207"/>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White and Asian</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1249881408"/>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Any other mixed/multiple ethnic background</w:t>
      </w:r>
    </w:p>
    <w:p w:rsidR="00EA34E3" w:rsidRPr="00EA34E3" w:rsidRDefault="00EA34E3" w:rsidP="00EA34E3">
      <w:pPr>
        <w:spacing w:after="0" w:line="240" w:lineRule="auto"/>
        <w:rPr>
          <w:rFonts w:ascii="Comic Sans MS" w:eastAsia="Calibri" w:hAnsi="Comic Sans MS" w:cs="Times New Roman"/>
          <w:sz w:val="20"/>
        </w:rPr>
      </w:pPr>
    </w:p>
    <w:p w:rsidR="00EA34E3" w:rsidRPr="00EA34E3" w:rsidRDefault="00EA34E3" w:rsidP="00EA34E3">
      <w:pPr>
        <w:spacing w:after="0" w:line="240" w:lineRule="auto"/>
        <w:rPr>
          <w:rFonts w:ascii="Comic Sans MS" w:eastAsia="Calibri" w:hAnsi="Comic Sans MS" w:cs="Times New Roman"/>
          <w:b/>
          <w:sz w:val="20"/>
        </w:rPr>
      </w:pPr>
      <w:r w:rsidRPr="00EA34E3">
        <w:rPr>
          <w:rFonts w:ascii="Comic Sans MS" w:eastAsia="Calibri" w:hAnsi="Comic Sans MS" w:cs="Times New Roman"/>
          <w:b/>
          <w:sz w:val="20"/>
        </w:rPr>
        <w:t>Other ethnic group</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297537208"/>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Arab</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688139238"/>
          <w14:checkbox>
            <w14:checked w14:val="0"/>
            <w14:checkedState w14:val="2612" w14:font="MS Gothic"/>
            <w14:uncheckedState w14:val="2610" w14:font="MS Gothic"/>
          </w14:checkbox>
        </w:sdtPr>
        <w:sdtEndPr/>
        <w:sdtContent>
          <w:r w:rsidR="006302AC">
            <w:rPr>
              <w:rFonts w:ascii="MS Gothic" w:eastAsia="MS Gothic" w:hAnsi="MS Gothic" w:cs="Times New Roman" w:hint="eastAsia"/>
              <w:sz w:val="20"/>
            </w:rPr>
            <w:t>☐</w:t>
          </w:r>
        </w:sdtContent>
      </w:sdt>
      <w:r w:rsidR="00EA34E3" w:rsidRPr="00EA34E3">
        <w:rPr>
          <w:rFonts w:ascii="Comic Sans MS" w:eastAsia="Calibri" w:hAnsi="Comic Sans MS" w:cs="Times New Roman"/>
          <w:sz w:val="20"/>
        </w:rPr>
        <w:t xml:space="preserve"> Any other ethnic group</w:t>
      </w:r>
    </w:p>
    <w:p w:rsidR="00EA34E3" w:rsidRPr="00EA34E3" w:rsidRDefault="00EA34E3" w:rsidP="00EA34E3">
      <w:pPr>
        <w:spacing w:after="0" w:line="240" w:lineRule="auto"/>
        <w:rPr>
          <w:rFonts w:ascii="Comic Sans MS" w:eastAsia="Calibri" w:hAnsi="Comic Sans MS" w:cs="Times New Roman"/>
          <w:b/>
          <w:sz w:val="20"/>
        </w:rPr>
      </w:pPr>
      <w:r w:rsidRPr="00EA34E3">
        <w:rPr>
          <w:rFonts w:ascii="Comic Sans MS" w:eastAsia="Calibri" w:hAnsi="Comic Sans MS" w:cs="Times New Roman"/>
          <w:b/>
          <w:sz w:val="20"/>
        </w:rPr>
        <w:t>White</w:t>
      </w:r>
    </w:p>
    <w:p w:rsidR="00EA34E3" w:rsidRPr="00EA34E3" w:rsidRDefault="00EA34E3" w:rsidP="00EA34E3">
      <w:pPr>
        <w:spacing w:after="0" w:line="240" w:lineRule="auto"/>
        <w:rPr>
          <w:rFonts w:ascii="Comic Sans MS" w:eastAsia="Calibri" w:hAnsi="Comic Sans MS" w:cs="Times New Roman"/>
          <w:b/>
          <w:sz w:val="20"/>
        </w:rPr>
      </w:pP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661696749"/>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English/Welsh/Scottish/ Northern Irish/British</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790055740"/>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Irish</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625664596"/>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Gypsy or Irish Traveller</w:t>
      </w:r>
    </w:p>
    <w:p w:rsidR="00EA34E3" w:rsidRPr="00EA34E3" w:rsidRDefault="00A24B8C" w:rsidP="00EA34E3">
      <w:pPr>
        <w:spacing w:after="0" w:line="240" w:lineRule="auto"/>
        <w:rPr>
          <w:rFonts w:ascii="Comic Sans MS" w:eastAsia="Calibri" w:hAnsi="Comic Sans MS" w:cs="Times New Roman"/>
          <w:sz w:val="20"/>
        </w:rPr>
      </w:pPr>
      <w:sdt>
        <w:sdtPr>
          <w:rPr>
            <w:rFonts w:ascii="Comic Sans MS" w:eastAsia="Calibri" w:hAnsi="Comic Sans MS" w:cs="Times New Roman"/>
            <w:sz w:val="20"/>
          </w:rPr>
          <w:id w:val="786158423"/>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Any other White background</w:t>
      </w:r>
    </w:p>
    <w:p w:rsidR="00EA34E3" w:rsidRPr="00EA34E3" w:rsidRDefault="00EA34E3" w:rsidP="00EA34E3">
      <w:pPr>
        <w:spacing w:after="0" w:line="240" w:lineRule="auto"/>
        <w:rPr>
          <w:rFonts w:ascii="Comic Sans MS" w:eastAsia="Calibri" w:hAnsi="Comic Sans MS" w:cs="Times New Roman"/>
          <w:sz w:val="20"/>
        </w:rPr>
      </w:pPr>
    </w:p>
    <w:p w:rsidR="00EA34E3" w:rsidRPr="00EA34E3" w:rsidRDefault="00A24B8C" w:rsidP="00EA34E3">
      <w:pPr>
        <w:spacing w:after="0" w:line="240" w:lineRule="auto"/>
        <w:rPr>
          <w:rFonts w:ascii="Comic Sans MS" w:eastAsia="Calibri" w:hAnsi="Comic Sans MS" w:cs="Times New Roman"/>
        </w:rPr>
      </w:pPr>
      <w:sdt>
        <w:sdtPr>
          <w:rPr>
            <w:rFonts w:ascii="Comic Sans MS" w:eastAsia="Calibri" w:hAnsi="Comic Sans MS" w:cs="Times New Roman"/>
            <w:sz w:val="20"/>
          </w:rPr>
          <w:id w:val="167383833"/>
          <w14:checkbox>
            <w14:checked w14:val="0"/>
            <w14:checkedState w14:val="2612" w14:font="MS Gothic"/>
            <w14:uncheckedState w14:val="2610" w14:font="MS Gothic"/>
          </w14:checkbox>
        </w:sdtPr>
        <w:sdtEndPr/>
        <w:sdtContent>
          <w:r w:rsidR="00EA34E3" w:rsidRPr="00EA34E3">
            <w:rPr>
              <w:rFonts w:ascii="Segoe UI Symbol" w:eastAsia="Calibri" w:hAnsi="Segoe UI Symbol" w:cs="Segoe UI Symbol"/>
              <w:sz w:val="20"/>
            </w:rPr>
            <w:t>☐</w:t>
          </w:r>
        </w:sdtContent>
      </w:sdt>
      <w:r w:rsidR="00EA34E3" w:rsidRPr="00EA34E3">
        <w:rPr>
          <w:rFonts w:ascii="Comic Sans MS" w:eastAsia="Calibri" w:hAnsi="Comic Sans MS" w:cs="Times New Roman"/>
          <w:sz w:val="20"/>
        </w:rPr>
        <w:t xml:space="preserve"> </w:t>
      </w:r>
      <w:r w:rsidR="00EA34E3" w:rsidRPr="00EA34E3">
        <w:rPr>
          <w:rFonts w:ascii="Comic Sans MS" w:eastAsia="Calibri" w:hAnsi="Comic Sans MS" w:cs="Times New Roman"/>
        </w:rPr>
        <w:t>I do not wish to give this information</w:t>
      </w:r>
    </w:p>
    <w:p w:rsidR="00EA34E3" w:rsidRPr="00EA34E3" w:rsidRDefault="00EA34E3" w:rsidP="00EA34E3">
      <w:pPr>
        <w:spacing w:after="0" w:line="240" w:lineRule="auto"/>
        <w:rPr>
          <w:rFonts w:ascii="Comic Sans MS" w:eastAsia="Calibri" w:hAnsi="Comic Sans MS" w:cs="Times New Roman"/>
        </w:rPr>
        <w:sectPr w:rsidR="00EA34E3" w:rsidRPr="00EA34E3" w:rsidSect="00287819">
          <w:type w:val="continuous"/>
          <w:pgSz w:w="11906" w:h="16838"/>
          <w:pgMar w:top="2269" w:right="991" w:bottom="568" w:left="993" w:header="708" w:footer="967" w:gutter="0"/>
          <w:cols w:num="3" w:space="708"/>
          <w:docGrid w:linePitch="360"/>
        </w:sectPr>
      </w:pPr>
    </w:p>
    <w:p w:rsidR="00EA34E3" w:rsidRPr="00EA34E3" w:rsidRDefault="00EA34E3" w:rsidP="00EA34E3">
      <w:pPr>
        <w:spacing w:after="160" w:line="240" w:lineRule="auto"/>
        <w:rPr>
          <w:rFonts w:ascii="Calibri" w:eastAsia="Calibri" w:hAnsi="Calibri" w:cs="Times New Roman"/>
        </w:rPr>
      </w:pPr>
    </w:p>
    <w:p w:rsidR="00543D2A" w:rsidRPr="00FF2F7E" w:rsidRDefault="00543D2A" w:rsidP="00FF2F7E">
      <w:pPr>
        <w:keepNext/>
        <w:keepLines/>
        <w:spacing w:before="40" w:after="0"/>
        <w:outlineLvl w:val="0"/>
        <w:rPr>
          <w:rFonts w:ascii="Comic Sans MS" w:eastAsia="Times New Roman" w:hAnsi="Comic Sans MS" w:cs="Times New Roman"/>
          <w:b/>
          <w:color w:val="7030A0"/>
          <w:szCs w:val="21"/>
        </w:rPr>
      </w:pPr>
      <w:r w:rsidRPr="00FF2F7E">
        <w:rPr>
          <w:rFonts w:ascii="Comic Sans MS" w:eastAsia="Times New Roman" w:hAnsi="Comic Sans MS" w:cs="Times New Roman"/>
          <w:b/>
          <w:color w:val="7030A0"/>
          <w:szCs w:val="21"/>
        </w:rPr>
        <w:t>Section 7 - How you heard about LVS Designs Training</w:t>
      </w:r>
    </w:p>
    <w:p w:rsidR="00543D2A" w:rsidRPr="00543D2A" w:rsidRDefault="00543D2A" w:rsidP="00543D2A">
      <w:pPr>
        <w:rPr>
          <w:rFonts w:ascii="Comic Sans MS" w:eastAsia="Calibri" w:hAnsi="Comic Sans MS" w:cs="Times New Roman"/>
        </w:rPr>
      </w:pPr>
      <w:r w:rsidRPr="00543D2A">
        <w:rPr>
          <w:rFonts w:ascii="Comic Sans MS" w:eastAsia="Calibri" w:hAnsi="Comic Sans MS" w:cs="Times New Roman"/>
        </w:rPr>
        <w:t xml:space="preserve">In order that we target our publicity more effectively, we would be grateful if you would tell us how you heard about LVS Designs Training – please tick all that apply. </w:t>
      </w:r>
    </w:p>
    <w:p w:rsidR="007007D7" w:rsidRDefault="007007D7" w:rsidP="00543D2A">
      <w:pPr>
        <w:rPr>
          <w:rFonts w:ascii="Segoe UI Symbol" w:eastAsia="Calibri" w:hAnsi="Segoe UI Symbol" w:cs="Segoe UI Symbol"/>
        </w:rPr>
        <w:sectPr w:rsidR="007007D7" w:rsidSect="007007D7">
          <w:type w:val="continuous"/>
          <w:pgSz w:w="11906" w:h="16838"/>
          <w:pgMar w:top="1985" w:right="707" w:bottom="993" w:left="993" w:header="708" w:footer="323" w:gutter="0"/>
          <w:cols w:space="708"/>
          <w:docGrid w:linePitch="360"/>
        </w:sectPr>
      </w:pP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Word of mouth</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Internet search</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Social media platform</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 xml:space="preserve">Radio </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 xml:space="preserve">Flyer </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Email</w:t>
      </w:r>
    </w:p>
    <w:p w:rsidR="00543D2A" w:rsidRPr="00543D2A" w:rsidRDefault="00543D2A" w:rsidP="00543D2A">
      <w:pPr>
        <w:rPr>
          <w:rFonts w:ascii="Comic Sans MS" w:eastAsia="Calibri" w:hAnsi="Comic Sans MS" w:cs="Times New Roman"/>
        </w:rPr>
      </w:pPr>
      <w:r w:rsidRPr="00543D2A">
        <w:rPr>
          <w:rFonts w:ascii="Segoe UI Symbol" w:eastAsia="Calibri" w:hAnsi="Segoe UI Symbol" w:cs="Segoe UI Symbol"/>
        </w:rPr>
        <w:t>☐</w:t>
      </w:r>
      <w:r w:rsidRPr="00543D2A">
        <w:rPr>
          <w:rFonts w:ascii="Comic Sans MS" w:eastAsia="Calibri" w:hAnsi="Comic Sans MS" w:cs="Times New Roman"/>
        </w:rPr>
        <w:t xml:space="preserve">Other (Please state below) </w:t>
      </w:r>
    </w:p>
    <w:sdt>
      <w:sdtPr>
        <w:rPr>
          <w:rFonts w:ascii="Comic Sans MS" w:eastAsia="Calibri" w:hAnsi="Comic Sans MS" w:cs="Times New Roman"/>
        </w:rPr>
        <w:id w:val="1648938254"/>
        <w:placeholder>
          <w:docPart w:val="1D071E5EBCCC477EBB57FE8C0663016D"/>
        </w:placeholder>
        <w:showingPlcHdr/>
        <w:text/>
      </w:sdtPr>
      <w:sdtEndPr/>
      <w:sdtContent>
        <w:p w:rsidR="007007D7" w:rsidRDefault="006302AC" w:rsidP="00356C18">
          <w:pPr>
            <w:rPr>
              <w:rFonts w:ascii="Comic Sans MS" w:eastAsia="Calibri" w:hAnsi="Comic Sans MS" w:cs="Times New Roman"/>
            </w:rPr>
            <w:sectPr w:rsidR="007007D7" w:rsidSect="007007D7">
              <w:type w:val="continuous"/>
              <w:pgSz w:w="11906" w:h="16838"/>
              <w:pgMar w:top="1985" w:right="707" w:bottom="993" w:left="993" w:header="708" w:footer="323" w:gutter="0"/>
              <w:cols w:num="2" w:space="708"/>
              <w:docGrid w:linePitch="360"/>
            </w:sectPr>
          </w:pPr>
          <w:r w:rsidRPr="00745AD6">
            <w:rPr>
              <w:rStyle w:val="PlaceholderText"/>
            </w:rPr>
            <w:t>Click here to enter text.</w:t>
          </w:r>
        </w:p>
      </w:sdtContent>
    </w:sdt>
    <w:p w:rsidR="00F16E4E" w:rsidRDefault="00F16E4E" w:rsidP="00212856">
      <w:pPr>
        <w:pBdr>
          <w:bottom w:val="single" w:sz="6" w:space="1" w:color="auto"/>
        </w:pBdr>
        <w:spacing w:after="160" w:line="240" w:lineRule="auto"/>
        <w:jc w:val="center"/>
        <w:rPr>
          <w:b/>
        </w:rPr>
      </w:pPr>
    </w:p>
    <w:p w:rsidR="008211FE" w:rsidRPr="008211FE" w:rsidRDefault="008211FE" w:rsidP="00212856">
      <w:pPr>
        <w:spacing w:after="160" w:line="240" w:lineRule="auto"/>
        <w:jc w:val="center"/>
        <w:rPr>
          <w:rFonts w:ascii="Comic Sans MS" w:hAnsi="Comic Sans MS"/>
          <w:b/>
        </w:rPr>
      </w:pPr>
      <w:r w:rsidRPr="008211FE">
        <w:rPr>
          <w:rFonts w:ascii="Comic Sans MS" w:hAnsi="Comic Sans MS"/>
          <w:b/>
        </w:rPr>
        <w:t>“Thank you for completing our enrolment form”</w:t>
      </w:r>
    </w:p>
    <w:p w:rsidR="00F16E4E" w:rsidRPr="008211FE" w:rsidRDefault="00F16E4E" w:rsidP="00212856">
      <w:pPr>
        <w:spacing w:after="160" w:line="240" w:lineRule="auto"/>
        <w:jc w:val="center"/>
        <w:rPr>
          <w:rFonts w:ascii="Comic Sans MS" w:hAnsi="Comic Sans MS"/>
          <w:b/>
        </w:rPr>
      </w:pPr>
      <w:r w:rsidRPr="008211FE">
        <w:rPr>
          <w:rFonts w:ascii="Comic Sans MS" w:hAnsi="Comic Sans MS"/>
          <w:b/>
        </w:rPr>
        <w:t>LVS Training Team</w:t>
      </w:r>
      <w:r w:rsidR="008211FE" w:rsidRPr="008211FE">
        <w:rPr>
          <w:rFonts w:ascii="Comic Sans MS" w:hAnsi="Comic Sans MS"/>
          <w:b/>
        </w:rPr>
        <w:t xml:space="preserve"> </w:t>
      </w:r>
    </w:p>
    <w:p w:rsidR="00F16E4E" w:rsidRDefault="00F16E4E" w:rsidP="00212856">
      <w:pPr>
        <w:spacing w:after="160" w:line="240" w:lineRule="auto"/>
        <w:jc w:val="center"/>
        <w:rPr>
          <w:b/>
        </w:rPr>
      </w:pPr>
      <w:r>
        <w:rPr>
          <w:b/>
          <w:noProof/>
          <w:lang w:eastAsia="en-GB"/>
        </w:rPr>
        <w:drawing>
          <wp:inline distT="0" distB="0" distL="0" distR="0">
            <wp:extent cx="826138" cy="504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with sloga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30317" cy="507379"/>
                    </a:xfrm>
                    <a:prstGeom prst="rect">
                      <a:avLst/>
                    </a:prstGeom>
                  </pic:spPr>
                </pic:pic>
              </a:graphicData>
            </a:graphic>
          </wp:inline>
        </w:drawing>
      </w:r>
    </w:p>
    <w:p w:rsidR="00F16E4E" w:rsidRPr="008211FE" w:rsidRDefault="00160B63" w:rsidP="00212856">
      <w:pPr>
        <w:spacing w:after="160" w:line="240" w:lineRule="auto"/>
        <w:jc w:val="center"/>
        <w:rPr>
          <w:rFonts w:ascii="Comic Sans MS" w:hAnsi="Comic Sans MS"/>
          <w:b/>
        </w:rPr>
      </w:pPr>
      <w:r w:rsidRPr="008211FE">
        <w:rPr>
          <w:rFonts w:ascii="Comic Sans MS" w:hAnsi="Comic Sans MS"/>
        </w:rPr>
        <w:t>Alternatively</w:t>
      </w:r>
      <w:r w:rsidR="00420663" w:rsidRPr="008211FE">
        <w:rPr>
          <w:rFonts w:ascii="Comic Sans MS" w:hAnsi="Comic Sans MS"/>
        </w:rPr>
        <w:t>,</w:t>
      </w:r>
      <w:r w:rsidR="00420663" w:rsidRPr="008211FE">
        <w:rPr>
          <w:rFonts w:ascii="Comic Sans MS" w:hAnsi="Comic Sans MS"/>
          <w:b/>
        </w:rPr>
        <w:t xml:space="preserve"> </w:t>
      </w:r>
      <w:r w:rsidRPr="008211FE">
        <w:rPr>
          <w:rFonts w:ascii="Comic Sans MS" w:hAnsi="Comic Sans MS"/>
          <w:b/>
        </w:rPr>
        <w:t xml:space="preserve">print, complete, sign, </w:t>
      </w:r>
      <w:r w:rsidR="00F16E4E" w:rsidRPr="008211FE">
        <w:rPr>
          <w:rFonts w:ascii="Comic Sans MS" w:hAnsi="Comic Sans MS"/>
        </w:rPr>
        <w:t>and</w:t>
      </w:r>
      <w:r w:rsidR="00F16E4E" w:rsidRPr="008211FE">
        <w:rPr>
          <w:rFonts w:ascii="Comic Sans MS" w:hAnsi="Comic Sans MS"/>
          <w:b/>
        </w:rPr>
        <w:t xml:space="preserve"> </w:t>
      </w:r>
      <w:r w:rsidRPr="008211FE">
        <w:rPr>
          <w:rFonts w:ascii="Comic Sans MS" w:hAnsi="Comic Sans MS"/>
          <w:b/>
        </w:rPr>
        <w:t>scan</w:t>
      </w:r>
      <w:r w:rsidR="00420663" w:rsidRPr="008211FE">
        <w:rPr>
          <w:rFonts w:ascii="Comic Sans MS" w:hAnsi="Comic Sans MS"/>
          <w:b/>
        </w:rPr>
        <w:t xml:space="preserve"> </w:t>
      </w:r>
      <w:r w:rsidR="00F16E4E" w:rsidRPr="008211FE">
        <w:rPr>
          <w:rFonts w:ascii="Comic Sans MS" w:hAnsi="Comic Sans MS"/>
        </w:rPr>
        <w:t>this form.</w:t>
      </w:r>
      <w:r w:rsidR="00F16E4E" w:rsidRPr="008211FE">
        <w:rPr>
          <w:rFonts w:ascii="Comic Sans MS" w:hAnsi="Comic Sans MS"/>
          <w:b/>
        </w:rPr>
        <w:t xml:space="preserve"> </w:t>
      </w:r>
    </w:p>
    <w:p w:rsidR="00A97C40" w:rsidRDefault="00F16E4E" w:rsidP="00A97C40">
      <w:pPr>
        <w:spacing w:after="0" w:line="240" w:lineRule="auto"/>
        <w:jc w:val="center"/>
        <w:rPr>
          <w:rFonts w:ascii="Comic Sans MS" w:hAnsi="Comic Sans MS"/>
          <w:b/>
        </w:rPr>
      </w:pPr>
      <w:r w:rsidRPr="008211FE">
        <w:rPr>
          <w:rFonts w:ascii="Comic Sans MS" w:hAnsi="Comic Sans MS"/>
        </w:rPr>
        <w:t>All forms are on our</w:t>
      </w:r>
      <w:r w:rsidRPr="008211FE">
        <w:rPr>
          <w:rFonts w:ascii="Comic Sans MS" w:hAnsi="Comic Sans MS"/>
          <w:b/>
        </w:rPr>
        <w:t xml:space="preserve"> </w:t>
      </w:r>
      <w:hyperlink r:id="rId26" w:history="1">
        <w:r w:rsidRPr="008211FE">
          <w:rPr>
            <w:rStyle w:val="Hyperlink"/>
            <w:rFonts w:ascii="Comic Sans MS" w:hAnsi="Comic Sans MS"/>
            <w:b/>
          </w:rPr>
          <w:t>LVS Training Enrolment Page</w:t>
        </w:r>
      </w:hyperlink>
      <w:r w:rsidR="00CF222D" w:rsidRPr="008211FE">
        <w:rPr>
          <w:rFonts w:ascii="Comic Sans MS" w:hAnsi="Comic Sans MS"/>
          <w:b/>
        </w:rPr>
        <w:t xml:space="preserve">. </w:t>
      </w:r>
    </w:p>
    <w:p w:rsidR="00A97C40" w:rsidRPr="00A97C40" w:rsidRDefault="00A97C40" w:rsidP="00A97C40">
      <w:pPr>
        <w:spacing w:after="0" w:line="240" w:lineRule="auto"/>
        <w:jc w:val="center"/>
        <w:rPr>
          <w:rFonts w:ascii="Comic Sans MS" w:hAnsi="Comic Sans MS"/>
          <w:b/>
          <w:sz w:val="10"/>
          <w:szCs w:val="10"/>
        </w:rPr>
      </w:pPr>
    </w:p>
    <w:p w:rsidR="00160B63" w:rsidRPr="008211FE" w:rsidRDefault="00CF222D" w:rsidP="00A97C40">
      <w:pPr>
        <w:spacing w:after="0" w:line="240" w:lineRule="auto"/>
        <w:jc w:val="center"/>
        <w:rPr>
          <w:rFonts w:ascii="Comic Sans MS" w:hAnsi="Comic Sans MS"/>
          <w:b/>
        </w:rPr>
      </w:pPr>
      <w:r w:rsidRPr="008211FE">
        <w:rPr>
          <w:rFonts w:ascii="Comic Sans MS" w:hAnsi="Comic Sans MS"/>
        </w:rPr>
        <w:t>All completed enrolment forms MUST be</w:t>
      </w:r>
      <w:r w:rsidR="00160B63" w:rsidRPr="008211FE">
        <w:rPr>
          <w:rFonts w:ascii="Comic Sans MS" w:hAnsi="Comic Sans MS"/>
        </w:rPr>
        <w:t xml:space="preserve"> email</w:t>
      </w:r>
      <w:r w:rsidRPr="008211FE">
        <w:rPr>
          <w:rFonts w:ascii="Comic Sans MS" w:hAnsi="Comic Sans MS"/>
        </w:rPr>
        <w:t>ed</w:t>
      </w:r>
      <w:r w:rsidR="00160B63" w:rsidRPr="008211FE">
        <w:rPr>
          <w:rFonts w:ascii="Comic Sans MS" w:hAnsi="Comic Sans MS"/>
        </w:rPr>
        <w:t xml:space="preserve"> to us at</w:t>
      </w:r>
      <w:r w:rsidR="00160B63" w:rsidRPr="008211FE">
        <w:rPr>
          <w:rFonts w:ascii="Comic Sans MS" w:hAnsi="Comic Sans MS"/>
          <w:b/>
        </w:rPr>
        <w:t xml:space="preserve"> </w:t>
      </w:r>
      <w:hyperlink r:id="rId27" w:history="1">
        <w:r w:rsidR="00160B63" w:rsidRPr="008211FE">
          <w:rPr>
            <w:rStyle w:val="Hyperlink"/>
            <w:rFonts w:ascii="Comic Sans MS" w:hAnsi="Comic Sans MS"/>
            <w:b/>
          </w:rPr>
          <w:t>enrol@LVSTraining.co.uk</w:t>
        </w:r>
      </w:hyperlink>
      <w:r w:rsidR="00160B63" w:rsidRPr="008211FE">
        <w:rPr>
          <w:rFonts w:ascii="Comic Sans MS" w:hAnsi="Comic Sans MS"/>
          <w:b/>
        </w:rPr>
        <w:t xml:space="preserve"> </w:t>
      </w:r>
    </w:p>
    <w:p w:rsidR="00B524B7" w:rsidRDefault="00B524B7" w:rsidP="00B524B7">
      <w:pPr>
        <w:spacing w:after="160" w:line="240" w:lineRule="auto"/>
        <w:rPr>
          <w:rFonts w:ascii="Calibri" w:eastAsia="Calibri" w:hAnsi="Calibri" w:cs="Times New Roman"/>
        </w:rPr>
      </w:pPr>
      <w:r w:rsidRPr="00B524B7">
        <w:rPr>
          <w:rFonts w:ascii="Comic Sans MS" w:eastAsia="Calibri" w:hAnsi="Comic Sans MS" w:cs="Times New Roman"/>
        </w:rPr>
        <w:lastRenderedPageBreak/>
        <w:t>Learner Full name:</w:t>
      </w:r>
      <w:r>
        <w:rPr>
          <w:rFonts w:ascii="Calibri" w:eastAsia="Calibri" w:hAnsi="Calibri" w:cs="Times New Roman"/>
        </w:rPr>
        <w:t xml:space="preserve"> </w:t>
      </w:r>
      <w:sdt>
        <w:sdtPr>
          <w:rPr>
            <w:rFonts w:ascii="Calibri" w:eastAsia="Calibri" w:hAnsi="Calibri" w:cs="Times New Roman"/>
          </w:rPr>
          <w:id w:val="-475835234"/>
          <w:placeholder>
            <w:docPart w:val="F79971A84D3F4728ACB881DF3D3AAC5C"/>
          </w:placeholder>
          <w:showingPlcHdr/>
          <w:text/>
        </w:sdtPr>
        <w:sdtEndPr/>
        <w:sdtContent>
          <w:r w:rsidR="00AF7735" w:rsidRPr="00745AD6">
            <w:rPr>
              <w:rStyle w:val="PlaceholderText"/>
            </w:rPr>
            <w:t>Click here to enter text.</w:t>
          </w:r>
        </w:sdtContent>
      </w:sdt>
      <w:r>
        <w:rPr>
          <w:rFonts w:ascii="Calibri" w:eastAsia="Calibri" w:hAnsi="Calibri" w:cs="Times New Roman"/>
        </w:rPr>
        <w:t xml:space="preserve">  </w:t>
      </w:r>
    </w:p>
    <w:p w:rsidR="00B524B7" w:rsidRPr="00B524B7" w:rsidRDefault="00B524B7" w:rsidP="00B524B7">
      <w:pPr>
        <w:spacing w:after="160" w:line="240" w:lineRule="auto"/>
        <w:rPr>
          <w:rFonts w:ascii="Calibri" w:eastAsia="Calibri" w:hAnsi="Calibri" w:cs="Times New Roman"/>
        </w:rPr>
      </w:pPr>
    </w:p>
    <w:tbl>
      <w:tblPr>
        <w:tblStyle w:val="TableGrid11"/>
        <w:tblW w:w="10599" w:type="dxa"/>
        <w:tblLook w:val="04A0" w:firstRow="1" w:lastRow="0" w:firstColumn="1" w:lastColumn="0" w:noHBand="0" w:noVBand="1"/>
      </w:tblPr>
      <w:tblGrid>
        <w:gridCol w:w="4872"/>
        <w:gridCol w:w="5727"/>
      </w:tblGrid>
      <w:tr w:rsidR="00B524B7" w:rsidRPr="00B524B7" w:rsidTr="006302AC">
        <w:trPr>
          <w:trHeight w:val="568"/>
        </w:trPr>
        <w:tc>
          <w:tcPr>
            <w:tcW w:w="10599" w:type="dxa"/>
            <w:gridSpan w:val="2"/>
          </w:tcPr>
          <w:p w:rsidR="00B524B7" w:rsidRPr="008211FE" w:rsidRDefault="00B524B7" w:rsidP="00B524B7">
            <w:pPr>
              <w:rPr>
                <w:rFonts w:ascii="Comic Sans MS" w:eastAsia="Calibri" w:hAnsi="Comic Sans MS" w:cs="Times New Roman"/>
                <w:b/>
                <w:color w:val="FF0000"/>
              </w:rPr>
            </w:pPr>
            <w:r w:rsidRPr="008211FE">
              <w:rPr>
                <w:rFonts w:ascii="Comic Sans MS" w:eastAsia="Calibri" w:hAnsi="Comic Sans MS" w:cs="Times New Roman"/>
                <w:b/>
                <w:color w:val="FF0000"/>
              </w:rPr>
              <w:t xml:space="preserve">TRAINING CENTRE USE </w:t>
            </w:r>
            <w:r w:rsidRPr="008211FE">
              <w:rPr>
                <w:rFonts w:ascii="Comic Sans MS" w:eastAsia="Calibri" w:hAnsi="Comic Sans MS" w:cs="Times New Roman"/>
                <w:b/>
                <w:color w:val="FF0000"/>
                <w:u w:val="single"/>
              </w:rPr>
              <w:t>ONLY</w:t>
            </w:r>
            <w:r w:rsidRPr="008211FE">
              <w:rPr>
                <w:rFonts w:ascii="Comic Sans MS" w:eastAsia="Calibri" w:hAnsi="Comic Sans MS" w:cs="Times New Roman"/>
                <w:b/>
                <w:color w:val="FF0000"/>
              </w:rPr>
              <w:t xml:space="preserve"> ACCEPTANCE AUTHORISATION:</w:t>
            </w:r>
          </w:p>
        </w:tc>
      </w:tr>
      <w:tr w:rsidR="00B524B7" w:rsidRPr="00B524B7" w:rsidTr="006302AC">
        <w:trPr>
          <w:trHeight w:val="540"/>
        </w:trPr>
        <w:tc>
          <w:tcPr>
            <w:tcW w:w="10599" w:type="dxa"/>
            <w:gridSpan w:val="2"/>
          </w:tcPr>
          <w:p w:rsidR="00B524B7" w:rsidRPr="00B524B7" w:rsidRDefault="00B524B7" w:rsidP="006302AC">
            <w:pPr>
              <w:rPr>
                <w:rFonts w:ascii="Comic Sans MS" w:eastAsia="Calibri" w:hAnsi="Comic Sans MS" w:cs="Times New Roman"/>
              </w:rPr>
            </w:pPr>
            <w:r w:rsidRPr="00B524B7">
              <w:rPr>
                <w:rFonts w:ascii="Comic Sans MS" w:eastAsia="Calibri" w:hAnsi="Comic Sans MS" w:cs="Times New Roman"/>
              </w:rPr>
              <w:t xml:space="preserve">                                  </w:t>
            </w:r>
            <w:r w:rsidR="006302AC" w:rsidRPr="00B524B7">
              <w:rPr>
                <w:rFonts w:ascii="Comic Sans MS" w:eastAsia="Calibri" w:hAnsi="Comic Sans MS" w:cs="Times New Roman"/>
              </w:rPr>
              <w:tab/>
            </w:r>
            <w:sdt>
              <w:sdtPr>
                <w:rPr>
                  <w:rFonts w:ascii="Comic Sans MS" w:eastAsia="Calibri" w:hAnsi="Comic Sans MS" w:cs="Times New Roman"/>
                </w:rPr>
                <w:id w:val="358085028"/>
                <w14:checkbox>
                  <w14:checked w14:val="0"/>
                  <w14:checkedState w14:val="2612" w14:font="MS Gothic"/>
                  <w14:uncheckedState w14:val="2610" w14:font="MS Gothic"/>
                </w14:checkbox>
              </w:sdtPr>
              <w:sdtEndPr/>
              <w:sdtContent>
                <w:r w:rsidR="006302AC">
                  <w:rPr>
                    <w:rFonts w:ascii="MS Gothic" w:eastAsia="MS Gothic" w:hAnsi="MS Gothic" w:cs="Times New Roman" w:hint="eastAsia"/>
                  </w:rPr>
                  <w:t>☐</w:t>
                </w:r>
              </w:sdtContent>
            </w:sdt>
            <w:r w:rsidRPr="00B524B7">
              <w:rPr>
                <w:rFonts w:ascii="Comic Sans MS" w:eastAsia="Calibri" w:hAnsi="Comic Sans MS" w:cs="Times New Roman"/>
              </w:rPr>
              <w:t xml:space="preserve"> Permanent</w:t>
            </w:r>
            <w:r w:rsidRPr="00B524B7">
              <w:rPr>
                <w:rFonts w:ascii="Comic Sans MS" w:eastAsia="Calibri" w:hAnsi="Comic Sans MS" w:cs="Times New Roman"/>
              </w:rPr>
              <w:tab/>
            </w:r>
            <w:r w:rsidRPr="00B524B7">
              <w:rPr>
                <w:rFonts w:ascii="Comic Sans MS" w:eastAsia="Calibri" w:hAnsi="Comic Sans MS" w:cs="Times New Roman"/>
              </w:rPr>
              <w:tab/>
            </w:r>
            <w:r w:rsidR="006302AC" w:rsidRPr="00B524B7">
              <w:rPr>
                <w:rFonts w:ascii="Comic Sans MS" w:eastAsia="Calibri" w:hAnsi="Comic Sans MS" w:cs="Times New Roman"/>
              </w:rPr>
              <w:tab/>
            </w:r>
            <w:sdt>
              <w:sdtPr>
                <w:rPr>
                  <w:rFonts w:ascii="Comic Sans MS" w:eastAsia="Calibri" w:hAnsi="Comic Sans MS" w:cs="Times New Roman"/>
                </w:rPr>
                <w:id w:val="154273857"/>
                <w14:checkbox>
                  <w14:checked w14:val="0"/>
                  <w14:checkedState w14:val="2612" w14:font="MS Gothic"/>
                  <w14:uncheckedState w14:val="2610" w14:font="MS Gothic"/>
                </w14:checkbox>
              </w:sdtPr>
              <w:sdtEndPr/>
              <w:sdtContent>
                <w:r w:rsidR="006302AC">
                  <w:rPr>
                    <w:rFonts w:ascii="MS Gothic" w:eastAsia="MS Gothic" w:hAnsi="MS Gothic" w:cs="Times New Roman" w:hint="eastAsia"/>
                  </w:rPr>
                  <w:t>☐</w:t>
                </w:r>
              </w:sdtContent>
            </w:sdt>
            <w:r w:rsidR="006302AC" w:rsidRPr="00B524B7">
              <w:rPr>
                <w:rFonts w:ascii="Comic Sans MS" w:eastAsia="Calibri" w:hAnsi="Comic Sans MS" w:cs="Times New Roman"/>
              </w:rPr>
              <w:t xml:space="preserve"> </w:t>
            </w:r>
            <w:r w:rsidRPr="00B524B7">
              <w:rPr>
                <w:rFonts w:ascii="Comic Sans MS" w:eastAsia="Calibri" w:hAnsi="Comic Sans MS" w:cs="Times New Roman"/>
              </w:rPr>
              <w:t>Conditional</w:t>
            </w:r>
          </w:p>
        </w:tc>
      </w:tr>
      <w:tr w:rsidR="00B524B7" w:rsidRPr="00B524B7" w:rsidTr="006302AC">
        <w:trPr>
          <w:trHeight w:val="1140"/>
        </w:trPr>
        <w:tc>
          <w:tcPr>
            <w:tcW w:w="10599" w:type="dxa"/>
            <w:gridSpan w:val="2"/>
          </w:tcPr>
          <w:p w:rsidR="00B524B7" w:rsidRPr="00B524B7" w:rsidRDefault="00B524B7" w:rsidP="00B524B7">
            <w:pPr>
              <w:rPr>
                <w:rFonts w:ascii="Comic Sans MS" w:eastAsia="Calibri" w:hAnsi="Comic Sans MS" w:cs="Times New Roman"/>
              </w:rPr>
            </w:pPr>
          </w:p>
          <w:p w:rsidR="00B524B7" w:rsidRPr="00B524B7" w:rsidRDefault="00B524B7" w:rsidP="00A9577C">
            <w:pPr>
              <w:rPr>
                <w:rFonts w:ascii="Comic Sans MS" w:eastAsia="Calibri" w:hAnsi="Comic Sans MS" w:cs="Times New Roman"/>
              </w:rPr>
            </w:pPr>
            <w:r w:rsidRPr="00B524B7">
              <w:rPr>
                <w:rFonts w:ascii="Comic Sans MS" w:eastAsia="Calibri" w:hAnsi="Comic Sans MS" w:cs="Times New Roman"/>
              </w:rPr>
              <w:t xml:space="preserve">Name: </w:t>
            </w:r>
            <w:sdt>
              <w:sdtPr>
                <w:rPr>
                  <w:rFonts w:ascii="Comic Sans MS" w:eastAsia="Calibri" w:hAnsi="Comic Sans MS" w:cs="Times New Roman"/>
                </w:rPr>
                <w:id w:val="-189612402"/>
                <w:placeholder>
                  <w:docPart w:val="85CDD6BE095C4758AB02E7050F6E93C1"/>
                </w:placeholder>
                <w:showingPlcHdr/>
              </w:sdtPr>
              <w:sdtEndPr/>
              <w:sdtContent>
                <w:r w:rsidR="00A9577C" w:rsidRPr="00745AD6">
                  <w:rPr>
                    <w:rStyle w:val="PlaceholderText"/>
                  </w:rPr>
                  <w:t>Click here to enter text.</w:t>
                </w:r>
              </w:sdtContent>
            </w:sdt>
            <w:r w:rsidR="00A9577C">
              <w:rPr>
                <w:rFonts w:ascii="Comic Sans MS" w:eastAsia="Calibri" w:hAnsi="Comic Sans MS" w:cs="Times New Roman"/>
              </w:rPr>
              <w:t xml:space="preserve">  </w:t>
            </w:r>
            <w:r w:rsidR="00A9577C" w:rsidRPr="00B524B7">
              <w:rPr>
                <w:rFonts w:ascii="Comic Sans MS" w:eastAsia="Calibri" w:hAnsi="Comic Sans MS" w:cs="Times New Roman"/>
              </w:rPr>
              <w:t xml:space="preserve"> </w:t>
            </w:r>
            <w:r w:rsidRPr="00B524B7">
              <w:rPr>
                <w:rFonts w:ascii="Comic Sans MS" w:eastAsia="Calibri" w:hAnsi="Comic Sans MS" w:cs="Times New Roman"/>
              </w:rPr>
              <w:t xml:space="preserve">Date: </w:t>
            </w:r>
            <w:sdt>
              <w:sdtPr>
                <w:rPr>
                  <w:rFonts w:ascii="Comic Sans MS" w:eastAsia="Calibri" w:hAnsi="Comic Sans MS" w:cs="Times New Roman"/>
                </w:rPr>
                <w:id w:val="340289857"/>
                <w:placeholder>
                  <w:docPart w:val="B3FD41347389485089A452B179418173"/>
                </w:placeholder>
                <w:showingPlcHdr/>
                <w:date>
                  <w:dateFormat w:val="dd/MM/yyyy"/>
                  <w:lid w:val="en-GB"/>
                  <w:storeMappedDataAs w:val="dateTime"/>
                  <w:calendar w:val="gregorian"/>
                </w:date>
              </w:sdtPr>
              <w:sdtEndPr/>
              <w:sdtContent>
                <w:r w:rsidR="006302AC" w:rsidRPr="00745AD6">
                  <w:rPr>
                    <w:rStyle w:val="PlaceholderText"/>
                  </w:rPr>
                  <w:t>Click here to enter a date.</w:t>
                </w:r>
              </w:sdtContent>
            </w:sdt>
            <w:r w:rsidR="006302AC" w:rsidRPr="00B524B7">
              <w:rPr>
                <w:rFonts w:ascii="Comic Sans MS" w:eastAsia="Calibri" w:hAnsi="Comic Sans MS" w:cs="Times New Roman"/>
              </w:rPr>
              <w:t xml:space="preserve"> </w:t>
            </w:r>
            <w:r w:rsidRPr="00B524B7">
              <w:rPr>
                <w:rFonts w:ascii="Comic Sans MS" w:eastAsia="Calibri" w:hAnsi="Comic Sans MS" w:cs="Times New Roman"/>
              </w:rPr>
              <w:t xml:space="preserve"> Signature: __________________</w:t>
            </w:r>
          </w:p>
        </w:tc>
      </w:tr>
      <w:tr w:rsidR="00B524B7" w:rsidRPr="00B524B7" w:rsidTr="006302AC">
        <w:trPr>
          <w:trHeight w:val="540"/>
        </w:trPr>
        <w:tc>
          <w:tcPr>
            <w:tcW w:w="10599" w:type="dxa"/>
            <w:gridSpan w:val="2"/>
          </w:tcPr>
          <w:p w:rsidR="00B524B7" w:rsidRPr="00B524B7" w:rsidRDefault="00B524B7" w:rsidP="00B524B7">
            <w:pPr>
              <w:rPr>
                <w:rFonts w:ascii="Comic Sans MS" w:eastAsia="Calibri" w:hAnsi="Comic Sans MS" w:cs="Times New Roman"/>
              </w:rPr>
            </w:pPr>
            <w:r w:rsidRPr="00B524B7">
              <w:rPr>
                <w:rFonts w:ascii="Comic Sans MS" w:eastAsia="Calibri" w:hAnsi="Comic Sans MS" w:cs="Times New Roman"/>
              </w:rPr>
              <w:t>Describe the conditional acceptance:</w:t>
            </w:r>
          </w:p>
          <w:sdt>
            <w:sdtPr>
              <w:rPr>
                <w:rFonts w:ascii="Comic Sans MS" w:eastAsia="Calibri" w:hAnsi="Comic Sans MS" w:cs="Times New Roman"/>
              </w:rPr>
              <w:id w:val="737137028"/>
              <w:placeholder>
                <w:docPart w:val="85BAA1035307416AA0326DE2C70CE2F4"/>
              </w:placeholder>
              <w:showingPlcHdr/>
            </w:sdtPr>
            <w:sdtEndPr/>
            <w:sdtContent>
              <w:p w:rsidR="00B524B7" w:rsidRPr="00B524B7" w:rsidRDefault="005E7551" w:rsidP="00B524B7">
                <w:pPr>
                  <w:rPr>
                    <w:rFonts w:ascii="Comic Sans MS" w:eastAsia="Calibri" w:hAnsi="Comic Sans MS" w:cs="Times New Roman"/>
                  </w:rPr>
                </w:pPr>
                <w:r w:rsidRPr="00745AD6">
                  <w:rPr>
                    <w:rStyle w:val="PlaceholderText"/>
                  </w:rPr>
                  <w:t>Click here to enter text.</w:t>
                </w:r>
              </w:p>
            </w:sdtContent>
          </w:sdt>
          <w:p w:rsidR="00B524B7" w:rsidRPr="00B524B7" w:rsidRDefault="00B524B7" w:rsidP="00B524B7">
            <w:pPr>
              <w:rPr>
                <w:rFonts w:ascii="Comic Sans MS" w:eastAsia="Calibri" w:hAnsi="Comic Sans MS" w:cs="Times New Roman"/>
              </w:rPr>
            </w:pPr>
          </w:p>
          <w:p w:rsidR="00B524B7" w:rsidRPr="00B524B7" w:rsidRDefault="00B524B7" w:rsidP="00B524B7">
            <w:pPr>
              <w:rPr>
                <w:rFonts w:ascii="Comic Sans MS" w:eastAsia="Calibri" w:hAnsi="Comic Sans MS" w:cs="Times New Roman"/>
              </w:rPr>
            </w:pPr>
          </w:p>
        </w:tc>
      </w:tr>
      <w:tr w:rsidR="00B524B7" w:rsidRPr="00B524B7" w:rsidTr="006302AC">
        <w:trPr>
          <w:trHeight w:val="568"/>
        </w:trPr>
        <w:tc>
          <w:tcPr>
            <w:tcW w:w="4872" w:type="dxa"/>
          </w:tcPr>
          <w:p w:rsidR="00B524B7" w:rsidRPr="00B524B7" w:rsidRDefault="00B524B7" w:rsidP="00B524B7">
            <w:pPr>
              <w:rPr>
                <w:rFonts w:ascii="Comic Sans MS" w:eastAsia="Calibri" w:hAnsi="Comic Sans MS" w:cs="Times New Roman"/>
              </w:rPr>
            </w:pPr>
            <w:r w:rsidRPr="00B524B7">
              <w:rPr>
                <w:rFonts w:ascii="Comic Sans MS" w:eastAsia="Calibri" w:hAnsi="Comic Sans MS" w:cs="Times New Roman"/>
              </w:rPr>
              <w:t>START DATE:</w:t>
            </w:r>
            <w:r w:rsidR="006302AC">
              <w:rPr>
                <w:rFonts w:ascii="Comic Sans MS" w:eastAsia="Calibri" w:hAnsi="Comic Sans MS" w:cs="Times New Roman"/>
              </w:rPr>
              <w:t xml:space="preserve">  </w:t>
            </w:r>
            <w:sdt>
              <w:sdtPr>
                <w:rPr>
                  <w:rFonts w:ascii="Comic Sans MS" w:eastAsia="Calibri" w:hAnsi="Comic Sans MS" w:cs="Times New Roman"/>
                </w:rPr>
                <w:id w:val="-1469506332"/>
                <w:placeholder>
                  <w:docPart w:val="4ACBFDA7DD634304B764BE658B5D6FB5"/>
                </w:placeholder>
                <w:showingPlcHdr/>
                <w:date>
                  <w:dateFormat w:val="dd/MM/yyyy"/>
                  <w:lid w:val="en-GB"/>
                  <w:storeMappedDataAs w:val="dateTime"/>
                  <w:calendar w:val="gregorian"/>
                </w:date>
              </w:sdtPr>
              <w:sdtEndPr/>
              <w:sdtContent>
                <w:r w:rsidR="006302AC" w:rsidRPr="00745AD6">
                  <w:rPr>
                    <w:rStyle w:val="PlaceholderText"/>
                  </w:rPr>
                  <w:t>Click here to enter a date.</w:t>
                </w:r>
              </w:sdtContent>
            </w:sdt>
          </w:p>
        </w:tc>
        <w:tc>
          <w:tcPr>
            <w:tcW w:w="5727" w:type="dxa"/>
          </w:tcPr>
          <w:p w:rsidR="00B524B7" w:rsidRPr="00B524B7" w:rsidRDefault="00B524B7" w:rsidP="00B524B7">
            <w:pPr>
              <w:ind w:left="413"/>
              <w:rPr>
                <w:rFonts w:ascii="Comic Sans MS" w:eastAsia="Calibri" w:hAnsi="Comic Sans MS" w:cs="Times New Roman"/>
              </w:rPr>
            </w:pPr>
            <w:r w:rsidRPr="00B524B7">
              <w:rPr>
                <w:rFonts w:ascii="Comic Sans MS" w:eastAsia="Calibri" w:hAnsi="Comic Sans MS" w:cs="Times New Roman"/>
              </w:rPr>
              <w:t>FINISH DATE:</w:t>
            </w:r>
            <w:r w:rsidR="006302AC">
              <w:rPr>
                <w:rFonts w:ascii="Comic Sans MS" w:eastAsia="Calibri" w:hAnsi="Comic Sans MS" w:cs="Times New Roman"/>
              </w:rPr>
              <w:t xml:space="preserve"> </w:t>
            </w:r>
            <w:sdt>
              <w:sdtPr>
                <w:rPr>
                  <w:rFonts w:ascii="Comic Sans MS" w:eastAsia="Calibri" w:hAnsi="Comic Sans MS" w:cs="Times New Roman"/>
                </w:rPr>
                <w:id w:val="1951967254"/>
                <w:placeholder>
                  <w:docPart w:val="7FC852F04B65463D8ADD0B1FCE10495E"/>
                </w:placeholder>
                <w:showingPlcHdr/>
                <w:date>
                  <w:dateFormat w:val="dd/MM/yyyy"/>
                  <w:lid w:val="en-GB"/>
                  <w:storeMappedDataAs w:val="dateTime"/>
                  <w:calendar w:val="gregorian"/>
                </w:date>
              </w:sdtPr>
              <w:sdtEndPr/>
              <w:sdtContent>
                <w:r w:rsidR="006302AC" w:rsidRPr="00745AD6">
                  <w:rPr>
                    <w:rStyle w:val="PlaceholderText"/>
                  </w:rPr>
                  <w:t>Click here to enter a date.</w:t>
                </w:r>
              </w:sdtContent>
            </w:sdt>
          </w:p>
        </w:tc>
      </w:tr>
      <w:tr w:rsidR="00B524B7" w:rsidRPr="00B524B7" w:rsidTr="006302AC">
        <w:trPr>
          <w:trHeight w:val="540"/>
        </w:trPr>
        <w:tc>
          <w:tcPr>
            <w:tcW w:w="4872" w:type="dxa"/>
          </w:tcPr>
          <w:p w:rsidR="00B524B7" w:rsidRDefault="00B524B7" w:rsidP="00B524B7">
            <w:pPr>
              <w:rPr>
                <w:rFonts w:ascii="Comic Sans MS" w:eastAsia="Calibri" w:hAnsi="Comic Sans MS" w:cs="Times New Roman"/>
              </w:rPr>
            </w:pPr>
            <w:r w:rsidRPr="00B524B7">
              <w:rPr>
                <w:rFonts w:ascii="Comic Sans MS" w:eastAsia="Calibri" w:hAnsi="Comic Sans MS" w:cs="Times New Roman"/>
              </w:rPr>
              <w:t>Primary learning aim</w:t>
            </w:r>
          </w:p>
          <w:sdt>
            <w:sdtPr>
              <w:rPr>
                <w:rFonts w:ascii="Comic Sans MS" w:eastAsia="Calibri" w:hAnsi="Comic Sans MS" w:cs="Times New Roman"/>
              </w:rPr>
              <w:id w:val="-246354141"/>
              <w:placeholder>
                <w:docPart w:val="18B1057D68214FC5A64A4B44C7278C4D"/>
              </w:placeholder>
              <w:showingPlcHdr/>
            </w:sdtPr>
            <w:sdtEndPr/>
            <w:sdtContent>
              <w:p w:rsidR="006302AC" w:rsidRPr="00B524B7" w:rsidRDefault="006302AC" w:rsidP="00B524B7">
                <w:pPr>
                  <w:rPr>
                    <w:rFonts w:ascii="Comic Sans MS" w:eastAsia="Calibri" w:hAnsi="Comic Sans MS" w:cs="Times New Roman"/>
                  </w:rPr>
                </w:pPr>
                <w:r w:rsidRPr="00745AD6">
                  <w:rPr>
                    <w:rStyle w:val="PlaceholderText"/>
                  </w:rPr>
                  <w:t>Click here to enter text.</w:t>
                </w:r>
              </w:p>
            </w:sdtContent>
          </w:sdt>
        </w:tc>
        <w:tc>
          <w:tcPr>
            <w:tcW w:w="5727" w:type="dxa"/>
          </w:tcPr>
          <w:p w:rsidR="00B524B7" w:rsidRDefault="00B524B7" w:rsidP="00B524B7">
            <w:pPr>
              <w:ind w:left="413"/>
              <w:rPr>
                <w:rFonts w:ascii="Comic Sans MS" w:eastAsia="Calibri" w:hAnsi="Comic Sans MS" w:cs="Times New Roman"/>
              </w:rPr>
            </w:pPr>
            <w:r w:rsidRPr="00B524B7">
              <w:rPr>
                <w:rFonts w:ascii="Comic Sans MS" w:eastAsia="Calibri" w:hAnsi="Comic Sans MS" w:cs="Times New Roman"/>
              </w:rPr>
              <w:t>Secondary learning aim</w:t>
            </w:r>
          </w:p>
          <w:sdt>
            <w:sdtPr>
              <w:rPr>
                <w:rFonts w:ascii="Comic Sans MS" w:eastAsia="Calibri" w:hAnsi="Comic Sans MS" w:cs="Times New Roman"/>
              </w:rPr>
              <w:id w:val="-2088677411"/>
              <w:placeholder>
                <w:docPart w:val="61AB78EFBD664B7A9359E08EF0601CB5"/>
              </w:placeholder>
              <w:showingPlcHdr/>
            </w:sdtPr>
            <w:sdtEndPr/>
            <w:sdtContent>
              <w:p w:rsidR="006302AC" w:rsidRPr="00B524B7" w:rsidRDefault="006302AC" w:rsidP="00B524B7">
                <w:pPr>
                  <w:ind w:left="413"/>
                  <w:rPr>
                    <w:rFonts w:ascii="Comic Sans MS" w:eastAsia="Calibri" w:hAnsi="Comic Sans MS" w:cs="Times New Roman"/>
                  </w:rPr>
                </w:pPr>
                <w:r w:rsidRPr="00745AD6">
                  <w:rPr>
                    <w:rStyle w:val="PlaceholderText"/>
                  </w:rPr>
                  <w:t>Click here to enter text.</w:t>
                </w:r>
              </w:p>
            </w:sdtContent>
          </w:sdt>
        </w:tc>
      </w:tr>
    </w:tbl>
    <w:p w:rsidR="00B524B7" w:rsidRPr="00B524B7" w:rsidRDefault="00B524B7" w:rsidP="00B524B7">
      <w:pPr>
        <w:spacing w:after="160" w:line="240" w:lineRule="auto"/>
        <w:rPr>
          <w:rFonts w:ascii="Comic Sans MS" w:eastAsia="Calibri" w:hAnsi="Comic Sans MS" w:cs="Times New Roman"/>
        </w:rPr>
      </w:pPr>
    </w:p>
    <w:p w:rsidR="00B524B7" w:rsidRPr="00B524B7" w:rsidRDefault="00B524B7" w:rsidP="00B524B7">
      <w:pPr>
        <w:spacing w:after="160" w:line="240" w:lineRule="auto"/>
        <w:rPr>
          <w:rFonts w:ascii="Comic Sans MS" w:eastAsia="Calibri" w:hAnsi="Comic Sans MS" w:cs="Times New Roman"/>
          <w:b/>
          <w:u w:val="single"/>
        </w:rPr>
      </w:pPr>
      <w:r w:rsidRPr="00B524B7">
        <w:rPr>
          <w:rFonts w:ascii="Comic Sans MS" w:eastAsia="Calibri" w:hAnsi="Comic Sans MS" w:cs="Times New Roman"/>
          <w:b/>
          <w:u w:val="single"/>
        </w:rPr>
        <w:t>Initial Assessments (AI)</w:t>
      </w:r>
    </w:p>
    <w:p w:rsidR="00B524B7" w:rsidRPr="00B524B7" w:rsidRDefault="00B524B7" w:rsidP="00B524B7">
      <w:pPr>
        <w:spacing w:after="160" w:line="240" w:lineRule="auto"/>
        <w:rPr>
          <w:rFonts w:ascii="Comic Sans MS" w:eastAsia="Calibri" w:hAnsi="Comic Sans MS" w:cs="Times New Roman"/>
        </w:rPr>
        <w:sectPr w:rsidR="00B524B7" w:rsidRPr="00B524B7" w:rsidSect="00287819">
          <w:type w:val="continuous"/>
          <w:pgSz w:w="11906" w:h="16838"/>
          <w:pgMar w:top="2269" w:right="991" w:bottom="1418" w:left="993" w:header="708" w:footer="429" w:gutter="0"/>
          <w:cols w:space="708"/>
          <w:docGrid w:linePitch="360"/>
        </w:sectPr>
      </w:pPr>
      <w:r w:rsidRPr="00B524B7">
        <w:rPr>
          <w:rFonts w:ascii="Comic Sans MS" w:eastAsia="Calibri" w:hAnsi="Comic Sans MS" w:cs="Times New Roman"/>
        </w:rPr>
        <w:t xml:space="preserve">Literacy score: </w:t>
      </w:r>
      <w:sdt>
        <w:sdtPr>
          <w:rPr>
            <w:rFonts w:ascii="Comic Sans MS" w:eastAsia="Calibri" w:hAnsi="Comic Sans MS" w:cs="Times New Roman"/>
          </w:rPr>
          <w:id w:val="-423492675"/>
          <w:placeholder>
            <w:docPart w:val="2DBEBC043A47486EAB1FC2A7760CF3B0"/>
          </w:placeholder>
          <w:showingPlcHdr/>
          <w:text/>
        </w:sdtPr>
        <w:sdtEndPr/>
        <w:sdtContent>
          <w:r w:rsidRPr="00B524B7">
            <w:rPr>
              <w:rFonts w:ascii="Calibri" w:eastAsia="Calibri" w:hAnsi="Calibri" w:cs="Times New Roman"/>
              <w:color w:val="808080"/>
            </w:rPr>
            <w:t>Click here to enter text.</w:t>
          </w:r>
        </w:sdtContent>
      </w:sdt>
      <w:r w:rsidRPr="00B524B7">
        <w:rPr>
          <w:rFonts w:ascii="Comic Sans MS" w:eastAsia="Calibri" w:hAnsi="Comic Sans MS" w:cs="Times New Roman"/>
        </w:rPr>
        <w:tab/>
      </w:r>
      <w:r w:rsidRPr="00B524B7">
        <w:rPr>
          <w:rFonts w:ascii="Comic Sans MS" w:eastAsia="Calibri" w:hAnsi="Comic Sans MS" w:cs="Times New Roman"/>
        </w:rPr>
        <w:tab/>
        <w:t xml:space="preserve">Numeracy score:  </w:t>
      </w:r>
      <w:sdt>
        <w:sdtPr>
          <w:rPr>
            <w:rFonts w:ascii="Comic Sans MS" w:eastAsia="Calibri" w:hAnsi="Comic Sans MS" w:cs="Times New Roman"/>
          </w:rPr>
          <w:id w:val="-1419712814"/>
          <w:placeholder>
            <w:docPart w:val="68E1CEE1215C417287E406B4CE790395"/>
          </w:placeholder>
          <w:showingPlcHdr/>
          <w:text/>
        </w:sdtPr>
        <w:sdtEndPr/>
        <w:sdtContent>
          <w:r w:rsidR="00A97C40" w:rsidRPr="00B524B7">
            <w:rPr>
              <w:rFonts w:ascii="Calibri" w:eastAsia="Calibri" w:hAnsi="Calibri" w:cs="Times New Roman"/>
              <w:color w:val="808080"/>
            </w:rPr>
            <w:t>Click here to enter text.</w:t>
          </w:r>
        </w:sdtContent>
      </w:sdt>
    </w:p>
    <w:p w:rsidR="00B524B7" w:rsidRPr="00B524B7" w:rsidRDefault="00B524B7" w:rsidP="00B524B7">
      <w:pPr>
        <w:spacing w:after="160" w:line="240" w:lineRule="auto"/>
        <w:rPr>
          <w:rFonts w:ascii="Comic Sans MS" w:eastAsia="Calibri" w:hAnsi="Comic Sans MS" w:cs="Times New Roman"/>
        </w:rPr>
      </w:pPr>
    </w:p>
    <w:p w:rsidR="00B524B7" w:rsidRPr="00B524B7" w:rsidRDefault="00B524B7" w:rsidP="00B524B7">
      <w:pPr>
        <w:spacing w:after="160" w:line="240" w:lineRule="auto"/>
        <w:rPr>
          <w:rFonts w:ascii="Calibri" w:eastAsia="Calibri" w:hAnsi="Calibri" w:cs="Times New Roman"/>
        </w:rPr>
      </w:pPr>
      <w:r w:rsidRPr="00B524B7">
        <w:rPr>
          <w:rFonts w:ascii="Comic Sans MS" w:eastAsia="Calibri" w:hAnsi="Comic Sans MS" w:cs="Times New Roman"/>
          <w:b/>
          <w:u w:val="single"/>
        </w:rPr>
        <w:t>Learning style</w:t>
      </w:r>
      <w:r w:rsidRPr="00B524B7">
        <w:rPr>
          <w:rFonts w:ascii="Comic Sans MS" w:eastAsia="Calibri" w:hAnsi="Comic Sans MS" w:cs="Times New Roman"/>
        </w:rPr>
        <w:t xml:space="preserve"> </w:t>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1629902720"/>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 xml:space="preserve">Hands on </w:t>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790478407"/>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 xml:space="preserve">Visual </w:t>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527145409"/>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Auditory</w:t>
      </w:r>
    </w:p>
    <w:p w:rsidR="00B524B7" w:rsidRPr="00B524B7" w:rsidRDefault="00B524B7" w:rsidP="00B524B7">
      <w:pPr>
        <w:pBdr>
          <w:bottom w:val="single" w:sz="6" w:space="1" w:color="auto"/>
        </w:pBdr>
        <w:spacing w:after="160" w:line="240" w:lineRule="auto"/>
        <w:rPr>
          <w:rFonts w:ascii="Comic Sans MS" w:eastAsia="Calibri" w:hAnsi="Comic Sans MS" w:cs="Times New Roman"/>
          <w:b/>
          <w:u w:val="single"/>
        </w:rPr>
      </w:pPr>
    </w:p>
    <w:p w:rsidR="00B524B7" w:rsidRPr="00B524B7" w:rsidRDefault="00B524B7" w:rsidP="00B524B7">
      <w:pPr>
        <w:spacing w:after="160" w:line="240" w:lineRule="auto"/>
        <w:rPr>
          <w:rFonts w:ascii="Comic Sans MS" w:eastAsia="Calibri" w:hAnsi="Comic Sans MS" w:cs="Times New Roman"/>
          <w:b/>
          <w:u w:val="single"/>
        </w:rPr>
      </w:pPr>
    </w:p>
    <w:p w:rsidR="00B524B7" w:rsidRPr="00B524B7" w:rsidRDefault="00B524B7" w:rsidP="00B524B7">
      <w:pPr>
        <w:spacing w:after="160" w:line="240" w:lineRule="auto"/>
        <w:rPr>
          <w:rFonts w:ascii="Comic Sans MS" w:eastAsia="Calibri" w:hAnsi="Comic Sans MS" w:cs="Times New Roman"/>
          <w:b/>
          <w:u w:val="single"/>
        </w:rPr>
      </w:pPr>
      <w:r w:rsidRPr="00B524B7">
        <w:rPr>
          <w:rFonts w:ascii="Comic Sans MS" w:eastAsia="Calibri" w:hAnsi="Comic Sans MS" w:cs="Times New Roman"/>
          <w:b/>
          <w:u w:val="single"/>
        </w:rPr>
        <w:t>LIVE Assessments passed</w:t>
      </w:r>
    </w:p>
    <w:p w:rsidR="00B524B7" w:rsidRPr="00B524B7" w:rsidRDefault="00B524B7" w:rsidP="00B524B7">
      <w:pPr>
        <w:spacing w:after="160" w:line="240" w:lineRule="auto"/>
        <w:rPr>
          <w:rFonts w:ascii="Comic Sans MS" w:eastAsia="Calibri" w:hAnsi="Comic Sans MS" w:cs="Times New Roman"/>
        </w:rPr>
      </w:pPr>
      <w:r w:rsidRPr="00B524B7">
        <w:rPr>
          <w:rFonts w:ascii="Comic Sans MS" w:eastAsia="Calibri" w:hAnsi="Comic Sans MS" w:cs="Times New Roman"/>
        </w:rPr>
        <w:t xml:space="preserve">English  </w:t>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1946529926"/>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Reading</w:t>
      </w:r>
      <w:r w:rsidRPr="00B524B7">
        <w:rPr>
          <w:rFonts w:ascii="Comic Sans MS" w:eastAsia="Calibri" w:hAnsi="Comic Sans MS" w:cs="Times New Roman"/>
        </w:rPr>
        <w:tab/>
      </w:r>
      <w:r w:rsidRPr="00B524B7">
        <w:rPr>
          <w:rFonts w:ascii="Comic Sans MS" w:eastAsia="Calibri" w:hAnsi="Comic Sans MS" w:cs="Times New Roman"/>
        </w:rPr>
        <w:tab/>
        <w:t xml:space="preserve"> </w:t>
      </w:r>
      <w:sdt>
        <w:sdtPr>
          <w:rPr>
            <w:rFonts w:ascii="Comic Sans MS" w:eastAsia="Calibri" w:hAnsi="Comic Sans MS" w:cs="Times New Roman"/>
          </w:rPr>
          <w:id w:val="-243032583"/>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Writing</w:t>
      </w:r>
      <w:r w:rsidRPr="00B524B7">
        <w:rPr>
          <w:rFonts w:ascii="Comic Sans MS" w:eastAsia="Calibri" w:hAnsi="Comic Sans MS" w:cs="Times New Roman"/>
        </w:rPr>
        <w:tab/>
      </w:r>
      <w:r w:rsidRPr="00B524B7">
        <w:rPr>
          <w:rFonts w:ascii="Comic Sans MS" w:eastAsia="Calibri" w:hAnsi="Comic Sans MS" w:cs="Times New Roman"/>
        </w:rPr>
        <w:tab/>
        <w:t xml:space="preserve"> </w:t>
      </w:r>
      <w:sdt>
        <w:sdtPr>
          <w:rPr>
            <w:rFonts w:ascii="Comic Sans MS" w:eastAsia="Calibri" w:hAnsi="Comic Sans MS" w:cs="Times New Roman"/>
          </w:rPr>
          <w:id w:val="1199518697"/>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Speaking &amp; Listening</w:t>
      </w:r>
    </w:p>
    <w:p w:rsidR="00B524B7" w:rsidRPr="00B524B7" w:rsidRDefault="00B524B7" w:rsidP="00B524B7">
      <w:pPr>
        <w:spacing w:after="160" w:line="240" w:lineRule="auto"/>
        <w:rPr>
          <w:rFonts w:ascii="Comic Sans MS" w:eastAsia="Calibri" w:hAnsi="Comic Sans MS" w:cs="Times New Roman"/>
          <w:b/>
        </w:rPr>
      </w:pPr>
    </w:p>
    <w:p w:rsidR="00B524B7" w:rsidRPr="00B524B7" w:rsidRDefault="00B524B7" w:rsidP="00B524B7">
      <w:pPr>
        <w:spacing w:after="160" w:line="240" w:lineRule="auto"/>
        <w:rPr>
          <w:rFonts w:ascii="Comic Sans MS" w:eastAsia="Calibri" w:hAnsi="Comic Sans MS" w:cs="Times New Roman"/>
          <w:b/>
          <w:u w:val="single"/>
        </w:rPr>
      </w:pPr>
      <w:r w:rsidRPr="00B524B7">
        <w:rPr>
          <w:rFonts w:ascii="Comic Sans MS" w:eastAsia="Calibri" w:hAnsi="Comic Sans MS" w:cs="Times New Roman"/>
          <w:b/>
          <w:u w:val="single"/>
        </w:rPr>
        <w:t>LIVE Assessments passed</w:t>
      </w:r>
    </w:p>
    <w:p w:rsidR="00B524B7" w:rsidRPr="00B524B7" w:rsidRDefault="00B524B7" w:rsidP="00B524B7">
      <w:pPr>
        <w:spacing w:after="160" w:line="240" w:lineRule="auto"/>
        <w:rPr>
          <w:rFonts w:ascii="Comic Sans MS" w:eastAsia="Calibri" w:hAnsi="Comic Sans MS" w:cs="Times New Roman"/>
        </w:rPr>
      </w:pPr>
      <w:r w:rsidRPr="00B524B7">
        <w:rPr>
          <w:rFonts w:ascii="Comic Sans MS" w:eastAsia="Calibri" w:hAnsi="Comic Sans MS" w:cs="Times New Roman"/>
        </w:rPr>
        <w:t xml:space="preserve">Maths </w:t>
      </w:r>
      <w:r w:rsidRPr="00B524B7">
        <w:rPr>
          <w:rFonts w:ascii="Comic Sans MS" w:eastAsia="Calibri" w:hAnsi="Comic Sans MS" w:cs="Times New Roman"/>
        </w:rPr>
        <w:tab/>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241558196"/>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Calculator</w:t>
      </w:r>
      <w:r w:rsidRPr="00B524B7">
        <w:rPr>
          <w:rFonts w:ascii="Comic Sans MS" w:eastAsia="Calibri" w:hAnsi="Comic Sans MS" w:cs="Times New Roman"/>
        </w:rPr>
        <w:tab/>
      </w:r>
      <w:r w:rsidRPr="00B524B7">
        <w:rPr>
          <w:rFonts w:ascii="Comic Sans MS" w:eastAsia="Calibri" w:hAnsi="Comic Sans MS" w:cs="Times New Roman"/>
        </w:rPr>
        <w:tab/>
      </w:r>
      <w:sdt>
        <w:sdtPr>
          <w:rPr>
            <w:rFonts w:ascii="Comic Sans MS" w:eastAsia="Calibri" w:hAnsi="Comic Sans MS" w:cs="Times New Roman"/>
          </w:rPr>
          <w:id w:val="1145241978"/>
          <w14:checkbox>
            <w14:checked w14:val="0"/>
            <w14:checkedState w14:val="2612" w14:font="MS Gothic"/>
            <w14:uncheckedState w14:val="2610" w14:font="MS Gothic"/>
          </w14:checkbox>
        </w:sdtPr>
        <w:sdtEndPr/>
        <w:sdtContent>
          <w:r w:rsidRPr="00B524B7">
            <w:rPr>
              <w:rFonts w:ascii="Comic Sans MS" w:eastAsia="Calibri" w:hAnsi="Comic Sans MS" w:cs="Times New Roman" w:hint="eastAsia"/>
            </w:rPr>
            <w:t>☐</w:t>
          </w:r>
        </w:sdtContent>
      </w:sdt>
      <w:r w:rsidRPr="00B524B7">
        <w:rPr>
          <w:rFonts w:ascii="Comic Sans MS" w:eastAsia="Calibri" w:hAnsi="Comic Sans MS" w:cs="Times New Roman"/>
        </w:rPr>
        <w:t>Non-calculator</w:t>
      </w:r>
    </w:p>
    <w:p w:rsidR="00B524B7" w:rsidRPr="00B524B7" w:rsidRDefault="00B524B7" w:rsidP="00B524B7">
      <w:pPr>
        <w:spacing w:after="160" w:line="240" w:lineRule="auto"/>
        <w:rPr>
          <w:rFonts w:ascii="Comic Sans MS" w:eastAsia="Calibri" w:hAnsi="Comic Sans MS" w:cs="Times New Roman"/>
          <w:b/>
        </w:rPr>
      </w:pPr>
    </w:p>
    <w:p w:rsidR="00B524B7" w:rsidRPr="00B524B7" w:rsidRDefault="00B524B7" w:rsidP="00B524B7">
      <w:pPr>
        <w:spacing w:after="160" w:line="240" w:lineRule="auto"/>
        <w:rPr>
          <w:rFonts w:ascii="Comic Sans MS" w:eastAsia="Calibri" w:hAnsi="Comic Sans MS" w:cs="Times New Roman"/>
          <w:b/>
          <w:u w:val="single"/>
        </w:rPr>
      </w:pPr>
      <w:r w:rsidRPr="00B524B7">
        <w:rPr>
          <w:rFonts w:ascii="Comic Sans MS" w:eastAsia="Calibri" w:hAnsi="Comic Sans MS" w:cs="Times New Roman"/>
          <w:b/>
          <w:u w:val="single"/>
        </w:rPr>
        <w:t>LIVE Assessments passed</w:t>
      </w:r>
    </w:p>
    <w:p w:rsidR="00AD5E45" w:rsidRPr="00356C18" w:rsidRDefault="00A24B8C" w:rsidP="003F7B88">
      <w:pPr>
        <w:spacing w:after="160" w:line="240" w:lineRule="auto"/>
        <w:rPr>
          <w:rFonts w:ascii="Comic Sans MS" w:eastAsia="Calibri" w:hAnsi="Comic Sans MS" w:cs="Times New Roman"/>
        </w:rPr>
      </w:pPr>
      <w:sdt>
        <w:sdtPr>
          <w:rPr>
            <w:rFonts w:ascii="Comic Sans MS" w:eastAsia="Calibri" w:hAnsi="Comic Sans MS" w:cs="Times New Roman"/>
          </w:rPr>
          <w:id w:val="-1310790726"/>
          <w14:checkbox>
            <w14:checked w14:val="0"/>
            <w14:checkedState w14:val="2612" w14:font="MS Gothic"/>
            <w14:uncheckedState w14:val="2610" w14:font="MS Gothic"/>
          </w14:checkbox>
        </w:sdtPr>
        <w:sdtEndPr/>
        <w:sdtContent>
          <w:r w:rsidR="00B524B7" w:rsidRPr="00B524B7">
            <w:rPr>
              <w:rFonts w:ascii="Comic Sans MS" w:eastAsia="Calibri" w:hAnsi="Comic Sans MS" w:cs="Times New Roman" w:hint="eastAsia"/>
            </w:rPr>
            <w:t>☐</w:t>
          </w:r>
        </w:sdtContent>
      </w:sdt>
      <w:r w:rsidR="00B524B7" w:rsidRPr="00B524B7">
        <w:rPr>
          <w:rFonts w:ascii="Comic Sans MS" w:eastAsia="Calibri" w:hAnsi="Comic Sans MS" w:cs="Times New Roman"/>
        </w:rPr>
        <w:t xml:space="preserve">ICT </w:t>
      </w:r>
    </w:p>
    <w:sectPr w:rsidR="00AD5E45" w:rsidRPr="00356C18" w:rsidSect="007007D7">
      <w:type w:val="continuous"/>
      <w:pgSz w:w="11906" w:h="16838"/>
      <w:pgMar w:top="1985" w:right="707" w:bottom="993" w:left="993" w:header="708"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B8C" w:rsidRDefault="00A24B8C" w:rsidP="00AA6020">
      <w:pPr>
        <w:spacing w:after="0" w:line="240" w:lineRule="auto"/>
      </w:pPr>
      <w:r>
        <w:separator/>
      </w:r>
    </w:p>
  </w:endnote>
  <w:endnote w:type="continuationSeparator" w:id="0">
    <w:p w:rsidR="00A24B8C" w:rsidRDefault="00A24B8C" w:rsidP="00AA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47" w:rsidRPr="003A1B91" w:rsidRDefault="00A24B8C" w:rsidP="00406823">
    <w:pPr>
      <w:spacing w:after="0"/>
      <w:jc w:val="center"/>
      <w:rPr>
        <w:rFonts w:ascii="Comic Sans MS" w:hAnsi="Comic Sans MS"/>
        <w:color w:val="7030A0"/>
        <w:sz w:val="20"/>
        <w:szCs w:val="20"/>
      </w:rPr>
    </w:pPr>
    <w:hyperlink r:id="rId1" w:history="1">
      <w:r w:rsidR="00DB399C" w:rsidRPr="003A1B91">
        <w:rPr>
          <w:rStyle w:val="Hyperlink"/>
          <w:rFonts w:ascii="Comic Sans MS" w:hAnsi="Comic Sans MS"/>
          <w:color w:val="7030A0"/>
          <w:sz w:val="24"/>
          <w:szCs w:val="24"/>
        </w:rPr>
        <w:t>LVSTraining.co.uk</w:t>
      </w:r>
    </w:hyperlink>
    <w:r w:rsidR="00DB399C" w:rsidRPr="003A1B91">
      <w:rPr>
        <w:rFonts w:ascii="Comic Sans MS" w:hAnsi="Comic Sans MS"/>
        <w:color w:val="7030A0"/>
        <w:sz w:val="24"/>
        <w:szCs w:val="24"/>
      </w:rPr>
      <w:t xml:space="preserve">  </w:t>
    </w:r>
    <w:proofErr w:type="gramStart"/>
    <w:r w:rsidR="00DB399C" w:rsidRPr="003A1B91">
      <w:rPr>
        <w:rFonts w:ascii="Comic Sans MS" w:hAnsi="Comic Sans MS"/>
        <w:color w:val="7030A0"/>
        <w:sz w:val="24"/>
        <w:szCs w:val="24"/>
      </w:rPr>
      <w:t>|</w:t>
    </w:r>
    <w:r w:rsidR="00DB399C">
      <w:rPr>
        <w:rFonts w:ascii="Comic Sans MS" w:hAnsi="Comic Sans MS"/>
        <w:color w:val="7030A0"/>
        <w:sz w:val="24"/>
        <w:szCs w:val="24"/>
      </w:rPr>
      <w:t xml:space="preserve">  </w:t>
    </w:r>
    <w:proofErr w:type="gramEnd"/>
    <w:hyperlink r:id="rId2" w:history="1">
      <w:r w:rsidR="00406823">
        <w:rPr>
          <w:rStyle w:val="Hyperlink"/>
          <w:rFonts w:ascii="Comic Sans MS" w:hAnsi="Comic Sans MS"/>
          <w:sz w:val="24"/>
          <w:szCs w:val="20"/>
        </w:rPr>
        <w:t>Need help? Book a chat</w:t>
      </w:r>
    </w:hyperlink>
    <w:r w:rsidR="00934947">
      <w:rPr>
        <w:rFonts w:ascii="Comic Sans MS" w:eastAsia="Arial" w:hAnsi="Comic Sans MS" w:cs="Arial"/>
        <w:noProof/>
        <w:lang w:eastAsia="en-GB"/>
      </w:rPr>
      <mc:AlternateContent>
        <mc:Choice Requires="wpg">
          <w:drawing>
            <wp:anchor distT="0" distB="0" distL="114300" distR="114300" simplePos="0" relativeHeight="251662336" behindDoc="0" locked="0" layoutInCell="1" allowOverlap="1" wp14:anchorId="330CEA53" wp14:editId="11863C2F">
              <wp:simplePos x="0" y="0"/>
              <wp:positionH relativeFrom="column">
                <wp:posOffset>6009142</wp:posOffset>
              </wp:positionH>
              <wp:positionV relativeFrom="paragraph">
                <wp:posOffset>-360989</wp:posOffset>
              </wp:positionV>
              <wp:extent cx="2150110" cy="1073150"/>
              <wp:effectExtent l="76200" t="609600" r="2540" b="603250"/>
              <wp:wrapNone/>
              <wp:docPr id="49" name="Group 49"/>
              <wp:cNvGraphicFramePr/>
              <a:graphic xmlns:a="http://schemas.openxmlformats.org/drawingml/2006/main">
                <a:graphicData uri="http://schemas.microsoft.com/office/word/2010/wordprocessingGroup">
                  <wpg:wgp>
                    <wpg:cNvGrpSpPr/>
                    <wpg:grpSpPr>
                      <a:xfrm>
                        <a:off x="0" y="0"/>
                        <a:ext cx="2150110" cy="1073150"/>
                        <a:chOff x="0" y="0"/>
                        <a:chExt cx="2150110" cy="1073150"/>
                      </a:xfrm>
                    </wpg:grpSpPr>
                    <pic:pic xmlns:pic="http://schemas.openxmlformats.org/drawingml/2006/picture">
                      <pic:nvPicPr>
                        <pic:cNvPr id="50" name="Picture 4" descr="E:\LVS DESIGNS TRANING\Marketing-LVSD 2019\Flyer-Leaflets\BLANK template-border.png"/>
                        <pic:cNvPicPr>
                          <a:picLocks noChangeAspect="1"/>
                        </pic:cNvPicPr>
                      </pic:nvPicPr>
                      <pic:blipFill rotWithShape="1">
                        <a:blip r:embed="rId3"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wps:wsp>
                      <wps:cNvPr id="51" name="Rectangle 51"/>
                      <wps:cNvSpPr/>
                      <wps:spPr>
                        <a:xfrm>
                          <a:off x="288326" y="387178"/>
                          <a:ext cx="461010" cy="361950"/>
                        </a:xfrm>
                        <a:prstGeom prst="rect">
                          <a:avLst/>
                        </a:prstGeom>
                        <a:noFill/>
                        <a:ln w="12700" cap="flat" cmpd="sng" algn="ctr">
                          <a:noFill/>
                          <a:prstDash val="solid"/>
                          <a:miter lim="800000"/>
                        </a:ln>
                        <a:effectLst/>
                      </wps:spPr>
                      <wps:txbx>
                        <w:txbxContent>
                          <w:p w:rsidR="00934947" w:rsidRPr="00D03835" w:rsidRDefault="00934947" w:rsidP="00287819">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1</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0CEA53" id="Group 49" o:spid="_x0000_s1027" style="position:absolute;left:0;text-align:left;margin-left:473.15pt;margin-top:-28.4pt;width:169.3pt;height:84.5pt;z-index:251662336" coordsize="2150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21501;height:10731;rotation:893305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kn6HBAAAA2wAAAA8AAABkcnMvZG93bnJldi54bWxET8tqwkAU3Rf8h+EK7uokhYhER1GhRQQX&#10;VXF9zVyTaOZOmhnz+PvOotDl4byX695UoqXGlZYVxNMIBHFmdcm5gsv5830OwnlkjZVlUjCQg/Vq&#10;9LbEVNuOv6k9+VyEEHYpKii8r1MpXVaQQTe1NXHg7rYx6ANscqkb7EK4qeRHFM2kwZJDQ4E17QrK&#10;nqeXUbC91D/JTZ7lfDh+XXs8xNdHFSs1GfebBQhPvf8X/7n3WkES1ocv4QfI1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ykn6HBAAAA2wAAAA8AAAAAAAAAAAAAAAAAnwIA&#10;AGRycy9kb3ducmV2LnhtbFBLBQYAAAAABAAEAPcAAACNAwAAAAA=&#10;">
                <v:imagedata r:id="rId4" o:title="BLANK template-border" cropbottom="14592f"/>
                <v:path arrowok="t"/>
              </v:shape>
              <v:rect id="Rectangle 51" o:spid="_x0000_s1029" style="position:absolute;left:2883;top:3871;width:4610;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IIM8MA&#10;AADbAAAADwAAAGRycy9kb3ducmV2LnhtbESPT2sCMRTE7wW/Q3iCt5q1YJHVKCoULR5K/XN/Js/d&#10;xc3LksTd9ds3hUKPw8z8hlmseluLlnyoHCuYjDMQxNqZigsF59PH6wxEiMgGa8ek4EkBVsvBywJz&#10;4zr+pvYYC5EgHHJUUMbY5FIGXZLFMHYNcfJuzluMSfpCGo9dgttavmXZu7RYcVoosaFtSfp+fFgF&#10;F3fbdFZf+bN9flWP3cFrPTsoNRr26zmISH38D/+190b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IIM8MAAADbAAAADwAAAAAAAAAAAAAAAACYAgAAZHJzL2Rv&#10;d25yZXYueG1sUEsFBgAAAAAEAAQA9QAAAIgDAAAAAA==&#10;" filled="f" stroked="f" strokeweight="1pt">
                <v:textbox>
                  <w:txbxContent>
                    <w:p w:rsidR="00934947" w:rsidRPr="00D03835" w:rsidRDefault="00934947" w:rsidP="00287819">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1</w:t>
                      </w:r>
                      <w:r w:rsidRPr="00D03835">
                        <w:rPr>
                          <w:rFonts w:ascii="Comic Sans MS" w:eastAsia="Arial" w:hAnsi="Comic Sans MS" w:cs="Arial"/>
                          <w:b/>
                          <w:color w:val="7030A0"/>
                          <w:sz w:val="24"/>
                          <w:lang w:eastAsia="en-GB"/>
                        </w:rPr>
                        <w:fldChar w:fldCharType="end"/>
                      </w:r>
                    </w:p>
                  </w:txbxContent>
                </v:textbox>
              </v:rec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1B" w:rsidRPr="003A1B91" w:rsidRDefault="00A24B8C" w:rsidP="00406823">
    <w:pPr>
      <w:spacing w:after="0"/>
      <w:jc w:val="center"/>
      <w:rPr>
        <w:rFonts w:ascii="Comic Sans MS" w:hAnsi="Comic Sans MS"/>
        <w:color w:val="7030A0"/>
        <w:sz w:val="20"/>
        <w:szCs w:val="20"/>
      </w:rPr>
    </w:pPr>
    <w:hyperlink r:id="rId1" w:history="1">
      <w:r w:rsidR="00A6361B" w:rsidRPr="003A1B91">
        <w:rPr>
          <w:rStyle w:val="Hyperlink"/>
          <w:rFonts w:ascii="Comic Sans MS" w:hAnsi="Comic Sans MS"/>
          <w:color w:val="7030A0"/>
          <w:sz w:val="24"/>
          <w:szCs w:val="24"/>
        </w:rPr>
        <w:t>LVSTraining.co.uk</w:t>
      </w:r>
    </w:hyperlink>
    <w:r w:rsidR="00A6361B" w:rsidRPr="003A1B91">
      <w:rPr>
        <w:rFonts w:ascii="Comic Sans MS" w:hAnsi="Comic Sans MS"/>
        <w:color w:val="7030A0"/>
        <w:sz w:val="24"/>
        <w:szCs w:val="24"/>
      </w:rPr>
      <w:t xml:space="preserve">  |</w:t>
    </w:r>
    <w:r w:rsidR="00A6361B">
      <w:rPr>
        <w:rFonts w:ascii="Comic Sans MS" w:hAnsi="Comic Sans MS"/>
        <w:color w:val="7030A0"/>
        <w:sz w:val="24"/>
        <w:szCs w:val="24"/>
      </w:rPr>
      <w:t xml:space="preserve">  </w:t>
    </w:r>
    <w:r w:rsidR="00A6361B">
      <w:rPr>
        <w:rFonts w:ascii="Comic Sans MS" w:hAnsi="Comic Sans MS"/>
        <w:color w:val="7030A0"/>
        <w:sz w:val="24"/>
        <w:szCs w:val="20"/>
      </w:rPr>
      <w:t xml:space="preserve">  </w:t>
    </w:r>
    <w:r w:rsidR="00A6361B">
      <w:rPr>
        <w:rFonts w:ascii="Comic Sans MS" w:eastAsia="Arial" w:hAnsi="Comic Sans MS" w:cs="Arial"/>
        <w:noProof/>
        <w:lang w:eastAsia="en-GB"/>
      </w:rPr>
      <mc:AlternateContent>
        <mc:Choice Requires="wpg">
          <w:drawing>
            <wp:anchor distT="0" distB="0" distL="114300" distR="114300" simplePos="0" relativeHeight="251670528" behindDoc="0" locked="0" layoutInCell="1" allowOverlap="1" wp14:anchorId="57232E2D" wp14:editId="7BAF4AD0">
              <wp:simplePos x="0" y="0"/>
              <wp:positionH relativeFrom="column">
                <wp:posOffset>6009142</wp:posOffset>
              </wp:positionH>
              <wp:positionV relativeFrom="paragraph">
                <wp:posOffset>-360989</wp:posOffset>
              </wp:positionV>
              <wp:extent cx="2150110" cy="1073150"/>
              <wp:effectExtent l="76200" t="609600" r="2540" b="603250"/>
              <wp:wrapNone/>
              <wp:docPr id="7" name="Group 7"/>
              <wp:cNvGraphicFramePr/>
              <a:graphic xmlns:a="http://schemas.openxmlformats.org/drawingml/2006/main">
                <a:graphicData uri="http://schemas.microsoft.com/office/word/2010/wordprocessingGroup">
                  <wpg:wgp>
                    <wpg:cNvGrpSpPr/>
                    <wpg:grpSpPr>
                      <a:xfrm>
                        <a:off x="0" y="0"/>
                        <a:ext cx="2150110" cy="1073150"/>
                        <a:chOff x="0" y="0"/>
                        <a:chExt cx="2150110" cy="1073150"/>
                      </a:xfrm>
                    </wpg:grpSpPr>
                    <pic:pic xmlns:pic="http://schemas.openxmlformats.org/drawingml/2006/picture">
                      <pic:nvPicPr>
                        <pic:cNvPr id="8" name="Picture 4" descr="E:\LVS DESIGNS TRANING\Marketing-LVSD 2019\Flyer-Leaflets\BLANK template-border.png"/>
                        <pic:cNvPicPr>
                          <a:picLocks noChangeAspect="1"/>
                        </pic:cNvPicPr>
                      </pic:nvPicPr>
                      <pic:blipFill rotWithShape="1">
                        <a:blip r:embed="rId2"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wps:wsp>
                      <wps:cNvPr id="9" name="Rectangle 9"/>
                      <wps:cNvSpPr/>
                      <wps:spPr>
                        <a:xfrm>
                          <a:off x="288326" y="387178"/>
                          <a:ext cx="461010" cy="361950"/>
                        </a:xfrm>
                        <a:prstGeom prst="rect">
                          <a:avLst/>
                        </a:prstGeom>
                        <a:noFill/>
                        <a:ln w="25400" cap="flat" cmpd="sng" algn="ctr">
                          <a:noFill/>
                          <a:prstDash val="solid"/>
                        </a:ln>
                        <a:effectLst/>
                      </wps:spPr>
                      <wps:txbx>
                        <w:txbxContent>
                          <w:p w:rsidR="00A6361B" w:rsidRPr="00D03835" w:rsidRDefault="00A6361B"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3</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232E2D" id="Group 7" o:spid="_x0000_s1030" style="position:absolute;left:0;text-align:left;margin-left:473.15pt;margin-top:-28.4pt;width:169.3pt;height:84.5pt;z-index:251670528" coordsize="2150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width:21501;height:10731;rotation:893305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B9OPAAAAA2gAAAA8AAABkcnMvZG93bnJldi54bWxET01rwkAQvQv+h2WE3nQTwSLRVVpBkUIP&#10;TULOY3ZM0mZnY3bV5N93D4UeH+97ux9MKx7Uu8aygngRgSAurW64UpBnx/kahPPIGlvLpGAkB/vd&#10;dLLFRNsnf9Ej9ZUIIewSVFB73yVSurImg25hO+LAXW1v0AfYV1L3+AzhppXLKHqVBhsODTV2dKip&#10;/EnvRsF73t1WF5nJ9fh5Kgb8iIvvNlbqZTa8bUB4Gvy/+M991grC1nAl3AC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cH048AAAADaAAAADwAAAAAAAAAAAAAAAACfAgAA&#10;ZHJzL2Rvd25yZXYueG1sUEsFBgAAAAAEAAQA9wAAAIwDAAAAAA==&#10;">
                <v:imagedata r:id="rId3" o:title="BLANK template-border" cropbottom="14592f"/>
                <v:path arrowok="t"/>
              </v:shape>
              <v:rect id="Rectangle 9" o:spid="_x0000_s1032" style="position:absolute;left:2883;top:3871;width:4610;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A6361B" w:rsidRPr="00D03835" w:rsidRDefault="00A6361B"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3</w:t>
                      </w:r>
                      <w:r w:rsidRPr="00D03835">
                        <w:rPr>
                          <w:rFonts w:ascii="Comic Sans MS" w:eastAsia="Arial" w:hAnsi="Comic Sans MS" w:cs="Arial"/>
                          <w:b/>
                          <w:color w:val="7030A0"/>
                          <w:sz w:val="24"/>
                          <w:lang w:eastAsia="en-GB"/>
                        </w:rPr>
                        <w:fldChar w:fldCharType="end"/>
                      </w:r>
                    </w:p>
                  </w:txbxContent>
                </v:textbox>
              </v:rect>
            </v:group>
          </w:pict>
        </mc:Fallback>
      </mc:AlternateContent>
    </w:r>
    <w:hyperlink r:id="rId4" w:history="1">
      <w:r w:rsidR="00406823">
        <w:rPr>
          <w:rStyle w:val="Hyperlink"/>
          <w:rFonts w:ascii="Comic Sans MS" w:hAnsi="Comic Sans MS"/>
          <w:sz w:val="24"/>
          <w:szCs w:val="20"/>
        </w:rPr>
        <w:t>Need help? Book a chat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609" w:rsidRPr="003A1B91" w:rsidRDefault="00A24B8C" w:rsidP="00406823">
    <w:pPr>
      <w:spacing w:after="0"/>
      <w:jc w:val="center"/>
      <w:rPr>
        <w:rFonts w:ascii="Comic Sans MS" w:hAnsi="Comic Sans MS"/>
        <w:color w:val="7030A0"/>
        <w:sz w:val="20"/>
        <w:szCs w:val="20"/>
      </w:rPr>
    </w:pPr>
    <w:hyperlink r:id="rId1" w:history="1">
      <w:r w:rsidR="00917CBB" w:rsidRPr="003A1B91">
        <w:rPr>
          <w:rStyle w:val="Hyperlink"/>
          <w:rFonts w:ascii="Comic Sans MS" w:hAnsi="Comic Sans MS"/>
          <w:color w:val="7030A0"/>
          <w:sz w:val="24"/>
          <w:szCs w:val="24"/>
        </w:rPr>
        <w:t>LVSTraining.co.uk</w:t>
      </w:r>
    </w:hyperlink>
    <w:r w:rsidR="00917CBB" w:rsidRPr="003A1B91">
      <w:rPr>
        <w:rFonts w:ascii="Comic Sans MS" w:hAnsi="Comic Sans MS"/>
        <w:color w:val="7030A0"/>
        <w:sz w:val="24"/>
        <w:szCs w:val="24"/>
      </w:rPr>
      <w:t xml:space="preserve">  |</w:t>
    </w:r>
    <w:r w:rsidR="00917CBB">
      <w:rPr>
        <w:rFonts w:ascii="Comic Sans MS" w:hAnsi="Comic Sans MS"/>
        <w:color w:val="7030A0"/>
        <w:sz w:val="24"/>
        <w:szCs w:val="24"/>
      </w:rPr>
      <w:t xml:space="preserve">  </w:t>
    </w:r>
    <w:r w:rsidR="00917CBB">
      <w:rPr>
        <w:rFonts w:ascii="Comic Sans MS" w:hAnsi="Comic Sans MS"/>
        <w:color w:val="7030A0"/>
        <w:sz w:val="24"/>
        <w:szCs w:val="20"/>
      </w:rPr>
      <w:t xml:space="preserve">  </w:t>
    </w:r>
    <w:hyperlink r:id="rId2" w:history="1">
      <w:r w:rsidR="00406823">
        <w:rPr>
          <w:rStyle w:val="Hyperlink"/>
          <w:rFonts w:ascii="Comic Sans MS" w:hAnsi="Comic Sans MS"/>
          <w:sz w:val="24"/>
          <w:szCs w:val="20"/>
        </w:rPr>
        <w:t>Need help? Book a chat</w:t>
      </w:r>
    </w:hyperlink>
    <w:r w:rsidR="00CB43E7">
      <w:rPr>
        <w:rFonts w:ascii="Comic Sans MS" w:eastAsia="Arial" w:hAnsi="Comic Sans MS" w:cs="Arial"/>
        <w:noProof/>
        <w:lang w:eastAsia="en-GB"/>
      </w:rPr>
      <mc:AlternateContent>
        <mc:Choice Requires="wpg">
          <w:drawing>
            <wp:anchor distT="0" distB="0" distL="114300" distR="114300" simplePos="0" relativeHeight="251655168" behindDoc="0" locked="0" layoutInCell="1" allowOverlap="1" wp14:anchorId="3731BE69" wp14:editId="0A629CA9">
              <wp:simplePos x="0" y="0"/>
              <wp:positionH relativeFrom="column">
                <wp:posOffset>6009142</wp:posOffset>
              </wp:positionH>
              <wp:positionV relativeFrom="paragraph">
                <wp:posOffset>-360989</wp:posOffset>
              </wp:positionV>
              <wp:extent cx="2150110" cy="1073150"/>
              <wp:effectExtent l="76200" t="609600" r="2540" b="603250"/>
              <wp:wrapNone/>
              <wp:docPr id="18" name="Group 18"/>
              <wp:cNvGraphicFramePr/>
              <a:graphic xmlns:a="http://schemas.openxmlformats.org/drawingml/2006/main">
                <a:graphicData uri="http://schemas.microsoft.com/office/word/2010/wordprocessingGroup">
                  <wpg:wgp>
                    <wpg:cNvGrpSpPr/>
                    <wpg:grpSpPr>
                      <a:xfrm>
                        <a:off x="0" y="0"/>
                        <a:ext cx="2150110" cy="1073150"/>
                        <a:chOff x="0" y="0"/>
                        <a:chExt cx="2150110" cy="1073150"/>
                      </a:xfrm>
                    </wpg:grpSpPr>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wps:wsp>
                      <wps:cNvPr id="2" name="Rectangle 2"/>
                      <wps:cNvSpPr/>
                      <wps:spPr>
                        <a:xfrm>
                          <a:off x="288326" y="387178"/>
                          <a:ext cx="46101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D168B" w:rsidRPr="00D03835" w:rsidRDefault="00FD168B"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6</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31BE69" id="Group 18" o:spid="_x0000_s1034" style="position:absolute;left:0;text-align:left;margin-left:473.15pt;margin-top:-28.4pt;width:169.3pt;height:84.5pt;z-index:251655168" coordsize="2150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width:21501;height:10731;rotation:893305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vhXCAAAA2wAAAA8AAABkcnMvZG93bnJldi54bWxET01rwkAQvQv+h2UK3nSTQluJrlILFhF6&#10;qAmex+yYpM3OxuyaxH/fLQje5vE+Z7keTC06al1lWUE8i0AQ51ZXXCjI0u10DsJ5ZI21ZVJwIwfr&#10;1Xi0xETbnr+pO/hChBB2CSoovW8SKV1ekkE3sw1x4M62NegDbAupW+xDuKnlcxS9SoMVh4YSG/oo&#10;Kf89XI2CTdZcXk4ylfPb1+dxwH18/KljpSZPw/sChKfBP8R3906H+W/w/0s4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74VwgAAANsAAAAPAAAAAAAAAAAAAAAAAJ8C&#10;AABkcnMvZG93bnJldi54bWxQSwUGAAAAAAQABAD3AAAAjgMAAAAA&#10;">
                <v:imagedata r:id="rId4" o:title="BLANK template-border" cropbottom="14592f"/>
                <v:path arrowok="t"/>
              </v:shape>
              <v:rect id="Rectangle 2" o:spid="_x0000_s1036" style="position:absolute;left:2883;top:3871;width:4610;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textbox>
                  <w:txbxContent>
                    <w:p w:rsidR="00FD168B" w:rsidRPr="00D03835" w:rsidRDefault="00FD168B"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4F3EB7">
                        <w:rPr>
                          <w:rFonts w:ascii="Comic Sans MS" w:eastAsia="Arial" w:hAnsi="Comic Sans MS" w:cs="Arial"/>
                          <w:b/>
                          <w:noProof/>
                          <w:color w:val="7030A0"/>
                          <w:sz w:val="24"/>
                          <w:lang w:eastAsia="en-GB"/>
                        </w:rPr>
                        <w:t>6</w:t>
                      </w:r>
                      <w:r w:rsidRPr="00D03835">
                        <w:rPr>
                          <w:rFonts w:ascii="Comic Sans MS" w:eastAsia="Arial" w:hAnsi="Comic Sans MS" w:cs="Arial"/>
                          <w:b/>
                          <w:color w:val="7030A0"/>
                          <w:sz w:val="24"/>
                          <w:lang w:eastAsia="en-GB"/>
                        </w:rPr>
                        <w:fldChar w:fldCharType="end"/>
                      </w: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B8C" w:rsidRDefault="00A24B8C" w:rsidP="00AA6020">
      <w:pPr>
        <w:spacing w:after="0" w:line="240" w:lineRule="auto"/>
      </w:pPr>
      <w:r>
        <w:separator/>
      </w:r>
    </w:p>
  </w:footnote>
  <w:footnote w:type="continuationSeparator" w:id="0">
    <w:p w:rsidR="00A24B8C" w:rsidRDefault="00A24B8C" w:rsidP="00AA6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47" w:rsidRDefault="00A24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3" o:spid="_x0000_s2057" type="#_x0000_t136" style="position:absolute;margin-left:0;margin-top:0;width:575.55pt;height:143.85pt;rotation:315;z-index:-251649024;mso-position-horizontal:center;mso-position-horizontal-relative:margin;mso-position-vertical:center;mso-position-vertical-relative:margin" o:allowincell="f" fillcolor="#f2f2f2" stroked="f">
          <v:fill opacity=".5"/>
          <v:textpath style="font-family:&quot;Comic Sans MS&quot;;font-size:1pt" string="LVS Train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47" w:rsidRPr="00622518" w:rsidRDefault="00A24B8C" w:rsidP="00287819">
    <w:pPr>
      <w:pStyle w:val="Header"/>
      <w:jc w:val="center"/>
      <w:rPr>
        <w:rFonts w:ascii="Comic Sans MS" w:hAnsi="Comic Sans MS"/>
        <w:sz w:val="3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75.55pt;height:143.85pt;rotation:315;z-index:-251648000;mso-position-horizontal:center;mso-position-horizontal-relative:margin;mso-position-vertical:center;mso-position-vertical-relative:margin" o:allowincell="f" fillcolor="#f2f2f2" stroked="f">
          <v:fill opacity=".5"/>
          <v:textpath style="font-family:&quot;Comic Sans MS&quot;;font-size:1pt" string="LVS Training"/>
          <w10:wrap anchorx="margin" anchory="margin"/>
        </v:shape>
      </w:pict>
    </w:r>
    <w:r w:rsidR="00934947">
      <w:rPr>
        <w:b/>
        <w:bCs/>
        <w:noProof/>
        <w:sz w:val="24"/>
        <w:szCs w:val="24"/>
        <w:lang w:eastAsia="en-GB"/>
      </w:rPr>
      <mc:AlternateContent>
        <mc:Choice Requires="wps">
          <w:drawing>
            <wp:anchor distT="0" distB="0" distL="114300" distR="114300" simplePos="0" relativeHeight="251663360" behindDoc="0" locked="0" layoutInCell="1" allowOverlap="1" wp14:anchorId="3CA2A6E1" wp14:editId="46E8CF51">
              <wp:simplePos x="0" y="0"/>
              <wp:positionH relativeFrom="column">
                <wp:posOffset>-105410</wp:posOffset>
              </wp:positionH>
              <wp:positionV relativeFrom="paragraph">
                <wp:posOffset>387135</wp:posOffset>
              </wp:positionV>
              <wp:extent cx="7379970" cy="7620"/>
              <wp:effectExtent l="57150" t="38100" r="68580" b="87630"/>
              <wp:wrapNone/>
              <wp:docPr id="48" name="Straight Connector 48"/>
              <wp:cNvGraphicFramePr/>
              <a:graphic xmlns:a="http://schemas.openxmlformats.org/drawingml/2006/main">
                <a:graphicData uri="http://schemas.microsoft.com/office/word/2010/wordprocessingShape">
                  <wps:wsp>
                    <wps:cNvCnPr/>
                    <wps:spPr>
                      <a:xfrm>
                        <a:off x="0" y="0"/>
                        <a:ext cx="7379970" cy="7620"/>
                      </a:xfrm>
                      <a:prstGeom prst="line">
                        <a:avLst/>
                      </a:prstGeom>
                      <a:noFill/>
                      <a:ln w="19050" cap="flat" cmpd="sng" algn="ctr">
                        <a:solidFill>
                          <a:srgbClr val="7030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39D11" id="Straight Connector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5pt" to="57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" strokecolor="#7030a0" strokeweight="1.5pt">
              <v:stroke joinstyle="miter"/>
            </v:line>
          </w:pict>
        </mc:Fallback>
      </mc:AlternateContent>
    </w:r>
    <w:r w:rsidR="00934947" w:rsidRPr="003A1B91">
      <w:rPr>
        <w:rFonts w:ascii="Comic Sans MS" w:hAnsi="Comic Sans MS"/>
        <w:noProof/>
        <w:sz w:val="32"/>
        <w:lang w:eastAsia="en-GB"/>
      </w:rPr>
      <w:drawing>
        <wp:anchor distT="0" distB="0" distL="114300" distR="114300" simplePos="0" relativeHeight="251665408" behindDoc="0" locked="0" layoutInCell="1" allowOverlap="1" wp14:anchorId="6C663E80" wp14:editId="297899CE">
          <wp:simplePos x="0" y="0"/>
          <wp:positionH relativeFrom="page">
            <wp:align>center</wp:align>
          </wp:positionH>
          <wp:positionV relativeFrom="paragraph">
            <wp:posOffset>-355180</wp:posOffset>
          </wp:positionV>
          <wp:extent cx="2173605" cy="721995"/>
          <wp:effectExtent l="0" t="0" r="0" b="1905"/>
          <wp:wrapSquare wrapText="bothSides"/>
          <wp:docPr id="1" name="Picture 1" descr="D:\LVS DESIGNS TRANING\Marketing-LVSD 2019\LVST Logo\LVST Logo MASTER-rectangular-purpl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533" t="13541" r="4316" b="18739"/>
                  <a:stretch/>
                </pic:blipFill>
                <pic:spPr bwMode="auto">
                  <a:xfrm>
                    <a:off x="0" y="0"/>
                    <a:ext cx="21736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4947">
      <w:rPr>
        <w:noProof/>
        <w:lang w:eastAsia="en-GB"/>
      </w:rPr>
      <w:drawing>
        <wp:anchor distT="0" distB="0" distL="114300" distR="114300" simplePos="0" relativeHeight="251664384" behindDoc="0" locked="0" layoutInCell="1" allowOverlap="1" wp14:anchorId="12B13D7E" wp14:editId="3490D374">
          <wp:simplePos x="0" y="0"/>
          <wp:positionH relativeFrom="column">
            <wp:posOffset>-1715543</wp:posOffset>
          </wp:positionH>
          <wp:positionV relativeFrom="paragraph">
            <wp:posOffset>-667359</wp:posOffset>
          </wp:positionV>
          <wp:extent cx="2523144" cy="1259336"/>
          <wp:effectExtent l="574675" t="130175" r="604520" b="128270"/>
          <wp:wrapNone/>
          <wp:docPr id="19"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4947" w:rsidRPr="00622518">
      <w:rPr>
        <w:rFonts w:ascii="Comic Sans MS" w:hAnsi="Comic Sans MS"/>
        <w:sz w:val="32"/>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47" w:rsidRDefault="00A24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2" o:spid="_x0000_s2056" type="#_x0000_t136" style="position:absolute;margin-left:0;margin-top:0;width:575.55pt;height:143.85pt;rotation:315;z-index:-251650048;mso-position-horizontal:center;mso-position-horizontal-relative:margin;mso-position-vertical:center;mso-position-vertical-relative:margin" o:allowincell="f" fillcolor="#f2f2f2" stroked="f">
          <v:fill opacity=".5"/>
          <v:textpath style="font-family:&quot;Comic Sans MS&quot;;font-size:1pt" string="LVS Training"/>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1B" w:rsidRDefault="00A24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75.55pt;height:143.85pt;rotation:315;z-index:-251640832;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1B" w:rsidRPr="00622518" w:rsidRDefault="00A24B8C" w:rsidP="00AA6020">
    <w:pPr>
      <w:pStyle w:val="Header"/>
      <w:jc w:val="center"/>
      <w:rPr>
        <w:rFonts w:ascii="Comic Sans MS" w:hAnsi="Comic Sans MS"/>
        <w:sz w:val="3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75.55pt;height:143.85pt;rotation:315;z-index:-251639808;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r w:rsidR="00A6361B">
      <w:rPr>
        <w:b/>
        <w:bCs/>
        <w:noProof/>
        <w:sz w:val="24"/>
        <w:szCs w:val="24"/>
        <w:lang w:eastAsia="en-GB"/>
      </w:rPr>
      <mc:AlternateContent>
        <mc:Choice Requires="wps">
          <w:drawing>
            <wp:anchor distT="0" distB="0" distL="114300" distR="114300" simplePos="0" relativeHeight="251671552" behindDoc="0" locked="0" layoutInCell="1" allowOverlap="1" wp14:anchorId="39E4563C" wp14:editId="07CD109F">
              <wp:simplePos x="0" y="0"/>
              <wp:positionH relativeFrom="column">
                <wp:posOffset>-105410</wp:posOffset>
              </wp:positionH>
              <wp:positionV relativeFrom="paragraph">
                <wp:posOffset>387135</wp:posOffset>
              </wp:positionV>
              <wp:extent cx="7379970" cy="7620"/>
              <wp:effectExtent l="57150" t="38100" r="68580" b="87630"/>
              <wp:wrapNone/>
              <wp:docPr id="60" name="Straight Connector 60"/>
              <wp:cNvGraphicFramePr/>
              <a:graphic xmlns:a="http://schemas.openxmlformats.org/drawingml/2006/main">
                <a:graphicData uri="http://schemas.microsoft.com/office/word/2010/wordprocessingShape">
                  <wps:wsp>
                    <wps:cNvCnPr/>
                    <wps:spPr>
                      <a:xfrm>
                        <a:off x="0" y="0"/>
                        <a:ext cx="7379970" cy="7620"/>
                      </a:xfrm>
                      <a:prstGeom prst="line">
                        <a:avLst/>
                      </a:prstGeom>
                      <a:noFill/>
                      <a:ln w="38100" cap="flat" cmpd="sng" algn="ctr">
                        <a:solidFill>
                          <a:srgbClr val="7030A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A94C5E4" id="Straight Connector 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5pt" to="57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" strokecolor="#7030a0" strokeweight="3pt">
              <v:shadow on="t" color="black" opacity="22937f" origin=",.5" offset="0,.63889mm"/>
            </v:line>
          </w:pict>
        </mc:Fallback>
      </mc:AlternateContent>
    </w:r>
    <w:r w:rsidR="00A6361B" w:rsidRPr="003A1B91">
      <w:rPr>
        <w:rFonts w:ascii="Comic Sans MS" w:hAnsi="Comic Sans MS"/>
        <w:noProof/>
        <w:sz w:val="32"/>
        <w:lang w:eastAsia="en-GB"/>
      </w:rPr>
      <w:drawing>
        <wp:anchor distT="0" distB="0" distL="114300" distR="114300" simplePos="0" relativeHeight="251673600" behindDoc="0" locked="0" layoutInCell="1" allowOverlap="1" wp14:anchorId="6103488D" wp14:editId="56032A2E">
          <wp:simplePos x="0" y="0"/>
          <wp:positionH relativeFrom="page">
            <wp:align>center</wp:align>
          </wp:positionH>
          <wp:positionV relativeFrom="paragraph">
            <wp:posOffset>-355180</wp:posOffset>
          </wp:positionV>
          <wp:extent cx="2173605" cy="721995"/>
          <wp:effectExtent l="0" t="0" r="0" b="1905"/>
          <wp:wrapSquare wrapText="bothSides"/>
          <wp:docPr id="3" name="Picture 3" descr="D:\LVS DESIGNS TRANING\Marketing-LVSD 2019\LVST Logo\LVST Logo MASTER-rectangular-purpl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533" t="13541" r="4316" b="18739"/>
                  <a:stretch/>
                </pic:blipFill>
                <pic:spPr bwMode="auto">
                  <a:xfrm>
                    <a:off x="0" y="0"/>
                    <a:ext cx="21736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61B">
      <w:rPr>
        <w:noProof/>
        <w:lang w:eastAsia="en-GB"/>
      </w:rPr>
      <w:drawing>
        <wp:anchor distT="0" distB="0" distL="114300" distR="114300" simplePos="0" relativeHeight="251672576" behindDoc="0" locked="0" layoutInCell="1" allowOverlap="1" wp14:anchorId="52760233" wp14:editId="143F300D">
          <wp:simplePos x="0" y="0"/>
          <wp:positionH relativeFrom="column">
            <wp:posOffset>-1715543</wp:posOffset>
          </wp:positionH>
          <wp:positionV relativeFrom="paragraph">
            <wp:posOffset>-667359</wp:posOffset>
          </wp:positionV>
          <wp:extent cx="2523144" cy="1259336"/>
          <wp:effectExtent l="574675" t="130175" r="604520" b="128270"/>
          <wp:wrapNone/>
          <wp:docPr id="4"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361B" w:rsidRPr="00622518">
      <w:rPr>
        <w:rFonts w:ascii="Comic Sans MS" w:hAnsi="Comic Sans MS"/>
        <w:sz w:val="32"/>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1B" w:rsidRDefault="00A24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75.55pt;height:143.85pt;rotation:315;z-index:-251641856;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20" w:rsidRDefault="00ED1708" w:rsidP="00AA6020">
    <w:pPr>
      <w:pStyle w:val="Header"/>
      <w:jc w:val="center"/>
      <w:rPr>
        <w:rFonts w:ascii="Comic Sans MS" w:hAnsi="Comic Sans MS"/>
        <w:sz w:val="32"/>
        <w:u w:val="single"/>
      </w:rPr>
    </w:pPr>
    <w:r>
      <w:rPr>
        <w:b/>
        <w:bCs/>
        <w:noProof/>
        <w:sz w:val="24"/>
        <w:szCs w:val="24"/>
        <w:lang w:eastAsia="en-GB"/>
      </w:rPr>
      <mc:AlternateContent>
        <mc:Choice Requires="wps">
          <w:drawing>
            <wp:anchor distT="0" distB="0" distL="114300" distR="114300" simplePos="0" relativeHeight="251658240" behindDoc="0" locked="0" layoutInCell="1" allowOverlap="1">
              <wp:simplePos x="0" y="0"/>
              <wp:positionH relativeFrom="margin">
                <wp:posOffset>1036320</wp:posOffset>
              </wp:positionH>
              <wp:positionV relativeFrom="paragraph">
                <wp:posOffset>283845</wp:posOffset>
              </wp:positionV>
              <wp:extent cx="4403725" cy="2838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4403725" cy="283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34A9" w:rsidRPr="00FC34A9" w:rsidRDefault="00FC34A9" w:rsidP="00FC34A9">
                          <w:pPr>
                            <w:widowControl w:val="0"/>
                            <w:spacing w:after="0"/>
                            <w:jc w:val="center"/>
                            <w:rPr>
                              <w:bCs/>
                              <w:szCs w:val="24"/>
                            </w:rPr>
                          </w:pPr>
                          <w:r w:rsidRPr="00FC34A9">
                            <w:rPr>
                              <w:bCs/>
                              <w:szCs w:val="24"/>
                            </w:rPr>
                            <w:t>The Lewinson Centre, 165-167 High Road, Willesden, London, NW10 2SG</w:t>
                          </w:r>
                        </w:p>
                        <w:p w:rsidR="00FC34A9" w:rsidRDefault="00FC34A9" w:rsidP="00FC34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left:0;text-align:left;margin-left:81.6pt;margin-top:22.35pt;width:346.75pt;height:2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" fillcolor="white [3201]" stroked="f" strokeweight=".5pt">
              <v:textbox>
                <w:txbxContent>
                  <w:p w:rsidR="00FC34A9" w:rsidRPr="00FC34A9" w:rsidRDefault="00FC34A9" w:rsidP="00FC34A9">
                    <w:pPr>
                      <w:widowControl w:val="0"/>
                      <w:spacing w:after="0"/>
                      <w:jc w:val="center"/>
                      <w:rPr>
                        <w:bCs/>
                        <w:szCs w:val="24"/>
                      </w:rPr>
                    </w:pPr>
                    <w:r w:rsidRPr="00FC34A9">
                      <w:rPr>
                        <w:bCs/>
                        <w:szCs w:val="24"/>
                      </w:rPr>
                      <w:t>The Lewinson Centre, 165-167 High Road, Willesden, London, NW10 2SG</w:t>
                    </w:r>
                  </w:p>
                  <w:p w:rsidR="00FC34A9" w:rsidRDefault="00FC34A9" w:rsidP="00FC34A9">
                    <w:pPr>
                      <w:jc w:val="center"/>
                    </w:pPr>
                  </w:p>
                </w:txbxContent>
              </v:textbox>
              <w10:wrap anchorx="margin"/>
            </v:shape>
          </w:pict>
        </mc:Fallback>
      </mc:AlternateContent>
    </w:r>
    <w:r w:rsidRPr="003A1B91">
      <w:rPr>
        <w:rFonts w:ascii="Comic Sans MS" w:hAnsi="Comic Sans MS"/>
        <w:noProof/>
        <w:sz w:val="32"/>
        <w:lang w:eastAsia="en-GB"/>
      </w:rPr>
      <w:drawing>
        <wp:anchor distT="0" distB="0" distL="114300" distR="114300" simplePos="0" relativeHeight="251659264" behindDoc="0" locked="0" layoutInCell="1" allowOverlap="1" wp14:anchorId="1B25D4D6" wp14:editId="1562C95F">
          <wp:simplePos x="0" y="0"/>
          <wp:positionH relativeFrom="page">
            <wp:posOffset>2722880</wp:posOffset>
          </wp:positionH>
          <wp:positionV relativeFrom="paragraph">
            <wp:posOffset>-370205</wp:posOffset>
          </wp:positionV>
          <wp:extent cx="2113915" cy="701675"/>
          <wp:effectExtent l="0" t="0" r="635" b="3175"/>
          <wp:wrapSquare wrapText="bothSides"/>
          <wp:docPr id="14" name="Picture 14" descr="D:\LVS DESIGNS TRANING\Marketing-LVSD 2019\LVST Logo\LVST Logo MASTER-rectangular-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33" t="13541" r="4316" b="18739"/>
                  <a:stretch/>
                </pic:blipFill>
                <pic:spPr bwMode="auto">
                  <a:xfrm>
                    <a:off x="0" y="0"/>
                    <a:ext cx="2113915" cy="70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4B8C">
      <w:rPr>
        <w:rFonts w:ascii="Comic Sans MS" w:hAnsi="Comic Sans MS"/>
        <w:noProof/>
        <w:sz w:val="32"/>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4" o:spid="_x0000_s2049" type="#_x0000_t136" style="position:absolute;left:0;text-align:left;margin-left:0;margin-top:0;width:575.55pt;height:143.85pt;rotation:315;z-index:-251656192;mso-position-horizontal:center;mso-position-horizontal-relative:margin;mso-position-vertical:center;mso-position-vertical-relative:margin" o:allowincell="f" fillcolor="#f2f2f2" stroked="f">
          <v:fill opacity=".5"/>
          <v:textpath style="font-family:&quot;Comic Sans MS&quot;;font-size:1pt" string="LVS Training"/>
          <w10:wrap anchorx="margin" anchory="margin"/>
        </v:shape>
      </w:pict>
    </w:r>
    <w:r w:rsidR="003A1B91">
      <w:rPr>
        <w:noProof/>
        <w:lang w:eastAsia="en-GB"/>
      </w:rPr>
      <w:drawing>
        <wp:anchor distT="0" distB="0" distL="114300" distR="114300" simplePos="0" relativeHeight="251657216" behindDoc="0" locked="0" layoutInCell="1" allowOverlap="1" wp14:anchorId="09D3FAC3" wp14:editId="2447B5A0">
          <wp:simplePos x="0" y="0"/>
          <wp:positionH relativeFrom="column">
            <wp:posOffset>-1715543</wp:posOffset>
          </wp:positionH>
          <wp:positionV relativeFrom="paragraph">
            <wp:posOffset>-667359</wp:posOffset>
          </wp:positionV>
          <wp:extent cx="2523144" cy="1259336"/>
          <wp:effectExtent l="574675" t="130175" r="604520" b="128270"/>
          <wp:wrapNone/>
          <wp:docPr id="15" name="Picture 15"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2" cstate="print">
                    <a:extLst>
                      <a:ext uri="{BEBA8EAE-BF5A-486C-A8C5-ECC9F3942E4B}">
                        <a14:imgProps xmlns:a14="http://schemas.microsoft.com/office/drawing/2010/main">
                          <a14:imgLayer r:embed="rId3">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1B91" w:rsidRPr="00622518">
      <w:rPr>
        <w:rFonts w:ascii="Comic Sans MS" w:hAnsi="Comic Sans MS"/>
        <w:sz w:val="32"/>
        <w:u w:val="single"/>
      </w:rPr>
      <w:t xml:space="preserve"> </w:t>
    </w:r>
  </w:p>
  <w:p w:rsidR="00FC34A9" w:rsidRDefault="00024E16" w:rsidP="00FC34A9">
    <w:pPr>
      <w:widowControl w:val="0"/>
      <w:ind w:left="561"/>
      <w:rPr>
        <w:b/>
        <w:bCs/>
        <w:sz w:val="24"/>
        <w:szCs w:val="24"/>
      </w:rPr>
    </w:pPr>
    <w:r>
      <w:rPr>
        <w:b/>
        <w:bCs/>
        <w:noProof/>
        <w:sz w:val="24"/>
        <w:szCs w:val="24"/>
        <w:lang w:eastAsia="en-GB"/>
      </w:rPr>
      <mc:AlternateContent>
        <mc:Choice Requires="wps">
          <w:drawing>
            <wp:anchor distT="0" distB="0" distL="114300" distR="114300" simplePos="0" relativeHeight="251656192" behindDoc="0" locked="0" layoutInCell="1" allowOverlap="1" wp14:anchorId="4271E3BD" wp14:editId="263A8EE5">
              <wp:simplePos x="0" y="0"/>
              <wp:positionH relativeFrom="column">
                <wp:posOffset>-197511</wp:posOffset>
              </wp:positionH>
              <wp:positionV relativeFrom="paragraph">
                <wp:posOffset>324841</wp:posOffset>
              </wp:positionV>
              <wp:extent cx="7380528" cy="7747"/>
              <wp:effectExtent l="57150" t="38100" r="68580" b="87630"/>
              <wp:wrapNone/>
              <wp:docPr id="6" name="Straight Connector 6"/>
              <wp:cNvGraphicFramePr/>
              <a:graphic xmlns:a="http://schemas.openxmlformats.org/drawingml/2006/main">
                <a:graphicData uri="http://schemas.microsoft.com/office/word/2010/wordprocessingShape">
                  <wps:wsp>
                    <wps:cNvCnPr/>
                    <wps:spPr>
                      <a:xfrm>
                        <a:off x="0" y="0"/>
                        <a:ext cx="7380528" cy="7747"/>
                      </a:xfrm>
                      <a:prstGeom prst="line">
                        <a:avLst/>
                      </a:prstGeom>
                      <a:ln>
                        <a:solidFill>
                          <a:srgbClr val="7030A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AFB1C"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25.6pt" to="565.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" strokecolor="#7030a0" strokeweight="3pt">
              <v:shadow on="t" color="black" opacity="22937f" origin=",.5" offset="0,.63889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pt;height:104.25pt" o:bullet="t">
        <v:imagedata r:id="rId1" o:title="Tick-purple blend"/>
      </v:shape>
    </w:pict>
  </w:numPicBullet>
  <w:abstractNum w:abstractNumId="0" w15:restartNumberingAfterBreak="0">
    <w:nsid w:val="0AAB605F"/>
    <w:multiLevelType w:val="hybridMultilevel"/>
    <w:tmpl w:val="8BFCAE8E"/>
    <w:lvl w:ilvl="0" w:tplc="050846B0">
      <w:start w:val="1"/>
      <w:numFmt w:val="bullet"/>
      <w:lvlText w:val="o"/>
      <w:lvlJc w:val="left"/>
      <w:pPr>
        <w:ind w:left="720" w:hanging="360"/>
      </w:pPr>
      <w:rPr>
        <w:rFonts w:ascii="Courier New" w:hAnsi="Courier New" w:cs="Courier New" w:hint="default"/>
        <w:sz w:val="60"/>
        <w:szCs w:val="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10AFC"/>
    <w:multiLevelType w:val="hybridMultilevel"/>
    <w:tmpl w:val="5372C0E2"/>
    <w:lvl w:ilvl="0" w:tplc="A52897AE">
      <w:start w:val="1"/>
      <w:numFmt w:val="bullet"/>
      <w:lvlText w:val=""/>
      <w:lvlPicBulletId w:val="0"/>
      <w:lvlJc w:val="left"/>
      <w:pPr>
        <w:ind w:left="720" w:hanging="360"/>
      </w:pPr>
      <w:rPr>
        <w:rFonts w:ascii="Symbol" w:hAnsi="Symbol" w:hint="default"/>
        <w:color w:val="auto"/>
        <w:sz w:val="60"/>
        <w:szCs w:val="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AES" w:cryptAlgorithmClass="hash" w:cryptAlgorithmType="typeAny" w:cryptAlgorithmSid="14" w:cryptSpinCount="100000" w:hash="JP7tvPHOLm66ppKutU02byLybMsIxnaiwjPyd3R6XYr/M5d4lY+sINfLnArDLixhVWylk8aZFPB1+OBVn9i14Q==" w:salt="SScfDRTb0nRs65H/BSxnSA=="/>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18"/>
    <w:rsid w:val="00002956"/>
    <w:rsid w:val="00006B2A"/>
    <w:rsid w:val="00011448"/>
    <w:rsid w:val="00023ED4"/>
    <w:rsid w:val="00024E16"/>
    <w:rsid w:val="0003406C"/>
    <w:rsid w:val="00040ED1"/>
    <w:rsid w:val="00050DF9"/>
    <w:rsid w:val="00053523"/>
    <w:rsid w:val="00055A5C"/>
    <w:rsid w:val="00072950"/>
    <w:rsid w:val="00095B4C"/>
    <w:rsid w:val="000B39A0"/>
    <w:rsid w:val="000F745E"/>
    <w:rsid w:val="00105F7D"/>
    <w:rsid w:val="001167E7"/>
    <w:rsid w:val="00153701"/>
    <w:rsid w:val="00160B63"/>
    <w:rsid w:val="001B075A"/>
    <w:rsid w:val="001B1DC3"/>
    <w:rsid w:val="00202140"/>
    <w:rsid w:val="00212856"/>
    <w:rsid w:val="00287819"/>
    <w:rsid w:val="002904E3"/>
    <w:rsid w:val="002B4D0A"/>
    <w:rsid w:val="002D2428"/>
    <w:rsid w:val="002D43B0"/>
    <w:rsid w:val="002E7A94"/>
    <w:rsid w:val="003421AB"/>
    <w:rsid w:val="00355087"/>
    <w:rsid w:val="00356C18"/>
    <w:rsid w:val="003612D4"/>
    <w:rsid w:val="0036245B"/>
    <w:rsid w:val="003729E2"/>
    <w:rsid w:val="0038560D"/>
    <w:rsid w:val="003A1B91"/>
    <w:rsid w:val="003E6BA3"/>
    <w:rsid w:val="003F60D6"/>
    <w:rsid w:val="003F7B88"/>
    <w:rsid w:val="00406823"/>
    <w:rsid w:val="00420663"/>
    <w:rsid w:val="004505A7"/>
    <w:rsid w:val="0045447B"/>
    <w:rsid w:val="00454B16"/>
    <w:rsid w:val="0047136F"/>
    <w:rsid w:val="004C7B4C"/>
    <w:rsid w:val="004E798A"/>
    <w:rsid w:val="004F3EB7"/>
    <w:rsid w:val="0051386C"/>
    <w:rsid w:val="00536492"/>
    <w:rsid w:val="00543D2A"/>
    <w:rsid w:val="00555CF6"/>
    <w:rsid w:val="00582C8B"/>
    <w:rsid w:val="00592747"/>
    <w:rsid w:val="005B51AA"/>
    <w:rsid w:val="005C46A6"/>
    <w:rsid w:val="005D19E6"/>
    <w:rsid w:val="005E5167"/>
    <w:rsid w:val="005E5E02"/>
    <w:rsid w:val="005E7551"/>
    <w:rsid w:val="006020EE"/>
    <w:rsid w:val="0060537E"/>
    <w:rsid w:val="0062175A"/>
    <w:rsid w:val="00622518"/>
    <w:rsid w:val="00623D71"/>
    <w:rsid w:val="006302AC"/>
    <w:rsid w:val="006371CA"/>
    <w:rsid w:val="006423A6"/>
    <w:rsid w:val="00662D05"/>
    <w:rsid w:val="00696981"/>
    <w:rsid w:val="006D3F57"/>
    <w:rsid w:val="006E765C"/>
    <w:rsid w:val="007007D7"/>
    <w:rsid w:val="00701C94"/>
    <w:rsid w:val="00717CFA"/>
    <w:rsid w:val="007254D9"/>
    <w:rsid w:val="007365DA"/>
    <w:rsid w:val="00740DE4"/>
    <w:rsid w:val="0074654E"/>
    <w:rsid w:val="00763C54"/>
    <w:rsid w:val="00764B7F"/>
    <w:rsid w:val="007C5577"/>
    <w:rsid w:val="007F1384"/>
    <w:rsid w:val="008101C6"/>
    <w:rsid w:val="00810232"/>
    <w:rsid w:val="00820405"/>
    <w:rsid w:val="008211FE"/>
    <w:rsid w:val="00842972"/>
    <w:rsid w:val="008B2203"/>
    <w:rsid w:val="008B7CFA"/>
    <w:rsid w:val="00910E94"/>
    <w:rsid w:val="00917CBB"/>
    <w:rsid w:val="00934947"/>
    <w:rsid w:val="00950EF5"/>
    <w:rsid w:val="00955823"/>
    <w:rsid w:val="0096433B"/>
    <w:rsid w:val="00976229"/>
    <w:rsid w:val="009F1F65"/>
    <w:rsid w:val="009F3206"/>
    <w:rsid w:val="009F7C0A"/>
    <w:rsid w:val="00A17732"/>
    <w:rsid w:val="00A24B8C"/>
    <w:rsid w:val="00A6361B"/>
    <w:rsid w:val="00A9577C"/>
    <w:rsid w:val="00A97C40"/>
    <w:rsid w:val="00AA5F64"/>
    <w:rsid w:val="00AA6020"/>
    <w:rsid w:val="00AB1AFB"/>
    <w:rsid w:val="00AC000F"/>
    <w:rsid w:val="00AC7F17"/>
    <w:rsid w:val="00AD5E45"/>
    <w:rsid w:val="00AE3E9D"/>
    <w:rsid w:val="00AF7735"/>
    <w:rsid w:val="00B015A5"/>
    <w:rsid w:val="00B13FAB"/>
    <w:rsid w:val="00B17623"/>
    <w:rsid w:val="00B524B7"/>
    <w:rsid w:val="00B859D8"/>
    <w:rsid w:val="00BA3D84"/>
    <w:rsid w:val="00BE4E5C"/>
    <w:rsid w:val="00C2490B"/>
    <w:rsid w:val="00C26BC1"/>
    <w:rsid w:val="00C5082B"/>
    <w:rsid w:val="00C56388"/>
    <w:rsid w:val="00C60E07"/>
    <w:rsid w:val="00C820E5"/>
    <w:rsid w:val="00C87674"/>
    <w:rsid w:val="00C91DEA"/>
    <w:rsid w:val="00C95405"/>
    <w:rsid w:val="00CB37E3"/>
    <w:rsid w:val="00CB43E7"/>
    <w:rsid w:val="00CD0B8E"/>
    <w:rsid w:val="00CD670A"/>
    <w:rsid w:val="00CF222D"/>
    <w:rsid w:val="00D03835"/>
    <w:rsid w:val="00D1273C"/>
    <w:rsid w:val="00D25609"/>
    <w:rsid w:val="00D27A34"/>
    <w:rsid w:val="00D40ADC"/>
    <w:rsid w:val="00D560A2"/>
    <w:rsid w:val="00D91BD7"/>
    <w:rsid w:val="00D95D31"/>
    <w:rsid w:val="00DB399C"/>
    <w:rsid w:val="00DB438A"/>
    <w:rsid w:val="00DC615D"/>
    <w:rsid w:val="00DD7DF0"/>
    <w:rsid w:val="00DE2E40"/>
    <w:rsid w:val="00DF790E"/>
    <w:rsid w:val="00E10FE6"/>
    <w:rsid w:val="00E42D1B"/>
    <w:rsid w:val="00E471F6"/>
    <w:rsid w:val="00E53FEF"/>
    <w:rsid w:val="00E60CA8"/>
    <w:rsid w:val="00E978F7"/>
    <w:rsid w:val="00EA0072"/>
    <w:rsid w:val="00EA13A5"/>
    <w:rsid w:val="00EA34E3"/>
    <w:rsid w:val="00EA41C6"/>
    <w:rsid w:val="00ED1708"/>
    <w:rsid w:val="00EE0B02"/>
    <w:rsid w:val="00EE5491"/>
    <w:rsid w:val="00EE6860"/>
    <w:rsid w:val="00EF0781"/>
    <w:rsid w:val="00F06074"/>
    <w:rsid w:val="00F16E4E"/>
    <w:rsid w:val="00F30A1A"/>
    <w:rsid w:val="00F57862"/>
    <w:rsid w:val="00FC34A9"/>
    <w:rsid w:val="00FD168B"/>
    <w:rsid w:val="00FF2950"/>
    <w:rsid w:val="00FF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2C380F7A-47CF-425F-A13C-52341FD9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9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43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96433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EF5"/>
    <w:pPr>
      <w:autoSpaceDE w:val="0"/>
      <w:autoSpaceDN w:val="0"/>
      <w:adjustRightInd w:val="0"/>
      <w:spacing w:after="0" w:line="240" w:lineRule="auto"/>
    </w:pPr>
    <w:rPr>
      <w:rFonts w:ascii="Arial" w:eastAsia="Arial" w:hAnsi="Arial" w:cs="Arial"/>
      <w:color w:val="000000"/>
      <w:sz w:val="24"/>
      <w:szCs w:val="24"/>
      <w:lang w:eastAsia="en-GB"/>
    </w:rPr>
  </w:style>
  <w:style w:type="paragraph" w:styleId="ListParagraph">
    <w:name w:val="List Paragraph"/>
    <w:basedOn w:val="Normal"/>
    <w:uiPriority w:val="34"/>
    <w:qFormat/>
    <w:rsid w:val="00950EF5"/>
    <w:pPr>
      <w:suppressAutoHyphens/>
      <w:spacing w:after="0" w:line="1" w:lineRule="atLeast"/>
      <w:ind w:leftChars="-1" w:left="720" w:hangingChars="1" w:hanging="1"/>
      <w:contextualSpacing/>
      <w:textDirection w:val="btLr"/>
      <w:textAlignment w:val="top"/>
      <w:outlineLvl w:val="0"/>
    </w:pPr>
    <w:rPr>
      <w:rFonts w:ascii="Arial" w:eastAsia="Arial" w:hAnsi="Arial" w:cs="Arial"/>
      <w:position w:val="-1"/>
      <w:sz w:val="24"/>
      <w:szCs w:val="24"/>
      <w:lang w:eastAsia="en-GB"/>
    </w:rPr>
  </w:style>
  <w:style w:type="paragraph" w:styleId="Header">
    <w:name w:val="header"/>
    <w:basedOn w:val="Normal"/>
    <w:link w:val="HeaderChar"/>
    <w:uiPriority w:val="99"/>
    <w:unhideWhenUsed/>
    <w:rsid w:val="00AA6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020"/>
  </w:style>
  <w:style w:type="paragraph" w:styleId="Footer">
    <w:name w:val="footer"/>
    <w:basedOn w:val="Normal"/>
    <w:link w:val="FooterChar"/>
    <w:uiPriority w:val="99"/>
    <w:unhideWhenUsed/>
    <w:rsid w:val="00AA6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020"/>
  </w:style>
  <w:style w:type="paragraph" w:customStyle="1" w:styleId="LVSDSubMain">
    <w:name w:val="LVSD SubMain"/>
    <w:basedOn w:val="Heading8"/>
    <w:link w:val="LVSDSubMainChar"/>
    <w:autoRedefine/>
    <w:qFormat/>
    <w:rsid w:val="0096433B"/>
    <w:pPr>
      <w:spacing w:line="259" w:lineRule="auto"/>
    </w:pPr>
    <w:rPr>
      <w:rFonts w:ascii="Comic Sans MS" w:hAnsi="Comic Sans MS"/>
      <w:b/>
      <w:color w:val="7030A0"/>
      <w:sz w:val="28"/>
    </w:rPr>
  </w:style>
  <w:style w:type="character" w:customStyle="1" w:styleId="LVSDSubMainChar">
    <w:name w:val="LVSD SubMain Char"/>
    <w:basedOn w:val="Heading8Char"/>
    <w:link w:val="LVSDSubMain"/>
    <w:rsid w:val="0096433B"/>
    <w:rPr>
      <w:rFonts w:ascii="Comic Sans MS" w:eastAsiaTheme="majorEastAsia" w:hAnsi="Comic Sans MS" w:cstheme="majorBidi"/>
      <w:b/>
      <w:color w:val="7030A0"/>
      <w:sz w:val="28"/>
      <w:szCs w:val="21"/>
    </w:rPr>
  </w:style>
  <w:style w:type="character" w:customStyle="1" w:styleId="Heading8Char">
    <w:name w:val="Heading 8 Char"/>
    <w:basedOn w:val="DefaultParagraphFont"/>
    <w:link w:val="Heading8"/>
    <w:uiPriority w:val="9"/>
    <w:semiHidden/>
    <w:rsid w:val="0096433B"/>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05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168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D168B"/>
    <w:rPr>
      <w:rFonts w:ascii="Arial" w:hAnsi="Arial" w:cs="Arial"/>
      <w:sz w:val="18"/>
      <w:szCs w:val="18"/>
    </w:rPr>
  </w:style>
  <w:style w:type="character" w:styleId="Hyperlink">
    <w:name w:val="Hyperlink"/>
    <w:basedOn w:val="DefaultParagraphFont"/>
    <w:uiPriority w:val="99"/>
    <w:unhideWhenUsed/>
    <w:rsid w:val="003A1B91"/>
    <w:rPr>
      <w:color w:val="0000FF" w:themeColor="hyperlink"/>
      <w:u w:val="single"/>
    </w:rPr>
  </w:style>
  <w:style w:type="paragraph" w:styleId="NormalWeb">
    <w:name w:val="Normal (Web)"/>
    <w:basedOn w:val="Normal"/>
    <w:uiPriority w:val="99"/>
    <w:semiHidden/>
    <w:unhideWhenUsed/>
    <w:rsid w:val="00356C18"/>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543D2A"/>
    <w:rPr>
      <w:rFonts w:asciiTheme="majorHAnsi" w:eastAsiaTheme="majorEastAsia" w:hAnsiTheme="majorHAnsi" w:cstheme="majorBidi"/>
      <w:color w:val="365F91" w:themeColor="accent1" w:themeShade="BF"/>
      <w:sz w:val="26"/>
      <w:szCs w:val="26"/>
    </w:rPr>
  </w:style>
  <w:style w:type="table" w:customStyle="1" w:styleId="TableGrid11">
    <w:name w:val="Table Grid11"/>
    <w:basedOn w:val="TableNormal"/>
    <w:next w:val="TableGrid"/>
    <w:uiPriority w:val="39"/>
    <w:rsid w:val="00B5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24B7"/>
    <w:rPr>
      <w:color w:val="808080"/>
    </w:rPr>
  </w:style>
  <w:style w:type="character" w:customStyle="1" w:styleId="Heading1Char">
    <w:name w:val="Heading 1 Char"/>
    <w:basedOn w:val="DefaultParagraphFont"/>
    <w:link w:val="Heading1"/>
    <w:uiPriority w:val="9"/>
    <w:rsid w:val="00934947"/>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39"/>
    <w:rsid w:val="003E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67750">
      <w:bodyDiv w:val="1"/>
      <w:marLeft w:val="0"/>
      <w:marRight w:val="0"/>
      <w:marTop w:val="0"/>
      <w:marBottom w:val="0"/>
      <w:divBdr>
        <w:top w:val="none" w:sz="0" w:space="0" w:color="auto"/>
        <w:left w:val="none" w:sz="0" w:space="0" w:color="auto"/>
        <w:bottom w:val="none" w:sz="0" w:space="0" w:color="auto"/>
        <w:right w:val="none" w:sz="0" w:space="0" w:color="auto"/>
      </w:divBdr>
    </w:div>
    <w:div w:id="681443788">
      <w:bodyDiv w:val="1"/>
      <w:marLeft w:val="0"/>
      <w:marRight w:val="0"/>
      <w:marTop w:val="0"/>
      <w:marBottom w:val="0"/>
      <w:divBdr>
        <w:top w:val="none" w:sz="0" w:space="0" w:color="auto"/>
        <w:left w:val="none" w:sz="0" w:space="0" w:color="auto"/>
        <w:bottom w:val="none" w:sz="0" w:space="0" w:color="auto"/>
        <w:right w:val="none" w:sz="0" w:space="0" w:color="auto"/>
      </w:divBdr>
    </w:div>
    <w:div w:id="11212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straining.co.uk/wp-content/uploads/2020/08/LVST-Enrolment-form-2020-GUIDE.pdf" TargetMode="Externa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lvstraining.co.uk/enrolment" TargetMode="External"/><Relationship Id="rId3" Type="http://schemas.openxmlformats.org/officeDocument/2006/relationships/styles" Target="styles.xml"/><Relationship Id="rId21" Type="http://schemas.openxmlformats.org/officeDocument/2006/relationships/hyperlink" Target="mailto:enrol@LVSTraining.co.uk?subject=Re:%20Enrolment%20form%20Declaration%20-%20SIGNE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lvstraining.co.uk/enrolme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mailto:enrol@LVSTraining.co.uk?subject=Re:%20Enrolment%20form%20Declaration%20-%20SIGNED" TargetMode="External"/><Relationship Id="rId19" Type="http://schemas.openxmlformats.org/officeDocument/2006/relationships/hyperlink" Target="https://lvstraining.co.uk/wp-content/uploads/2020/08/LVST-Enrolment-form-2020-DECLARATION.pdf" TargetMode="External"/><Relationship Id="rId4" Type="http://schemas.openxmlformats.org/officeDocument/2006/relationships/settings" Target="settings.xml"/><Relationship Id="rId9" Type="http://schemas.openxmlformats.org/officeDocument/2006/relationships/hyperlink" Target="https://lvstraining.co.uk/enrolment" TargetMode="External"/><Relationship Id="rId14" Type="http://schemas.openxmlformats.org/officeDocument/2006/relationships/header" Target="header3.xml"/><Relationship Id="rId22" Type="http://schemas.openxmlformats.org/officeDocument/2006/relationships/hyperlink" Target="https://LVSTraining.co.uk/our-policies" TargetMode="External"/><Relationship Id="rId27" Type="http://schemas.openxmlformats.org/officeDocument/2006/relationships/hyperlink" Target="mailto:enrol@LVSTraining.co.u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vstraining.co.uk/chat" TargetMode="External"/><Relationship Id="rId1" Type="http://schemas.openxmlformats.org/officeDocument/2006/relationships/hyperlink" Target="https://lvstraining.co.uk/"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lvstraining.co.uk/" TargetMode="External"/><Relationship Id="rId4" Type="http://schemas.openxmlformats.org/officeDocument/2006/relationships/hyperlink" Target="https://lvstraining.co.uk/cha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vstraining.co.uk/chat" TargetMode="External"/><Relationship Id="rId1" Type="http://schemas.openxmlformats.org/officeDocument/2006/relationships/hyperlink" Target="https://lvstraining.co.uk/"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LVSTraining.co.uk" TargetMode="External"/><Relationship Id="rId4" Type="http://schemas.microsoft.com/office/2007/relationships/hdphoto" Target="media/hdphoto1.wdp"/></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LVSTraining.co.uk" TargetMode="External"/><Relationship Id="rId4" Type="http://schemas.microsoft.com/office/2007/relationships/hdphoto" Target="media/hdphoto1.wdp"/></Relationships>
</file>

<file path=word/_rels/header7.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VS%20DESIGNS%20TRANING\Marketing-LVSD%202019\LVSD%20Stationery\2019-NEW\newest%20191219\LVST%20Headed%20paper%20Portrait-address%20(1801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BEBC043A47486EAB1FC2A7760CF3B0"/>
        <w:category>
          <w:name w:val="General"/>
          <w:gallery w:val="placeholder"/>
        </w:category>
        <w:types>
          <w:type w:val="bbPlcHdr"/>
        </w:types>
        <w:behaviors>
          <w:behavior w:val="content"/>
        </w:behaviors>
        <w:guid w:val="{B08F9690-57CA-4FC5-B6A8-5E70501645F2}"/>
      </w:docPartPr>
      <w:docPartBody>
        <w:p w:rsidR="004348B5" w:rsidRDefault="005E5CC8" w:rsidP="005E5CC8">
          <w:pPr>
            <w:pStyle w:val="2DBEBC043A47486EAB1FC2A7760CF3B04"/>
          </w:pPr>
          <w:r w:rsidRPr="00B524B7">
            <w:rPr>
              <w:rFonts w:ascii="Calibri" w:eastAsia="Calibri" w:hAnsi="Calibri" w:cs="Times New Roman"/>
              <w:color w:val="808080"/>
            </w:rPr>
            <w:t>Click here to enter text.</w:t>
          </w:r>
        </w:p>
      </w:docPartBody>
    </w:docPart>
    <w:docPart>
      <w:docPartPr>
        <w:name w:val="68E1CEE1215C417287E406B4CE790395"/>
        <w:category>
          <w:name w:val="General"/>
          <w:gallery w:val="placeholder"/>
        </w:category>
        <w:types>
          <w:type w:val="bbPlcHdr"/>
        </w:types>
        <w:behaviors>
          <w:behavior w:val="content"/>
        </w:behaviors>
        <w:guid w:val="{4CA7436C-1719-4C24-82E9-65685CAB7DAC}"/>
      </w:docPartPr>
      <w:docPartBody>
        <w:p w:rsidR="004348B5" w:rsidRDefault="005E5CC8" w:rsidP="005E5CC8">
          <w:pPr>
            <w:pStyle w:val="68E1CEE1215C417287E406B4CE7903954"/>
          </w:pPr>
          <w:r w:rsidRPr="00B524B7">
            <w:rPr>
              <w:rFonts w:ascii="Calibri" w:eastAsia="Calibri" w:hAnsi="Calibri" w:cs="Times New Roman"/>
              <w:color w:val="808080"/>
            </w:rPr>
            <w:t>Click here to enter text.</w:t>
          </w:r>
        </w:p>
      </w:docPartBody>
    </w:docPart>
    <w:docPart>
      <w:docPartPr>
        <w:name w:val="CBC5028B9C1948608FA0E268EDCD95C5"/>
        <w:category>
          <w:name w:val="General"/>
          <w:gallery w:val="placeholder"/>
        </w:category>
        <w:types>
          <w:type w:val="bbPlcHdr"/>
        </w:types>
        <w:behaviors>
          <w:behavior w:val="content"/>
        </w:behaviors>
        <w:guid w:val="{4AA2E4E8-6220-4725-A802-01D9B126DC07}"/>
      </w:docPartPr>
      <w:docPartBody>
        <w:p w:rsidR="004348B5" w:rsidRDefault="005E5CC8" w:rsidP="005E5CC8">
          <w:pPr>
            <w:pStyle w:val="CBC5028B9C1948608FA0E268EDCD95C54"/>
          </w:pPr>
          <w:r w:rsidRPr="00934947">
            <w:rPr>
              <w:rFonts w:ascii="Calibri" w:eastAsia="Calibri" w:hAnsi="Calibri" w:cs="Times New Roman"/>
              <w:color w:val="808080"/>
            </w:rPr>
            <w:t>Click here to enter text.</w:t>
          </w:r>
        </w:p>
      </w:docPartBody>
    </w:docPart>
    <w:docPart>
      <w:docPartPr>
        <w:name w:val="7DCF62A837E6496298A9259A78AB6B31"/>
        <w:category>
          <w:name w:val="General"/>
          <w:gallery w:val="placeholder"/>
        </w:category>
        <w:types>
          <w:type w:val="bbPlcHdr"/>
        </w:types>
        <w:behaviors>
          <w:behavior w:val="content"/>
        </w:behaviors>
        <w:guid w:val="{BECA9A53-C166-4C2A-A162-E9B34A532B96}"/>
      </w:docPartPr>
      <w:docPartBody>
        <w:p w:rsidR="004348B5" w:rsidRDefault="005E5CC8" w:rsidP="005E5CC8">
          <w:pPr>
            <w:pStyle w:val="7DCF62A837E6496298A9259A78AB6B314"/>
          </w:pPr>
          <w:r w:rsidRPr="00934947">
            <w:rPr>
              <w:rFonts w:ascii="Calibri" w:eastAsia="Calibri" w:hAnsi="Calibri" w:cs="Times New Roman"/>
              <w:color w:val="808080"/>
            </w:rPr>
            <w:t>Click here to enter text.</w:t>
          </w:r>
        </w:p>
      </w:docPartBody>
    </w:docPart>
    <w:docPart>
      <w:docPartPr>
        <w:name w:val="94A55EC5FB094AE8AF5B7240196B12E7"/>
        <w:category>
          <w:name w:val="General"/>
          <w:gallery w:val="placeholder"/>
        </w:category>
        <w:types>
          <w:type w:val="bbPlcHdr"/>
        </w:types>
        <w:behaviors>
          <w:behavior w:val="content"/>
        </w:behaviors>
        <w:guid w:val="{F61558D6-6B65-42A1-A9BA-AEEAC5D24DE1}"/>
      </w:docPartPr>
      <w:docPartBody>
        <w:p w:rsidR="004348B5" w:rsidRDefault="005E5CC8" w:rsidP="005E5CC8">
          <w:pPr>
            <w:pStyle w:val="94A55EC5FB094AE8AF5B7240196B12E74"/>
          </w:pPr>
          <w:r w:rsidRPr="00934947">
            <w:rPr>
              <w:rFonts w:ascii="Calibri" w:eastAsia="Calibri" w:hAnsi="Calibri" w:cs="Times New Roman"/>
              <w:color w:val="808080"/>
            </w:rPr>
            <w:t>Choose an item.</w:t>
          </w:r>
        </w:p>
      </w:docPartBody>
    </w:docPart>
    <w:docPart>
      <w:docPartPr>
        <w:name w:val="82107B34C62F4D0086ED8EA18975C693"/>
        <w:category>
          <w:name w:val="General"/>
          <w:gallery w:val="placeholder"/>
        </w:category>
        <w:types>
          <w:type w:val="bbPlcHdr"/>
        </w:types>
        <w:behaviors>
          <w:behavior w:val="content"/>
        </w:behaviors>
        <w:guid w:val="{8A112FA6-88B5-4F82-99C4-B7AF263C8C19}"/>
      </w:docPartPr>
      <w:docPartBody>
        <w:p w:rsidR="004348B5" w:rsidRDefault="005E5CC8" w:rsidP="005E5CC8">
          <w:pPr>
            <w:pStyle w:val="82107B34C62F4D0086ED8EA18975C6934"/>
          </w:pPr>
          <w:r w:rsidRPr="00934947">
            <w:rPr>
              <w:rFonts w:ascii="Calibri" w:eastAsia="Calibri" w:hAnsi="Calibri" w:cs="Times New Roman"/>
              <w:color w:val="808080"/>
            </w:rPr>
            <w:t>Choose an item.</w:t>
          </w:r>
        </w:p>
      </w:docPartBody>
    </w:docPart>
    <w:docPart>
      <w:docPartPr>
        <w:name w:val="FA2E4B0CCCDE4097A0CDFA076E6DB539"/>
        <w:category>
          <w:name w:val="General"/>
          <w:gallery w:val="placeholder"/>
        </w:category>
        <w:types>
          <w:type w:val="bbPlcHdr"/>
        </w:types>
        <w:behaviors>
          <w:behavior w:val="content"/>
        </w:behaviors>
        <w:guid w:val="{3FF88F34-15F5-47C1-9FAE-0E5047CC16F2}"/>
      </w:docPartPr>
      <w:docPartBody>
        <w:p w:rsidR="004348B5" w:rsidRDefault="005E5CC8" w:rsidP="005E5CC8">
          <w:pPr>
            <w:pStyle w:val="FA2E4B0CCCDE4097A0CDFA076E6DB5394"/>
          </w:pPr>
          <w:r w:rsidRPr="00934947">
            <w:rPr>
              <w:rFonts w:ascii="Calibri" w:eastAsia="Calibri" w:hAnsi="Calibri" w:cs="Times New Roman"/>
              <w:color w:val="808080"/>
            </w:rPr>
            <w:t>Click here to enter text.</w:t>
          </w:r>
        </w:p>
      </w:docPartBody>
    </w:docPart>
    <w:docPart>
      <w:docPartPr>
        <w:name w:val="2D32A43095CD48218551CBAA57E9A554"/>
        <w:category>
          <w:name w:val="General"/>
          <w:gallery w:val="placeholder"/>
        </w:category>
        <w:types>
          <w:type w:val="bbPlcHdr"/>
        </w:types>
        <w:behaviors>
          <w:behavior w:val="content"/>
        </w:behaviors>
        <w:guid w:val="{C31A750C-AD81-463B-9701-D50C3D28BA16}"/>
      </w:docPartPr>
      <w:docPartBody>
        <w:p w:rsidR="004348B5" w:rsidRDefault="005E5CC8" w:rsidP="005E5CC8">
          <w:pPr>
            <w:pStyle w:val="2D32A43095CD48218551CBAA57E9A5544"/>
          </w:pPr>
          <w:r w:rsidRPr="00934947">
            <w:rPr>
              <w:rFonts w:ascii="Calibri" w:eastAsia="Calibri" w:hAnsi="Calibri" w:cs="Times New Roman"/>
              <w:color w:val="808080"/>
            </w:rPr>
            <w:t>Click here to enter text.</w:t>
          </w:r>
        </w:p>
      </w:docPartBody>
    </w:docPart>
    <w:docPart>
      <w:docPartPr>
        <w:name w:val="58E8AEB2576643C786937BF5A3918058"/>
        <w:category>
          <w:name w:val="General"/>
          <w:gallery w:val="placeholder"/>
        </w:category>
        <w:types>
          <w:type w:val="bbPlcHdr"/>
        </w:types>
        <w:behaviors>
          <w:behavior w:val="content"/>
        </w:behaviors>
        <w:guid w:val="{EC9E611C-6C3B-4402-8204-A25D2A4C7344}"/>
      </w:docPartPr>
      <w:docPartBody>
        <w:p w:rsidR="004348B5" w:rsidRDefault="005E5CC8" w:rsidP="005E5CC8">
          <w:pPr>
            <w:pStyle w:val="58E8AEB2576643C786937BF5A39180584"/>
          </w:pPr>
          <w:r w:rsidRPr="00934947">
            <w:rPr>
              <w:rFonts w:ascii="Calibri" w:eastAsia="Calibri" w:hAnsi="Calibri" w:cs="Times New Roman"/>
              <w:color w:val="808080"/>
            </w:rPr>
            <w:t>Click here to enter text.</w:t>
          </w:r>
        </w:p>
      </w:docPartBody>
    </w:docPart>
    <w:docPart>
      <w:docPartPr>
        <w:name w:val="16038BC3A39A4CBF963CFF41EA1C5A11"/>
        <w:category>
          <w:name w:val="General"/>
          <w:gallery w:val="placeholder"/>
        </w:category>
        <w:types>
          <w:type w:val="bbPlcHdr"/>
        </w:types>
        <w:behaviors>
          <w:behavior w:val="content"/>
        </w:behaviors>
        <w:guid w:val="{871FFA20-AAD4-459F-822E-805D5F528F37}"/>
      </w:docPartPr>
      <w:docPartBody>
        <w:p w:rsidR="004348B5" w:rsidRDefault="005E5CC8" w:rsidP="005E5CC8">
          <w:pPr>
            <w:pStyle w:val="16038BC3A39A4CBF963CFF41EA1C5A114"/>
          </w:pPr>
          <w:r w:rsidRPr="00934947">
            <w:rPr>
              <w:rFonts w:ascii="Calibri" w:eastAsia="Calibri" w:hAnsi="Calibri" w:cs="Times New Roman"/>
              <w:color w:val="808080"/>
            </w:rPr>
            <w:t>Click here to enter text.</w:t>
          </w:r>
        </w:p>
      </w:docPartBody>
    </w:docPart>
    <w:docPart>
      <w:docPartPr>
        <w:name w:val="06FC19B3B90F4A73B5102C7FFCAA223F"/>
        <w:category>
          <w:name w:val="General"/>
          <w:gallery w:val="placeholder"/>
        </w:category>
        <w:types>
          <w:type w:val="bbPlcHdr"/>
        </w:types>
        <w:behaviors>
          <w:behavior w:val="content"/>
        </w:behaviors>
        <w:guid w:val="{B13944D0-BDF0-428C-AAFC-FE7F21E71CC5}"/>
      </w:docPartPr>
      <w:docPartBody>
        <w:p w:rsidR="004348B5" w:rsidRDefault="005E5CC8" w:rsidP="005E5CC8">
          <w:pPr>
            <w:pStyle w:val="06FC19B3B90F4A73B5102C7FFCAA223F4"/>
          </w:pPr>
          <w:r w:rsidRPr="00934947">
            <w:rPr>
              <w:rFonts w:ascii="Calibri" w:eastAsia="Calibri" w:hAnsi="Calibri" w:cs="Times New Roman"/>
              <w:color w:val="808080"/>
            </w:rPr>
            <w:t>Click here to enter text.</w:t>
          </w:r>
        </w:p>
      </w:docPartBody>
    </w:docPart>
    <w:docPart>
      <w:docPartPr>
        <w:name w:val="8719E9777D0A43AD91EB5D1E40400E11"/>
        <w:category>
          <w:name w:val="General"/>
          <w:gallery w:val="placeholder"/>
        </w:category>
        <w:types>
          <w:type w:val="bbPlcHdr"/>
        </w:types>
        <w:behaviors>
          <w:behavior w:val="content"/>
        </w:behaviors>
        <w:guid w:val="{520B1BFB-25B6-437D-B7D8-2B8DFB6038AC}"/>
      </w:docPartPr>
      <w:docPartBody>
        <w:p w:rsidR="004348B5" w:rsidRDefault="005E5CC8" w:rsidP="005E5CC8">
          <w:pPr>
            <w:pStyle w:val="8719E9777D0A43AD91EB5D1E40400E114"/>
          </w:pPr>
          <w:r w:rsidRPr="00934947">
            <w:rPr>
              <w:rFonts w:ascii="Calibri" w:eastAsia="Calibri" w:hAnsi="Calibri" w:cs="Times New Roman"/>
              <w:color w:val="808080"/>
            </w:rPr>
            <w:t>Click here to enter a date.</w:t>
          </w:r>
        </w:p>
      </w:docPartBody>
    </w:docPart>
    <w:docPart>
      <w:docPartPr>
        <w:name w:val="9A39B62502764E258243DD53924A4F6D"/>
        <w:category>
          <w:name w:val="General"/>
          <w:gallery w:val="placeholder"/>
        </w:category>
        <w:types>
          <w:type w:val="bbPlcHdr"/>
        </w:types>
        <w:behaviors>
          <w:behavior w:val="content"/>
        </w:behaviors>
        <w:guid w:val="{C6F0A36B-48A4-48B8-83D1-B7AB8F777EA0}"/>
      </w:docPartPr>
      <w:docPartBody>
        <w:p w:rsidR="004348B5" w:rsidRDefault="005E5CC8" w:rsidP="005E5CC8">
          <w:pPr>
            <w:pStyle w:val="9A39B62502764E258243DD53924A4F6D4"/>
          </w:pPr>
          <w:r w:rsidRPr="00934947">
            <w:rPr>
              <w:rFonts w:ascii="Calibri" w:eastAsia="Calibri" w:hAnsi="Calibri" w:cs="Times New Roman"/>
              <w:color w:val="808080"/>
            </w:rPr>
            <w:t>Click here to enter text.</w:t>
          </w:r>
        </w:p>
      </w:docPartBody>
    </w:docPart>
    <w:docPart>
      <w:docPartPr>
        <w:name w:val="BF651FE41E574AF1BBBBA74E5C16D5D4"/>
        <w:category>
          <w:name w:val="General"/>
          <w:gallery w:val="placeholder"/>
        </w:category>
        <w:types>
          <w:type w:val="bbPlcHdr"/>
        </w:types>
        <w:behaviors>
          <w:behavior w:val="content"/>
        </w:behaviors>
        <w:guid w:val="{BFCEDF1A-0926-43EE-803B-A8D18DA117AA}"/>
      </w:docPartPr>
      <w:docPartBody>
        <w:p w:rsidR="004348B5" w:rsidRDefault="005E5CC8" w:rsidP="005E5CC8">
          <w:pPr>
            <w:pStyle w:val="BF651FE41E574AF1BBBBA74E5C16D5D44"/>
          </w:pPr>
          <w:r w:rsidRPr="00934947">
            <w:rPr>
              <w:rFonts w:ascii="Calibri" w:eastAsia="Calibri" w:hAnsi="Calibri" w:cs="Times New Roman"/>
              <w:color w:val="808080"/>
            </w:rPr>
            <w:t>Click here to enter text.</w:t>
          </w:r>
        </w:p>
      </w:docPartBody>
    </w:docPart>
    <w:docPart>
      <w:docPartPr>
        <w:name w:val="8219055FB0824C26BC9CC766A7AF4D2E"/>
        <w:category>
          <w:name w:val="General"/>
          <w:gallery w:val="placeholder"/>
        </w:category>
        <w:types>
          <w:type w:val="bbPlcHdr"/>
        </w:types>
        <w:behaviors>
          <w:behavior w:val="content"/>
        </w:behaviors>
        <w:guid w:val="{044B7C63-8D3C-4835-9EA7-2BDEA2C2862F}"/>
      </w:docPartPr>
      <w:docPartBody>
        <w:p w:rsidR="004348B5" w:rsidRDefault="005E5CC8" w:rsidP="005E5CC8">
          <w:pPr>
            <w:pStyle w:val="8219055FB0824C26BC9CC766A7AF4D2E4"/>
          </w:pPr>
          <w:r w:rsidRPr="00934947">
            <w:rPr>
              <w:rFonts w:ascii="Calibri" w:eastAsia="Calibri" w:hAnsi="Calibri" w:cs="Times New Roman"/>
              <w:color w:val="808080"/>
            </w:rPr>
            <w:t>Click here to enter text.</w:t>
          </w:r>
        </w:p>
      </w:docPartBody>
    </w:docPart>
    <w:docPart>
      <w:docPartPr>
        <w:name w:val="557812BB3F6D4820A569D5D9BF8B69D2"/>
        <w:category>
          <w:name w:val="General"/>
          <w:gallery w:val="placeholder"/>
        </w:category>
        <w:types>
          <w:type w:val="bbPlcHdr"/>
        </w:types>
        <w:behaviors>
          <w:behavior w:val="content"/>
        </w:behaviors>
        <w:guid w:val="{48C5A01F-F131-4F4F-97E0-87E5C75FF187}"/>
      </w:docPartPr>
      <w:docPartBody>
        <w:p w:rsidR="004348B5" w:rsidRDefault="005E5CC8" w:rsidP="005E5CC8">
          <w:pPr>
            <w:pStyle w:val="557812BB3F6D4820A569D5D9BF8B69D24"/>
          </w:pPr>
          <w:r w:rsidRPr="00934947">
            <w:rPr>
              <w:rFonts w:ascii="Calibri" w:eastAsia="Calibri" w:hAnsi="Calibri" w:cs="Times New Roman"/>
              <w:color w:val="808080"/>
            </w:rPr>
            <w:t>Click here to enter text.</w:t>
          </w:r>
        </w:p>
      </w:docPartBody>
    </w:docPart>
    <w:docPart>
      <w:docPartPr>
        <w:name w:val="DB8C6874BC4C4205A074252891310A0D"/>
        <w:category>
          <w:name w:val="General"/>
          <w:gallery w:val="placeholder"/>
        </w:category>
        <w:types>
          <w:type w:val="bbPlcHdr"/>
        </w:types>
        <w:behaviors>
          <w:behavior w:val="content"/>
        </w:behaviors>
        <w:guid w:val="{D556AEE3-1E59-47FD-846E-4B69F411FA80}"/>
      </w:docPartPr>
      <w:docPartBody>
        <w:p w:rsidR="004348B5" w:rsidRDefault="005E5CC8" w:rsidP="005E5CC8">
          <w:pPr>
            <w:pStyle w:val="DB8C6874BC4C4205A074252891310A0D4"/>
          </w:pPr>
          <w:r w:rsidRPr="00934947">
            <w:rPr>
              <w:rFonts w:ascii="Calibri" w:eastAsia="Calibri" w:hAnsi="Calibri" w:cs="Times New Roman"/>
              <w:color w:val="808080"/>
            </w:rPr>
            <w:t>Click here to enter text.</w:t>
          </w:r>
        </w:p>
      </w:docPartBody>
    </w:docPart>
    <w:docPart>
      <w:docPartPr>
        <w:name w:val="5364CFBAD82C473FB7ADB1E174576D8C"/>
        <w:category>
          <w:name w:val="General"/>
          <w:gallery w:val="placeholder"/>
        </w:category>
        <w:types>
          <w:type w:val="bbPlcHdr"/>
        </w:types>
        <w:behaviors>
          <w:behavior w:val="content"/>
        </w:behaviors>
        <w:guid w:val="{A69FA2F8-2DD7-4624-91FA-7CFA28367A9D}"/>
      </w:docPartPr>
      <w:docPartBody>
        <w:p w:rsidR="004348B5" w:rsidRDefault="005E5CC8" w:rsidP="005E5CC8">
          <w:pPr>
            <w:pStyle w:val="5364CFBAD82C473FB7ADB1E174576D8C4"/>
          </w:pPr>
          <w:r w:rsidRPr="00934947">
            <w:rPr>
              <w:rFonts w:ascii="Calibri" w:eastAsia="Calibri" w:hAnsi="Calibri" w:cs="Times New Roman"/>
              <w:color w:val="808080"/>
            </w:rPr>
            <w:t>Click here to enter text.</w:t>
          </w:r>
        </w:p>
      </w:docPartBody>
    </w:docPart>
    <w:docPart>
      <w:docPartPr>
        <w:name w:val="F814AAAE7DD54162A28D18C71D83FDCA"/>
        <w:category>
          <w:name w:val="General"/>
          <w:gallery w:val="placeholder"/>
        </w:category>
        <w:types>
          <w:type w:val="bbPlcHdr"/>
        </w:types>
        <w:behaviors>
          <w:behavior w:val="content"/>
        </w:behaviors>
        <w:guid w:val="{114A862A-F19F-4ACE-837A-80A7ED80B88E}"/>
      </w:docPartPr>
      <w:docPartBody>
        <w:p w:rsidR="004348B5" w:rsidRDefault="005E5CC8" w:rsidP="005E5CC8">
          <w:pPr>
            <w:pStyle w:val="F814AAAE7DD54162A28D18C71D83FDCA4"/>
          </w:pPr>
          <w:r w:rsidRPr="00934947">
            <w:rPr>
              <w:rFonts w:ascii="Calibri" w:eastAsia="Calibri" w:hAnsi="Calibri" w:cs="Times New Roman"/>
              <w:color w:val="808080"/>
            </w:rPr>
            <w:t>Click here to enter text.</w:t>
          </w:r>
        </w:p>
      </w:docPartBody>
    </w:docPart>
    <w:docPart>
      <w:docPartPr>
        <w:name w:val="4ADBD0B53EFD4BA898B399E6559D1E76"/>
        <w:category>
          <w:name w:val="General"/>
          <w:gallery w:val="placeholder"/>
        </w:category>
        <w:types>
          <w:type w:val="bbPlcHdr"/>
        </w:types>
        <w:behaviors>
          <w:behavior w:val="content"/>
        </w:behaviors>
        <w:guid w:val="{C2850905-088C-4CE1-AA5F-9EAA5B3B78CE}"/>
      </w:docPartPr>
      <w:docPartBody>
        <w:p w:rsidR="004348B5" w:rsidRDefault="005E5CC8" w:rsidP="005E5CC8">
          <w:pPr>
            <w:pStyle w:val="4ADBD0B53EFD4BA898B399E6559D1E764"/>
          </w:pPr>
          <w:r w:rsidRPr="00934947">
            <w:rPr>
              <w:rFonts w:ascii="Calibri" w:eastAsia="Calibri" w:hAnsi="Calibri" w:cs="Times New Roman"/>
              <w:color w:val="808080"/>
            </w:rPr>
            <w:t>Click here to enter text.</w:t>
          </w:r>
        </w:p>
      </w:docPartBody>
    </w:docPart>
    <w:docPart>
      <w:docPartPr>
        <w:name w:val="CC6A7EFCF9684209BC2E95BD81793EE0"/>
        <w:category>
          <w:name w:val="General"/>
          <w:gallery w:val="placeholder"/>
        </w:category>
        <w:types>
          <w:type w:val="bbPlcHdr"/>
        </w:types>
        <w:behaviors>
          <w:behavior w:val="content"/>
        </w:behaviors>
        <w:guid w:val="{AF6EA589-764F-4A83-8E7A-5024A711E3C2}"/>
      </w:docPartPr>
      <w:docPartBody>
        <w:p w:rsidR="004348B5" w:rsidRDefault="005E5CC8" w:rsidP="005E5CC8">
          <w:pPr>
            <w:pStyle w:val="CC6A7EFCF9684209BC2E95BD81793EE04"/>
          </w:pPr>
          <w:r w:rsidRPr="00934947">
            <w:rPr>
              <w:rFonts w:ascii="Calibri" w:eastAsia="Calibri" w:hAnsi="Calibri" w:cs="Times New Roman"/>
              <w:color w:val="808080"/>
            </w:rPr>
            <w:t>Click here to enter text.</w:t>
          </w:r>
        </w:p>
      </w:docPartBody>
    </w:docPart>
    <w:docPart>
      <w:docPartPr>
        <w:name w:val="A5DE6890832F468196356E1EEC7FC484"/>
        <w:category>
          <w:name w:val="General"/>
          <w:gallery w:val="placeholder"/>
        </w:category>
        <w:types>
          <w:type w:val="bbPlcHdr"/>
        </w:types>
        <w:behaviors>
          <w:behavior w:val="content"/>
        </w:behaviors>
        <w:guid w:val="{8E02B69B-BEF0-412B-A789-204D98753E6D}"/>
      </w:docPartPr>
      <w:docPartBody>
        <w:p w:rsidR="004348B5" w:rsidRDefault="005E5CC8" w:rsidP="005E5CC8">
          <w:pPr>
            <w:pStyle w:val="A5DE6890832F468196356E1EEC7FC4844"/>
          </w:pPr>
          <w:r w:rsidRPr="00934947">
            <w:rPr>
              <w:rFonts w:ascii="Calibri" w:eastAsia="Calibri" w:hAnsi="Calibri" w:cs="Times New Roman"/>
              <w:color w:val="808080"/>
            </w:rPr>
            <w:t>Click here to enter text.</w:t>
          </w:r>
        </w:p>
      </w:docPartBody>
    </w:docPart>
    <w:docPart>
      <w:docPartPr>
        <w:name w:val="E62C9BEB302944868BA68E0C33ECB587"/>
        <w:category>
          <w:name w:val="General"/>
          <w:gallery w:val="placeholder"/>
        </w:category>
        <w:types>
          <w:type w:val="bbPlcHdr"/>
        </w:types>
        <w:behaviors>
          <w:behavior w:val="content"/>
        </w:behaviors>
        <w:guid w:val="{4A98CE78-E19A-48E8-ADC9-D0D22237B75B}"/>
      </w:docPartPr>
      <w:docPartBody>
        <w:p w:rsidR="004348B5" w:rsidRDefault="005E5CC8" w:rsidP="005E5CC8">
          <w:pPr>
            <w:pStyle w:val="E62C9BEB302944868BA68E0C33ECB5874"/>
          </w:pPr>
          <w:r w:rsidRPr="00934947">
            <w:rPr>
              <w:rFonts w:ascii="Calibri" w:eastAsia="Calibri" w:hAnsi="Calibri" w:cs="Times New Roman"/>
              <w:color w:val="808080"/>
            </w:rPr>
            <w:t>Click here to enter text.</w:t>
          </w:r>
        </w:p>
      </w:docPartBody>
    </w:docPart>
    <w:docPart>
      <w:docPartPr>
        <w:name w:val="55A46247E3944CEDAAC1D27C8E5D79D2"/>
        <w:category>
          <w:name w:val="General"/>
          <w:gallery w:val="placeholder"/>
        </w:category>
        <w:types>
          <w:type w:val="bbPlcHdr"/>
        </w:types>
        <w:behaviors>
          <w:behavior w:val="content"/>
        </w:behaviors>
        <w:guid w:val="{0D54CDBD-EBDC-49F6-92A3-14B436C46909}"/>
      </w:docPartPr>
      <w:docPartBody>
        <w:p w:rsidR="004348B5" w:rsidRDefault="005E5CC8" w:rsidP="005E5CC8">
          <w:pPr>
            <w:pStyle w:val="55A46247E3944CEDAAC1D27C8E5D79D24"/>
          </w:pPr>
          <w:r w:rsidRPr="00934947">
            <w:rPr>
              <w:rFonts w:ascii="Calibri" w:eastAsia="Calibri" w:hAnsi="Calibri" w:cs="Times New Roman"/>
              <w:color w:val="808080"/>
            </w:rPr>
            <w:t>Click here to enter text.</w:t>
          </w:r>
        </w:p>
      </w:docPartBody>
    </w:docPart>
    <w:docPart>
      <w:docPartPr>
        <w:name w:val="4E7FD1FBC5714F1AA8F90F97452CB9CF"/>
        <w:category>
          <w:name w:val="General"/>
          <w:gallery w:val="placeholder"/>
        </w:category>
        <w:types>
          <w:type w:val="bbPlcHdr"/>
        </w:types>
        <w:behaviors>
          <w:behavior w:val="content"/>
        </w:behaviors>
        <w:guid w:val="{318FCBF7-0F39-4540-9CBF-54A45510AFF1}"/>
      </w:docPartPr>
      <w:docPartBody>
        <w:p w:rsidR="004348B5" w:rsidRDefault="005E5CC8" w:rsidP="005E5CC8">
          <w:pPr>
            <w:pStyle w:val="4E7FD1FBC5714F1AA8F90F97452CB9CF4"/>
          </w:pPr>
          <w:r w:rsidRPr="00934947">
            <w:rPr>
              <w:rFonts w:ascii="Calibri" w:eastAsia="Calibri" w:hAnsi="Calibri" w:cs="Times New Roman"/>
              <w:color w:val="808080"/>
            </w:rPr>
            <w:t>Click here to enter text.</w:t>
          </w:r>
        </w:p>
      </w:docPartBody>
    </w:docPart>
    <w:docPart>
      <w:docPartPr>
        <w:name w:val="3D6F9EECC5F948EB9FE39A0CDE921B9B"/>
        <w:category>
          <w:name w:val="General"/>
          <w:gallery w:val="placeholder"/>
        </w:category>
        <w:types>
          <w:type w:val="bbPlcHdr"/>
        </w:types>
        <w:behaviors>
          <w:behavior w:val="content"/>
        </w:behaviors>
        <w:guid w:val="{F5ABF629-8E3E-47FB-A003-6E1D0670A958}"/>
      </w:docPartPr>
      <w:docPartBody>
        <w:p w:rsidR="004348B5" w:rsidRDefault="005E5CC8" w:rsidP="005E5CC8">
          <w:pPr>
            <w:pStyle w:val="3D6F9EECC5F948EB9FE39A0CDE921B9B4"/>
          </w:pPr>
          <w:r w:rsidRPr="003E6BA3">
            <w:rPr>
              <w:rFonts w:ascii="Calibri" w:eastAsia="Calibri" w:hAnsi="Calibri" w:cs="Times New Roman"/>
              <w:color w:val="808080"/>
            </w:rPr>
            <w:t>Choose an item.</w:t>
          </w:r>
        </w:p>
      </w:docPartBody>
    </w:docPart>
    <w:docPart>
      <w:docPartPr>
        <w:name w:val="D8C8929AB44342EC91C1FA5627A435F4"/>
        <w:category>
          <w:name w:val="General"/>
          <w:gallery w:val="placeholder"/>
        </w:category>
        <w:types>
          <w:type w:val="bbPlcHdr"/>
        </w:types>
        <w:behaviors>
          <w:behavior w:val="content"/>
        </w:behaviors>
        <w:guid w:val="{D05A186A-E940-4433-BB1D-CD8E0E9514AC}"/>
      </w:docPartPr>
      <w:docPartBody>
        <w:p w:rsidR="004348B5" w:rsidRDefault="005E5CC8" w:rsidP="005E5CC8">
          <w:pPr>
            <w:pStyle w:val="D8C8929AB44342EC91C1FA5627A435F44"/>
          </w:pPr>
          <w:r w:rsidRPr="003E6BA3">
            <w:rPr>
              <w:rFonts w:ascii="Calibri" w:eastAsia="Calibri" w:hAnsi="Calibri" w:cs="Times New Roman"/>
              <w:color w:val="808080"/>
            </w:rPr>
            <w:t>Choose an item.</w:t>
          </w:r>
        </w:p>
      </w:docPartBody>
    </w:docPart>
    <w:docPart>
      <w:docPartPr>
        <w:name w:val="31E7AEF1E20B4C4DAF2E187CDBD13F72"/>
        <w:category>
          <w:name w:val="General"/>
          <w:gallery w:val="placeholder"/>
        </w:category>
        <w:types>
          <w:type w:val="bbPlcHdr"/>
        </w:types>
        <w:behaviors>
          <w:behavior w:val="content"/>
        </w:behaviors>
        <w:guid w:val="{59CFA4DA-3FE4-4BF4-BADF-7C8E8115154F}"/>
      </w:docPartPr>
      <w:docPartBody>
        <w:p w:rsidR="004348B5" w:rsidRDefault="005E5CC8" w:rsidP="005E5CC8">
          <w:pPr>
            <w:pStyle w:val="31E7AEF1E20B4C4DAF2E187CDBD13F724"/>
          </w:pPr>
          <w:r w:rsidRPr="003E6BA3">
            <w:rPr>
              <w:rFonts w:ascii="Calibri" w:eastAsia="Calibri" w:hAnsi="Calibri" w:cs="Times New Roman"/>
              <w:color w:val="808080"/>
            </w:rPr>
            <w:t>Choose an item.</w:t>
          </w:r>
        </w:p>
      </w:docPartBody>
    </w:docPart>
    <w:docPart>
      <w:docPartPr>
        <w:name w:val="83E9DC66B2BF45FCB25CDD279A26ADAA"/>
        <w:category>
          <w:name w:val="General"/>
          <w:gallery w:val="placeholder"/>
        </w:category>
        <w:types>
          <w:type w:val="bbPlcHdr"/>
        </w:types>
        <w:behaviors>
          <w:behavior w:val="content"/>
        </w:behaviors>
        <w:guid w:val="{09BA4641-7592-479F-965B-3BA77D731304}"/>
      </w:docPartPr>
      <w:docPartBody>
        <w:p w:rsidR="004348B5" w:rsidRDefault="005E5CC8" w:rsidP="005E5CC8">
          <w:pPr>
            <w:pStyle w:val="83E9DC66B2BF45FCB25CDD279A26ADAA4"/>
          </w:pPr>
          <w:r w:rsidRPr="003E6BA3">
            <w:rPr>
              <w:rFonts w:ascii="Calibri" w:eastAsia="Calibri" w:hAnsi="Calibri" w:cs="Times New Roman"/>
              <w:color w:val="808080"/>
            </w:rPr>
            <w:t>Choose an item.</w:t>
          </w:r>
        </w:p>
      </w:docPartBody>
    </w:docPart>
    <w:docPart>
      <w:docPartPr>
        <w:name w:val="AE9E160888C1428AB90626FB5DE7A7DD"/>
        <w:category>
          <w:name w:val="General"/>
          <w:gallery w:val="placeholder"/>
        </w:category>
        <w:types>
          <w:type w:val="bbPlcHdr"/>
        </w:types>
        <w:behaviors>
          <w:behavior w:val="content"/>
        </w:behaviors>
        <w:guid w:val="{BDE972EC-60BA-486D-98FD-B725BD341B80}"/>
      </w:docPartPr>
      <w:docPartBody>
        <w:p w:rsidR="004348B5" w:rsidRDefault="005E5CC8" w:rsidP="005E5CC8">
          <w:pPr>
            <w:pStyle w:val="AE9E160888C1428AB90626FB5DE7A7DD4"/>
          </w:pPr>
          <w:r w:rsidRPr="003E6BA3">
            <w:rPr>
              <w:rFonts w:ascii="Calibri" w:eastAsia="Calibri" w:hAnsi="Calibri" w:cs="Times New Roman"/>
              <w:color w:val="808080"/>
            </w:rPr>
            <w:t>Choose an item.</w:t>
          </w:r>
        </w:p>
      </w:docPartBody>
    </w:docPart>
    <w:docPart>
      <w:docPartPr>
        <w:name w:val="33F1EFA530D942578363B05FC966A914"/>
        <w:category>
          <w:name w:val="General"/>
          <w:gallery w:val="placeholder"/>
        </w:category>
        <w:types>
          <w:type w:val="bbPlcHdr"/>
        </w:types>
        <w:behaviors>
          <w:behavior w:val="content"/>
        </w:behaviors>
        <w:guid w:val="{A51372A0-ACFD-41A8-BD14-4B4E879D9B50}"/>
      </w:docPartPr>
      <w:docPartBody>
        <w:p w:rsidR="004348B5" w:rsidRDefault="005E5CC8" w:rsidP="005E5CC8">
          <w:pPr>
            <w:pStyle w:val="33F1EFA530D942578363B05FC966A9144"/>
          </w:pPr>
          <w:r w:rsidRPr="003E6BA3">
            <w:rPr>
              <w:rFonts w:ascii="Calibri" w:eastAsia="Calibri" w:hAnsi="Calibri" w:cs="Times New Roman"/>
              <w:color w:val="808080"/>
            </w:rPr>
            <w:t>Choose an item.</w:t>
          </w:r>
        </w:p>
      </w:docPartBody>
    </w:docPart>
    <w:docPart>
      <w:docPartPr>
        <w:name w:val="518E348B76CB4B64B73000BE8714A518"/>
        <w:category>
          <w:name w:val="General"/>
          <w:gallery w:val="placeholder"/>
        </w:category>
        <w:types>
          <w:type w:val="bbPlcHdr"/>
        </w:types>
        <w:behaviors>
          <w:behavior w:val="content"/>
        </w:behaviors>
        <w:guid w:val="{BF30E875-0D17-41AC-BA49-8AEDE34342F6}"/>
      </w:docPartPr>
      <w:docPartBody>
        <w:p w:rsidR="004348B5" w:rsidRDefault="005E5CC8" w:rsidP="005E5CC8">
          <w:pPr>
            <w:pStyle w:val="518E348B76CB4B64B73000BE8714A5184"/>
          </w:pPr>
          <w:r w:rsidRPr="003E6BA3">
            <w:rPr>
              <w:rFonts w:ascii="Calibri" w:eastAsia="Calibri" w:hAnsi="Calibri" w:cs="Times New Roman"/>
              <w:color w:val="808080"/>
            </w:rPr>
            <w:t>Click here to enter text.</w:t>
          </w:r>
        </w:p>
      </w:docPartBody>
    </w:docPart>
    <w:docPart>
      <w:docPartPr>
        <w:name w:val="C698DCD7936E4E419FB4D4D3F5329CAC"/>
        <w:category>
          <w:name w:val="General"/>
          <w:gallery w:val="placeholder"/>
        </w:category>
        <w:types>
          <w:type w:val="bbPlcHdr"/>
        </w:types>
        <w:behaviors>
          <w:behavior w:val="content"/>
        </w:behaviors>
        <w:guid w:val="{E9CFFFB0-84A1-426E-BE64-1D6A232CB70E}"/>
      </w:docPartPr>
      <w:docPartBody>
        <w:p w:rsidR="004348B5" w:rsidRDefault="005E5CC8" w:rsidP="005E5CC8">
          <w:pPr>
            <w:pStyle w:val="C698DCD7936E4E419FB4D4D3F5329CAC4"/>
          </w:pPr>
          <w:r w:rsidRPr="003E6BA3">
            <w:rPr>
              <w:rFonts w:ascii="Calibri" w:eastAsia="Calibri" w:hAnsi="Calibri" w:cs="Times New Roman"/>
              <w:color w:val="808080"/>
            </w:rPr>
            <w:t>Choose an item.</w:t>
          </w:r>
        </w:p>
      </w:docPartBody>
    </w:docPart>
    <w:docPart>
      <w:docPartPr>
        <w:name w:val="2AA03673252B43A1B08C0AA9856C0249"/>
        <w:category>
          <w:name w:val="General"/>
          <w:gallery w:val="placeholder"/>
        </w:category>
        <w:types>
          <w:type w:val="bbPlcHdr"/>
        </w:types>
        <w:behaviors>
          <w:behavior w:val="content"/>
        </w:behaviors>
        <w:guid w:val="{F18A6EC4-1293-437D-9CF7-F595A824308D}"/>
      </w:docPartPr>
      <w:docPartBody>
        <w:p w:rsidR="004348B5" w:rsidRDefault="005E5CC8" w:rsidP="005E5CC8">
          <w:pPr>
            <w:pStyle w:val="2AA03673252B43A1B08C0AA9856C02494"/>
          </w:pPr>
          <w:r w:rsidRPr="003E6BA3">
            <w:rPr>
              <w:rFonts w:ascii="Calibri" w:eastAsia="Calibri" w:hAnsi="Calibri" w:cs="Times New Roman"/>
              <w:color w:val="808080"/>
            </w:rPr>
            <w:t>Click here to enter text.</w:t>
          </w:r>
        </w:p>
      </w:docPartBody>
    </w:docPart>
    <w:docPart>
      <w:docPartPr>
        <w:name w:val="1B57CC797A504A04844CB09D27156F1D"/>
        <w:category>
          <w:name w:val="General"/>
          <w:gallery w:val="placeholder"/>
        </w:category>
        <w:types>
          <w:type w:val="bbPlcHdr"/>
        </w:types>
        <w:behaviors>
          <w:behavior w:val="content"/>
        </w:behaviors>
        <w:guid w:val="{8B8DBAF6-82EF-4D66-8282-8C1480A87E28}"/>
      </w:docPartPr>
      <w:docPartBody>
        <w:p w:rsidR="004348B5" w:rsidRDefault="005E5CC8" w:rsidP="005E5CC8">
          <w:pPr>
            <w:pStyle w:val="1B57CC797A504A04844CB09D27156F1D4"/>
          </w:pPr>
          <w:r w:rsidRPr="003E6BA3">
            <w:rPr>
              <w:rFonts w:ascii="Calibri" w:eastAsia="Calibri" w:hAnsi="Calibri" w:cs="Times New Roman"/>
              <w:color w:val="808080"/>
            </w:rPr>
            <w:t>Choose an item.</w:t>
          </w:r>
        </w:p>
      </w:docPartBody>
    </w:docPart>
    <w:docPart>
      <w:docPartPr>
        <w:name w:val="BA66C57FA9F54900AB3E7B9664133CFB"/>
        <w:category>
          <w:name w:val="General"/>
          <w:gallery w:val="placeholder"/>
        </w:category>
        <w:types>
          <w:type w:val="bbPlcHdr"/>
        </w:types>
        <w:behaviors>
          <w:behavior w:val="content"/>
        </w:behaviors>
        <w:guid w:val="{56A10859-DBC8-4F4A-83C8-E2A60ED0389B}"/>
      </w:docPartPr>
      <w:docPartBody>
        <w:p w:rsidR="004348B5" w:rsidRDefault="005E5CC8" w:rsidP="005E5CC8">
          <w:pPr>
            <w:pStyle w:val="BA66C57FA9F54900AB3E7B9664133CFB4"/>
          </w:pPr>
          <w:r w:rsidRPr="003E6BA3">
            <w:rPr>
              <w:rFonts w:ascii="Calibri" w:eastAsia="Calibri" w:hAnsi="Calibri" w:cs="Times New Roman"/>
              <w:color w:val="808080"/>
            </w:rPr>
            <w:t>Click here to enter text.</w:t>
          </w:r>
        </w:p>
      </w:docPartBody>
    </w:docPart>
    <w:docPart>
      <w:docPartPr>
        <w:name w:val="95C0A6ABBA8F4FF8869095FDBF5911E0"/>
        <w:category>
          <w:name w:val="General"/>
          <w:gallery w:val="placeholder"/>
        </w:category>
        <w:types>
          <w:type w:val="bbPlcHdr"/>
        </w:types>
        <w:behaviors>
          <w:behavior w:val="content"/>
        </w:behaviors>
        <w:guid w:val="{83F48B11-B8B3-45F2-89BC-25E226C05E62}"/>
      </w:docPartPr>
      <w:docPartBody>
        <w:p w:rsidR="004348B5" w:rsidRDefault="005E5CC8" w:rsidP="005E5CC8">
          <w:pPr>
            <w:pStyle w:val="95C0A6ABBA8F4FF8869095FDBF5911E04"/>
          </w:pPr>
          <w:r w:rsidRPr="003E6BA3">
            <w:rPr>
              <w:rFonts w:ascii="Calibri" w:eastAsia="Calibri" w:hAnsi="Calibri" w:cs="Times New Roman"/>
              <w:color w:val="808080"/>
            </w:rPr>
            <w:t>Click here to enter text.</w:t>
          </w:r>
        </w:p>
      </w:docPartBody>
    </w:docPart>
    <w:docPart>
      <w:docPartPr>
        <w:name w:val="AA37F1A9FAF1469FB65F7A7D0D6CB98B"/>
        <w:category>
          <w:name w:val="General"/>
          <w:gallery w:val="placeholder"/>
        </w:category>
        <w:types>
          <w:type w:val="bbPlcHdr"/>
        </w:types>
        <w:behaviors>
          <w:behavior w:val="content"/>
        </w:behaviors>
        <w:guid w:val="{602D6CC5-B06D-4780-985D-50165F388C12}"/>
      </w:docPartPr>
      <w:docPartBody>
        <w:p w:rsidR="004348B5" w:rsidRDefault="005E5CC8" w:rsidP="005E5CC8">
          <w:pPr>
            <w:pStyle w:val="AA37F1A9FAF1469FB65F7A7D0D6CB98B4"/>
          </w:pPr>
          <w:r w:rsidRPr="003E6BA3">
            <w:rPr>
              <w:rFonts w:ascii="Calibri" w:eastAsia="Calibri" w:hAnsi="Calibri" w:cs="Times New Roman"/>
              <w:color w:val="808080"/>
            </w:rPr>
            <w:t>Click here to enter text.</w:t>
          </w:r>
        </w:p>
      </w:docPartBody>
    </w:docPart>
    <w:docPart>
      <w:docPartPr>
        <w:name w:val="145040D0EBE94A5BA81970FE212093CD"/>
        <w:category>
          <w:name w:val="General"/>
          <w:gallery w:val="placeholder"/>
        </w:category>
        <w:types>
          <w:type w:val="bbPlcHdr"/>
        </w:types>
        <w:behaviors>
          <w:behavior w:val="content"/>
        </w:behaviors>
        <w:guid w:val="{59A73DBF-D584-4387-BE73-E779877337F8}"/>
      </w:docPartPr>
      <w:docPartBody>
        <w:p w:rsidR="004348B5" w:rsidRDefault="005E5CC8" w:rsidP="005E5CC8">
          <w:pPr>
            <w:pStyle w:val="145040D0EBE94A5BA81970FE212093CD4"/>
          </w:pPr>
          <w:r w:rsidRPr="003E6BA3">
            <w:rPr>
              <w:rFonts w:ascii="Calibri" w:eastAsia="Calibri" w:hAnsi="Calibri" w:cs="Times New Roman"/>
              <w:color w:val="808080"/>
            </w:rPr>
            <w:t>Click here to enter a date.</w:t>
          </w:r>
        </w:p>
      </w:docPartBody>
    </w:docPart>
    <w:docPart>
      <w:docPartPr>
        <w:name w:val="523CC2D54D6A4B3AACF9562AA37FF7E1"/>
        <w:category>
          <w:name w:val="General"/>
          <w:gallery w:val="placeholder"/>
        </w:category>
        <w:types>
          <w:type w:val="bbPlcHdr"/>
        </w:types>
        <w:behaviors>
          <w:behavior w:val="content"/>
        </w:behaviors>
        <w:guid w:val="{0B454D03-0121-40A3-831D-E693D7AB7809}"/>
      </w:docPartPr>
      <w:docPartBody>
        <w:p w:rsidR="004348B5" w:rsidRDefault="005E5CC8" w:rsidP="005E5CC8">
          <w:pPr>
            <w:pStyle w:val="523CC2D54D6A4B3AACF9562AA37FF7E14"/>
          </w:pPr>
          <w:r w:rsidRPr="003E6BA3">
            <w:rPr>
              <w:rFonts w:ascii="Calibri" w:eastAsia="Calibri" w:hAnsi="Calibri" w:cs="Times New Roman"/>
              <w:color w:val="808080"/>
            </w:rPr>
            <w:t>Click here to enter text.</w:t>
          </w:r>
        </w:p>
      </w:docPartBody>
    </w:docPart>
    <w:docPart>
      <w:docPartPr>
        <w:name w:val="20940A5262604FB1967ADC301A3FE0DE"/>
        <w:category>
          <w:name w:val="General"/>
          <w:gallery w:val="placeholder"/>
        </w:category>
        <w:types>
          <w:type w:val="bbPlcHdr"/>
        </w:types>
        <w:behaviors>
          <w:behavior w:val="content"/>
        </w:behaviors>
        <w:guid w:val="{458AB5DF-675C-42D3-A561-498B33DEABD9}"/>
      </w:docPartPr>
      <w:docPartBody>
        <w:p w:rsidR="004348B5" w:rsidRDefault="005E5CC8" w:rsidP="005E5CC8">
          <w:pPr>
            <w:pStyle w:val="20940A5262604FB1967ADC301A3FE0DE4"/>
          </w:pPr>
          <w:r w:rsidRPr="003E6BA3">
            <w:rPr>
              <w:rFonts w:ascii="Calibri" w:eastAsia="Calibri" w:hAnsi="Calibri" w:cs="Times New Roman"/>
              <w:color w:val="808080"/>
            </w:rPr>
            <w:t>Click here to enter text.</w:t>
          </w:r>
        </w:p>
      </w:docPartBody>
    </w:docPart>
    <w:docPart>
      <w:docPartPr>
        <w:name w:val="625E838929F1437FBF9C821A053FFAA3"/>
        <w:category>
          <w:name w:val="General"/>
          <w:gallery w:val="placeholder"/>
        </w:category>
        <w:types>
          <w:type w:val="bbPlcHdr"/>
        </w:types>
        <w:behaviors>
          <w:behavior w:val="content"/>
        </w:behaviors>
        <w:guid w:val="{B4AC777C-0B9E-481D-835E-5976AA244BA5}"/>
      </w:docPartPr>
      <w:docPartBody>
        <w:p w:rsidR="004348B5" w:rsidRDefault="005E5CC8" w:rsidP="005E5CC8">
          <w:pPr>
            <w:pStyle w:val="625E838929F1437FBF9C821A053FFAA34"/>
          </w:pPr>
          <w:r w:rsidRPr="003E6BA3">
            <w:rPr>
              <w:rFonts w:ascii="Calibri" w:eastAsia="Calibri" w:hAnsi="Calibri" w:cs="Times New Roman"/>
              <w:color w:val="808080"/>
            </w:rPr>
            <w:t>Click here to enter text.</w:t>
          </w:r>
        </w:p>
      </w:docPartBody>
    </w:docPart>
    <w:docPart>
      <w:docPartPr>
        <w:name w:val="0C11B420C12C45CE8CE43523E2BCC86E"/>
        <w:category>
          <w:name w:val="General"/>
          <w:gallery w:val="placeholder"/>
        </w:category>
        <w:types>
          <w:type w:val="bbPlcHdr"/>
        </w:types>
        <w:behaviors>
          <w:behavior w:val="content"/>
        </w:behaviors>
        <w:guid w:val="{9641B7E6-AA3B-437E-BEBB-999CFF6DBA79}"/>
      </w:docPartPr>
      <w:docPartBody>
        <w:p w:rsidR="004348B5" w:rsidRDefault="005E5CC8" w:rsidP="005E5CC8">
          <w:pPr>
            <w:pStyle w:val="0C11B420C12C45CE8CE43523E2BCC86E4"/>
          </w:pPr>
          <w:r w:rsidRPr="003E6BA3">
            <w:rPr>
              <w:rFonts w:ascii="Calibri" w:eastAsia="Calibri" w:hAnsi="Calibri" w:cs="Times New Roman"/>
              <w:color w:val="808080"/>
            </w:rPr>
            <w:t>Click here to enter a date.</w:t>
          </w:r>
        </w:p>
      </w:docPartBody>
    </w:docPart>
    <w:docPart>
      <w:docPartPr>
        <w:name w:val="5CE3EDAA78FC4D31AA4E779CB9C9C413"/>
        <w:category>
          <w:name w:val="General"/>
          <w:gallery w:val="placeholder"/>
        </w:category>
        <w:types>
          <w:type w:val="bbPlcHdr"/>
        </w:types>
        <w:behaviors>
          <w:behavior w:val="content"/>
        </w:behaviors>
        <w:guid w:val="{81FAC620-2901-4191-8F75-68692625EE59}"/>
      </w:docPartPr>
      <w:docPartBody>
        <w:p w:rsidR="004348B5" w:rsidRDefault="005E5CC8" w:rsidP="005E5CC8">
          <w:pPr>
            <w:pStyle w:val="5CE3EDAA78FC4D31AA4E779CB9C9C4134"/>
          </w:pPr>
          <w:r w:rsidRPr="003E6BA3">
            <w:rPr>
              <w:rFonts w:ascii="Calibri" w:eastAsia="Calibri" w:hAnsi="Calibri" w:cs="Times New Roman"/>
              <w:color w:val="808080"/>
            </w:rPr>
            <w:t>Click here to enter text.</w:t>
          </w:r>
        </w:p>
      </w:docPartBody>
    </w:docPart>
    <w:docPart>
      <w:docPartPr>
        <w:name w:val="D62DE5850CCC4427B840421EBE544EA7"/>
        <w:category>
          <w:name w:val="General"/>
          <w:gallery w:val="placeholder"/>
        </w:category>
        <w:types>
          <w:type w:val="bbPlcHdr"/>
        </w:types>
        <w:behaviors>
          <w:behavior w:val="content"/>
        </w:behaviors>
        <w:guid w:val="{F0255827-0B07-41CB-A172-D8C92EF91B75}"/>
      </w:docPartPr>
      <w:docPartBody>
        <w:p w:rsidR="004348B5" w:rsidRDefault="005E5CC8" w:rsidP="005E5CC8">
          <w:pPr>
            <w:pStyle w:val="D62DE5850CCC4427B840421EBE544EA74"/>
          </w:pPr>
          <w:r w:rsidRPr="003E6BA3">
            <w:rPr>
              <w:rFonts w:ascii="Calibri" w:eastAsia="Calibri" w:hAnsi="Calibri" w:cs="Times New Roman"/>
              <w:color w:val="808080"/>
            </w:rPr>
            <w:t>Click here to enter text.</w:t>
          </w:r>
        </w:p>
      </w:docPartBody>
    </w:docPart>
    <w:docPart>
      <w:docPartPr>
        <w:name w:val="71CCD9E7CB9B492BBC22D3C609D4D28F"/>
        <w:category>
          <w:name w:val="General"/>
          <w:gallery w:val="placeholder"/>
        </w:category>
        <w:types>
          <w:type w:val="bbPlcHdr"/>
        </w:types>
        <w:behaviors>
          <w:behavior w:val="content"/>
        </w:behaviors>
        <w:guid w:val="{BE13A6C0-F1F6-4498-94C8-962BC3476872}"/>
      </w:docPartPr>
      <w:docPartBody>
        <w:p w:rsidR="004348B5" w:rsidRDefault="005E5CC8" w:rsidP="005E5CC8">
          <w:pPr>
            <w:pStyle w:val="71CCD9E7CB9B492BBC22D3C609D4D28F4"/>
          </w:pPr>
          <w:r w:rsidRPr="003E6BA3">
            <w:rPr>
              <w:rFonts w:ascii="Calibri" w:eastAsia="Calibri" w:hAnsi="Calibri" w:cs="Times New Roman"/>
              <w:color w:val="808080"/>
            </w:rPr>
            <w:t>Click here to enter text.</w:t>
          </w:r>
        </w:p>
      </w:docPartBody>
    </w:docPart>
    <w:docPart>
      <w:docPartPr>
        <w:name w:val="4648D71922FC414DB3D9DD8026B6D47C"/>
        <w:category>
          <w:name w:val="General"/>
          <w:gallery w:val="placeholder"/>
        </w:category>
        <w:types>
          <w:type w:val="bbPlcHdr"/>
        </w:types>
        <w:behaviors>
          <w:behavior w:val="content"/>
        </w:behaviors>
        <w:guid w:val="{E8A11B5A-D672-4EDF-8AE2-58BBD483658E}"/>
      </w:docPartPr>
      <w:docPartBody>
        <w:p w:rsidR="004348B5" w:rsidRDefault="005E5CC8" w:rsidP="005E5CC8">
          <w:pPr>
            <w:pStyle w:val="4648D71922FC414DB3D9DD8026B6D47C4"/>
          </w:pPr>
          <w:r w:rsidRPr="003E6BA3">
            <w:rPr>
              <w:rFonts w:ascii="Calibri" w:eastAsia="Calibri" w:hAnsi="Calibri" w:cs="Times New Roman"/>
              <w:color w:val="808080"/>
            </w:rPr>
            <w:t>Click here to enter a date.</w:t>
          </w:r>
        </w:p>
      </w:docPartBody>
    </w:docPart>
    <w:docPart>
      <w:docPartPr>
        <w:name w:val="B63E9E70A55A4FC2B7F4067B0B7A1C62"/>
        <w:category>
          <w:name w:val="General"/>
          <w:gallery w:val="placeholder"/>
        </w:category>
        <w:types>
          <w:type w:val="bbPlcHdr"/>
        </w:types>
        <w:behaviors>
          <w:behavior w:val="content"/>
        </w:behaviors>
        <w:guid w:val="{F4896955-AAF2-494F-A59E-4F60F422A568}"/>
      </w:docPartPr>
      <w:docPartBody>
        <w:p w:rsidR="004348B5" w:rsidRDefault="005E5CC8" w:rsidP="005E5CC8">
          <w:pPr>
            <w:pStyle w:val="B63E9E70A55A4FC2B7F4067B0B7A1C624"/>
          </w:pPr>
          <w:r w:rsidRPr="00E10FE6">
            <w:rPr>
              <w:rFonts w:ascii="Calibri" w:eastAsia="Calibri" w:hAnsi="Calibri" w:cs="Times New Roman"/>
              <w:color w:val="808080"/>
            </w:rPr>
            <w:t>Click here to enter text.</w:t>
          </w:r>
        </w:p>
      </w:docPartBody>
    </w:docPart>
    <w:docPart>
      <w:docPartPr>
        <w:name w:val="5986A2F86CD64C959B9EBA1B3431EAF2"/>
        <w:category>
          <w:name w:val="General"/>
          <w:gallery w:val="placeholder"/>
        </w:category>
        <w:types>
          <w:type w:val="bbPlcHdr"/>
        </w:types>
        <w:behaviors>
          <w:behavior w:val="content"/>
        </w:behaviors>
        <w:guid w:val="{6339E279-EB61-4B8B-B257-7BDF1398179E}"/>
      </w:docPartPr>
      <w:docPartBody>
        <w:p w:rsidR="004348B5" w:rsidRDefault="005E5CC8" w:rsidP="005E5CC8">
          <w:pPr>
            <w:pStyle w:val="5986A2F86CD64C959B9EBA1B3431EAF24"/>
          </w:pPr>
          <w:r w:rsidRPr="00E10FE6">
            <w:rPr>
              <w:rFonts w:ascii="Calibri" w:eastAsia="Calibri" w:hAnsi="Calibri" w:cs="Times New Roman"/>
              <w:color w:val="808080"/>
            </w:rPr>
            <w:t>Click here to enter text.</w:t>
          </w:r>
        </w:p>
      </w:docPartBody>
    </w:docPart>
    <w:docPart>
      <w:docPartPr>
        <w:name w:val="C9A4A144AA2648B688C841C5C315A002"/>
        <w:category>
          <w:name w:val="General"/>
          <w:gallery w:val="placeholder"/>
        </w:category>
        <w:types>
          <w:type w:val="bbPlcHdr"/>
        </w:types>
        <w:behaviors>
          <w:behavior w:val="content"/>
        </w:behaviors>
        <w:guid w:val="{66ACC763-5622-41EE-91D2-0DDBEBCAB98B}"/>
      </w:docPartPr>
      <w:docPartBody>
        <w:p w:rsidR="004348B5" w:rsidRDefault="005E5CC8" w:rsidP="005E5CC8">
          <w:pPr>
            <w:pStyle w:val="C9A4A144AA2648B688C841C5C315A0024"/>
          </w:pPr>
          <w:r w:rsidRPr="00E10FE6">
            <w:rPr>
              <w:rFonts w:ascii="Calibri" w:eastAsia="Calibri" w:hAnsi="Calibri" w:cs="Times New Roman"/>
              <w:color w:val="808080"/>
            </w:rPr>
            <w:t>Click here to enter text.</w:t>
          </w:r>
        </w:p>
      </w:docPartBody>
    </w:docPart>
    <w:docPart>
      <w:docPartPr>
        <w:name w:val="5B6DBBC26BAE49B58CC84AAC24BA92E4"/>
        <w:category>
          <w:name w:val="General"/>
          <w:gallery w:val="placeholder"/>
        </w:category>
        <w:types>
          <w:type w:val="bbPlcHdr"/>
        </w:types>
        <w:behaviors>
          <w:behavior w:val="content"/>
        </w:behaviors>
        <w:guid w:val="{37F6E318-4053-4409-AC21-5D237AA10D32}"/>
      </w:docPartPr>
      <w:docPartBody>
        <w:p w:rsidR="004348B5" w:rsidRDefault="005E5CC8" w:rsidP="005E5CC8">
          <w:pPr>
            <w:pStyle w:val="5B6DBBC26BAE49B58CC84AAC24BA92E44"/>
          </w:pPr>
          <w:r w:rsidRPr="00E10FE6">
            <w:rPr>
              <w:rFonts w:ascii="Calibri" w:eastAsia="Calibri" w:hAnsi="Calibri" w:cs="Times New Roman"/>
              <w:color w:val="808080"/>
            </w:rPr>
            <w:t>Click here to enter a date.</w:t>
          </w:r>
        </w:p>
      </w:docPartBody>
    </w:docPart>
    <w:docPart>
      <w:docPartPr>
        <w:name w:val="C20DB6FC600D4D1FACBD7255BD8ADF56"/>
        <w:category>
          <w:name w:val="General"/>
          <w:gallery w:val="placeholder"/>
        </w:category>
        <w:types>
          <w:type w:val="bbPlcHdr"/>
        </w:types>
        <w:behaviors>
          <w:behavior w:val="content"/>
        </w:behaviors>
        <w:guid w:val="{BDC63A32-927C-4714-9855-2773729F073B}"/>
      </w:docPartPr>
      <w:docPartBody>
        <w:p w:rsidR="004348B5" w:rsidRDefault="005E5CC8" w:rsidP="005E5CC8">
          <w:pPr>
            <w:pStyle w:val="C20DB6FC600D4D1FACBD7255BD8ADF564"/>
          </w:pPr>
          <w:r w:rsidRPr="00E10FE6">
            <w:rPr>
              <w:rFonts w:ascii="Calibri" w:eastAsia="Calibri" w:hAnsi="Calibri" w:cs="Times New Roman"/>
              <w:color w:val="808080"/>
            </w:rPr>
            <w:t>Click here to enter text.</w:t>
          </w:r>
        </w:p>
      </w:docPartBody>
    </w:docPart>
    <w:docPart>
      <w:docPartPr>
        <w:name w:val="2EB07E85CED24D819CBACAD8417A70DC"/>
        <w:category>
          <w:name w:val="General"/>
          <w:gallery w:val="placeholder"/>
        </w:category>
        <w:types>
          <w:type w:val="bbPlcHdr"/>
        </w:types>
        <w:behaviors>
          <w:behavior w:val="content"/>
        </w:behaviors>
        <w:guid w:val="{395B7806-D76F-4B86-9B0F-4FEE5B1DCC57}"/>
      </w:docPartPr>
      <w:docPartBody>
        <w:p w:rsidR="004348B5" w:rsidRDefault="005E5CC8" w:rsidP="005E5CC8">
          <w:pPr>
            <w:pStyle w:val="2EB07E85CED24D819CBACAD8417A70DC4"/>
          </w:pPr>
          <w:r w:rsidRPr="00E10FE6">
            <w:rPr>
              <w:rFonts w:ascii="Calibri" w:eastAsia="Calibri" w:hAnsi="Calibri" w:cs="Times New Roman"/>
              <w:color w:val="808080"/>
            </w:rPr>
            <w:t>Click here to enter text.</w:t>
          </w:r>
        </w:p>
      </w:docPartBody>
    </w:docPart>
    <w:docPart>
      <w:docPartPr>
        <w:name w:val="1AA5782CEE0B4929ABEB3C2DFAAAE7BA"/>
        <w:category>
          <w:name w:val="General"/>
          <w:gallery w:val="placeholder"/>
        </w:category>
        <w:types>
          <w:type w:val="bbPlcHdr"/>
        </w:types>
        <w:behaviors>
          <w:behavior w:val="content"/>
        </w:behaviors>
        <w:guid w:val="{3195F409-96E6-4611-80FA-FDAEFBF8ED20}"/>
      </w:docPartPr>
      <w:docPartBody>
        <w:p w:rsidR="004348B5" w:rsidRDefault="005E5CC8" w:rsidP="005E5CC8">
          <w:pPr>
            <w:pStyle w:val="1AA5782CEE0B4929ABEB3C2DFAAAE7BA4"/>
          </w:pPr>
          <w:r w:rsidRPr="00E10FE6">
            <w:rPr>
              <w:rFonts w:ascii="Calibri" w:eastAsia="Calibri" w:hAnsi="Calibri" w:cs="Times New Roman"/>
              <w:color w:val="808080"/>
            </w:rPr>
            <w:t>Click here to enter text.</w:t>
          </w:r>
        </w:p>
      </w:docPartBody>
    </w:docPart>
    <w:docPart>
      <w:docPartPr>
        <w:name w:val="AC22100F02AD4EAAB26ED594EAB5134C"/>
        <w:category>
          <w:name w:val="General"/>
          <w:gallery w:val="placeholder"/>
        </w:category>
        <w:types>
          <w:type w:val="bbPlcHdr"/>
        </w:types>
        <w:behaviors>
          <w:behavior w:val="content"/>
        </w:behaviors>
        <w:guid w:val="{753AC1D8-8322-4ACD-8F7C-D8669614C493}"/>
      </w:docPartPr>
      <w:docPartBody>
        <w:p w:rsidR="004348B5" w:rsidRDefault="005E5CC8" w:rsidP="005E5CC8">
          <w:pPr>
            <w:pStyle w:val="AC22100F02AD4EAAB26ED594EAB5134C4"/>
          </w:pPr>
          <w:r w:rsidRPr="00E10FE6">
            <w:rPr>
              <w:rFonts w:ascii="Calibri" w:eastAsia="Calibri" w:hAnsi="Calibri" w:cs="Times New Roman"/>
              <w:color w:val="808080"/>
            </w:rPr>
            <w:t>Click here to enter a date.</w:t>
          </w:r>
        </w:p>
      </w:docPartBody>
    </w:docPart>
    <w:docPart>
      <w:docPartPr>
        <w:name w:val="952E2BFAFFE146138FEDA1F234D7C274"/>
        <w:category>
          <w:name w:val="General"/>
          <w:gallery w:val="placeholder"/>
        </w:category>
        <w:types>
          <w:type w:val="bbPlcHdr"/>
        </w:types>
        <w:behaviors>
          <w:behavior w:val="content"/>
        </w:behaviors>
        <w:guid w:val="{CA4BF436-A53B-4844-B660-F9BB7E73CC3E}"/>
      </w:docPartPr>
      <w:docPartBody>
        <w:p w:rsidR="004348B5" w:rsidRDefault="005E5CC8" w:rsidP="005E5CC8">
          <w:pPr>
            <w:pStyle w:val="952E2BFAFFE146138FEDA1F234D7C2744"/>
          </w:pPr>
          <w:r w:rsidRPr="00E10FE6">
            <w:rPr>
              <w:rFonts w:ascii="Calibri" w:eastAsia="Calibri" w:hAnsi="Calibri" w:cs="Times New Roman"/>
              <w:color w:val="808080"/>
            </w:rPr>
            <w:t>Click here to enter text.</w:t>
          </w:r>
        </w:p>
      </w:docPartBody>
    </w:docPart>
    <w:docPart>
      <w:docPartPr>
        <w:name w:val="1AF03A9981CD449493DCBB00694C4288"/>
        <w:category>
          <w:name w:val="General"/>
          <w:gallery w:val="placeholder"/>
        </w:category>
        <w:types>
          <w:type w:val="bbPlcHdr"/>
        </w:types>
        <w:behaviors>
          <w:behavior w:val="content"/>
        </w:behaviors>
        <w:guid w:val="{0A1AB645-19A7-408C-99DB-E535E053F12D}"/>
      </w:docPartPr>
      <w:docPartBody>
        <w:p w:rsidR="004348B5" w:rsidRDefault="005E5CC8" w:rsidP="005E5CC8">
          <w:pPr>
            <w:pStyle w:val="1AF03A9981CD449493DCBB00694C42884"/>
          </w:pPr>
          <w:r w:rsidRPr="00E10FE6">
            <w:rPr>
              <w:rFonts w:ascii="Calibri" w:eastAsia="Calibri" w:hAnsi="Calibri" w:cs="Times New Roman"/>
              <w:color w:val="808080"/>
            </w:rPr>
            <w:t>Click here to enter text.</w:t>
          </w:r>
        </w:p>
      </w:docPartBody>
    </w:docPart>
    <w:docPart>
      <w:docPartPr>
        <w:name w:val="051B2D92DEF74941A0B0AF7C6E81BAB8"/>
        <w:category>
          <w:name w:val="General"/>
          <w:gallery w:val="placeholder"/>
        </w:category>
        <w:types>
          <w:type w:val="bbPlcHdr"/>
        </w:types>
        <w:behaviors>
          <w:behavior w:val="content"/>
        </w:behaviors>
        <w:guid w:val="{3C7BAD49-08D5-4DCA-802B-EEBE7330B7E6}"/>
      </w:docPartPr>
      <w:docPartBody>
        <w:p w:rsidR="004348B5" w:rsidRDefault="005E5CC8" w:rsidP="005E5CC8">
          <w:pPr>
            <w:pStyle w:val="051B2D92DEF74941A0B0AF7C6E81BAB84"/>
          </w:pPr>
          <w:r w:rsidRPr="00E10FE6">
            <w:rPr>
              <w:rFonts w:ascii="Calibri" w:eastAsia="Calibri" w:hAnsi="Calibri" w:cs="Times New Roman"/>
              <w:color w:val="808080"/>
            </w:rPr>
            <w:t>Click here to enter text.</w:t>
          </w:r>
        </w:p>
      </w:docPartBody>
    </w:docPart>
    <w:docPart>
      <w:docPartPr>
        <w:name w:val="CEB801D4DB6E4E15ABD5BE3672299CDB"/>
        <w:category>
          <w:name w:val="General"/>
          <w:gallery w:val="placeholder"/>
        </w:category>
        <w:types>
          <w:type w:val="bbPlcHdr"/>
        </w:types>
        <w:behaviors>
          <w:behavior w:val="content"/>
        </w:behaviors>
        <w:guid w:val="{190A385C-8702-4D04-9259-333F4448C7A5}"/>
      </w:docPartPr>
      <w:docPartBody>
        <w:p w:rsidR="004348B5" w:rsidRDefault="005E5CC8" w:rsidP="005E5CC8">
          <w:pPr>
            <w:pStyle w:val="CEB801D4DB6E4E15ABD5BE3672299CDB4"/>
          </w:pPr>
          <w:r w:rsidRPr="00E10FE6">
            <w:rPr>
              <w:rFonts w:ascii="Calibri" w:eastAsia="Calibri" w:hAnsi="Calibri" w:cs="Times New Roman"/>
              <w:color w:val="808080"/>
            </w:rPr>
            <w:t>Click here to enter a date.</w:t>
          </w:r>
        </w:p>
      </w:docPartBody>
    </w:docPart>
    <w:docPart>
      <w:docPartPr>
        <w:name w:val="48088148B7EF48E98EEAA03782B81D03"/>
        <w:category>
          <w:name w:val="General"/>
          <w:gallery w:val="placeholder"/>
        </w:category>
        <w:types>
          <w:type w:val="bbPlcHdr"/>
        </w:types>
        <w:behaviors>
          <w:behavior w:val="content"/>
        </w:behaviors>
        <w:guid w:val="{0DD3AE23-E568-405F-B707-58B6129CA10C}"/>
      </w:docPartPr>
      <w:docPartBody>
        <w:p w:rsidR="004348B5" w:rsidRDefault="005E5CC8" w:rsidP="005E5CC8">
          <w:pPr>
            <w:pStyle w:val="48088148B7EF48E98EEAA03782B81D034"/>
          </w:pPr>
          <w:r w:rsidRPr="00A6361B">
            <w:rPr>
              <w:rFonts w:ascii="Calibri" w:eastAsia="Calibri" w:hAnsi="Calibri" w:cs="Times New Roman"/>
              <w:color w:val="808080"/>
            </w:rPr>
            <w:t>Click here to enter text.</w:t>
          </w:r>
        </w:p>
      </w:docPartBody>
    </w:docPart>
    <w:docPart>
      <w:docPartPr>
        <w:name w:val="BD5D9FF11D734FD48E94FA4865EA5DBA"/>
        <w:category>
          <w:name w:val="General"/>
          <w:gallery w:val="placeholder"/>
        </w:category>
        <w:types>
          <w:type w:val="bbPlcHdr"/>
        </w:types>
        <w:behaviors>
          <w:behavior w:val="content"/>
        </w:behaviors>
        <w:guid w:val="{2B702318-23CE-478E-9776-05BEFC04F4A6}"/>
      </w:docPartPr>
      <w:docPartBody>
        <w:p w:rsidR="004348B5" w:rsidRDefault="005E5CC8" w:rsidP="005E5CC8">
          <w:pPr>
            <w:pStyle w:val="BD5D9FF11D734FD48E94FA4865EA5DBA4"/>
          </w:pPr>
          <w:r w:rsidRPr="00A6361B">
            <w:rPr>
              <w:rFonts w:ascii="Calibri" w:eastAsia="Calibri" w:hAnsi="Calibri" w:cs="Times New Roman"/>
              <w:color w:val="808080"/>
            </w:rPr>
            <w:t>Click here to enter text.</w:t>
          </w:r>
        </w:p>
      </w:docPartBody>
    </w:docPart>
    <w:docPart>
      <w:docPartPr>
        <w:name w:val="87E21910A266457D873410CF48D49712"/>
        <w:category>
          <w:name w:val="General"/>
          <w:gallery w:val="placeholder"/>
        </w:category>
        <w:types>
          <w:type w:val="bbPlcHdr"/>
        </w:types>
        <w:behaviors>
          <w:behavior w:val="content"/>
        </w:behaviors>
        <w:guid w:val="{67638270-5BE6-4476-BAEC-AB597D78031E}"/>
      </w:docPartPr>
      <w:docPartBody>
        <w:p w:rsidR="004348B5" w:rsidRDefault="005E5CC8" w:rsidP="005E5CC8">
          <w:pPr>
            <w:pStyle w:val="87E21910A266457D873410CF48D497124"/>
          </w:pPr>
          <w:r w:rsidRPr="00A6361B">
            <w:rPr>
              <w:rFonts w:ascii="Calibri" w:eastAsia="Calibri" w:hAnsi="Calibri" w:cs="Times New Roman"/>
              <w:color w:val="808080"/>
            </w:rPr>
            <w:t>Click here to enter text.</w:t>
          </w:r>
        </w:p>
      </w:docPartBody>
    </w:docPart>
    <w:docPart>
      <w:docPartPr>
        <w:name w:val="7FC852F04B65463D8ADD0B1FCE10495E"/>
        <w:category>
          <w:name w:val="General"/>
          <w:gallery w:val="placeholder"/>
        </w:category>
        <w:types>
          <w:type w:val="bbPlcHdr"/>
        </w:types>
        <w:behaviors>
          <w:behavior w:val="content"/>
        </w:behaviors>
        <w:guid w:val="{B662D764-5B00-4EB7-984E-06D20B9D7A36}"/>
      </w:docPartPr>
      <w:docPartBody>
        <w:p w:rsidR="004348B5" w:rsidRDefault="005E5CC8" w:rsidP="005E5CC8">
          <w:pPr>
            <w:pStyle w:val="7FC852F04B65463D8ADD0B1FCE10495E4"/>
          </w:pPr>
          <w:r w:rsidRPr="00745AD6">
            <w:rPr>
              <w:rStyle w:val="PlaceholderText"/>
            </w:rPr>
            <w:t>Click here to enter a date.</w:t>
          </w:r>
        </w:p>
      </w:docPartBody>
    </w:docPart>
    <w:docPart>
      <w:docPartPr>
        <w:name w:val="B3FD41347389485089A452B179418173"/>
        <w:category>
          <w:name w:val="General"/>
          <w:gallery w:val="placeholder"/>
        </w:category>
        <w:types>
          <w:type w:val="bbPlcHdr"/>
        </w:types>
        <w:behaviors>
          <w:behavior w:val="content"/>
        </w:behaviors>
        <w:guid w:val="{66192F20-2C63-4A7B-A98C-A78FE080C28E}"/>
      </w:docPartPr>
      <w:docPartBody>
        <w:p w:rsidR="004348B5" w:rsidRDefault="005E5CC8" w:rsidP="005E5CC8">
          <w:pPr>
            <w:pStyle w:val="B3FD41347389485089A452B1794181734"/>
          </w:pPr>
          <w:r w:rsidRPr="00745AD6">
            <w:rPr>
              <w:rStyle w:val="PlaceholderText"/>
            </w:rPr>
            <w:t>Click here to enter a date.</w:t>
          </w:r>
        </w:p>
      </w:docPartBody>
    </w:docPart>
    <w:docPart>
      <w:docPartPr>
        <w:name w:val="1D071E5EBCCC477EBB57FE8C0663016D"/>
        <w:category>
          <w:name w:val="General"/>
          <w:gallery w:val="placeholder"/>
        </w:category>
        <w:types>
          <w:type w:val="bbPlcHdr"/>
        </w:types>
        <w:behaviors>
          <w:behavior w:val="content"/>
        </w:behaviors>
        <w:guid w:val="{B6A4D24A-3433-419B-B074-CEC813DFBD54}"/>
      </w:docPartPr>
      <w:docPartBody>
        <w:p w:rsidR="004348B5" w:rsidRDefault="005E5CC8" w:rsidP="005E5CC8">
          <w:pPr>
            <w:pStyle w:val="1D071E5EBCCC477EBB57FE8C0663016D3"/>
          </w:pPr>
          <w:r w:rsidRPr="00745AD6">
            <w:rPr>
              <w:rStyle w:val="PlaceholderText"/>
            </w:rPr>
            <w:t>Click here to enter text.</w:t>
          </w:r>
        </w:p>
      </w:docPartBody>
    </w:docPart>
    <w:docPart>
      <w:docPartPr>
        <w:name w:val="F79971A84D3F4728ACB881DF3D3AAC5C"/>
        <w:category>
          <w:name w:val="General"/>
          <w:gallery w:val="placeholder"/>
        </w:category>
        <w:types>
          <w:type w:val="bbPlcHdr"/>
        </w:types>
        <w:behaviors>
          <w:behavior w:val="content"/>
        </w:behaviors>
        <w:guid w:val="{BC670D9B-8C24-4470-839F-26B6C6C37FD9}"/>
      </w:docPartPr>
      <w:docPartBody>
        <w:p w:rsidR="004348B5" w:rsidRDefault="005E5CC8" w:rsidP="005E5CC8">
          <w:pPr>
            <w:pStyle w:val="F79971A84D3F4728ACB881DF3D3AAC5C3"/>
          </w:pPr>
          <w:r w:rsidRPr="00745AD6">
            <w:rPr>
              <w:rStyle w:val="PlaceholderText"/>
            </w:rPr>
            <w:t>Click here to enter text.</w:t>
          </w:r>
        </w:p>
      </w:docPartBody>
    </w:docPart>
    <w:docPart>
      <w:docPartPr>
        <w:name w:val="85BAA1035307416AA0326DE2C70CE2F4"/>
        <w:category>
          <w:name w:val="General"/>
          <w:gallery w:val="placeholder"/>
        </w:category>
        <w:types>
          <w:type w:val="bbPlcHdr"/>
        </w:types>
        <w:behaviors>
          <w:behavior w:val="content"/>
        </w:behaviors>
        <w:guid w:val="{FA54A4AD-F5FD-46B4-AC07-C8F4C1A38DF2}"/>
      </w:docPartPr>
      <w:docPartBody>
        <w:p w:rsidR="004348B5" w:rsidRDefault="005E5CC8" w:rsidP="005E5CC8">
          <w:pPr>
            <w:pStyle w:val="85BAA1035307416AA0326DE2C70CE2F43"/>
          </w:pPr>
          <w:r w:rsidRPr="00745AD6">
            <w:rPr>
              <w:rStyle w:val="PlaceholderText"/>
            </w:rPr>
            <w:t>Click here to enter text.</w:t>
          </w:r>
        </w:p>
      </w:docPartBody>
    </w:docPart>
    <w:docPart>
      <w:docPartPr>
        <w:name w:val="4ACBFDA7DD634304B764BE658B5D6FB5"/>
        <w:category>
          <w:name w:val="General"/>
          <w:gallery w:val="placeholder"/>
        </w:category>
        <w:types>
          <w:type w:val="bbPlcHdr"/>
        </w:types>
        <w:behaviors>
          <w:behavior w:val="content"/>
        </w:behaviors>
        <w:guid w:val="{68E8DB5F-6F4A-4CDA-98B2-92B9A85AA112}"/>
      </w:docPartPr>
      <w:docPartBody>
        <w:p w:rsidR="004348B5" w:rsidRDefault="005E5CC8" w:rsidP="005E5CC8">
          <w:pPr>
            <w:pStyle w:val="4ACBFDA7DD634304B764BE658B5D6FB53"/>
          </w:pPr>
          <w:r w:rsidRPr="00745AD6">
            <w:rPr>
              <w:rStyle w:val="PlaceholderText"/>
            </w:rPr>
            <w:t>Click here to enter a date.</w:t>
          </w:r>
        </w:p>
      </w:docPartBody>
    </w:docPart>
    <w:docPart>
      <w:docPartPr>
        <w:name w:val="18B1057D68214FC5A64A4B44C7278C4D"/>
        <w:category>
          <w:name w:val="General"/>
          <w:gallery w:val="placeholder"/>
        </w:category>
        <w:types>
          <w:type w:val="bbPlcHdr"/>
        </w:types>
        <w:behaviors>
          <w:behavior w:val="content"/>
        </w:behaviors>
        <w:guid w:val="{64449FCC-02FF-4F0E-A0E3-A449710BB550}"/>
      </w:docPartPr>
      <w:docPartBody>
        <w:p w:rsidR="004348B5" w:rsidRDefault="005E5CC8" w:rsidP="005E5CC8">
          <w:pPr>
            <w:pStyle w:val="18B1057D68214FC5A64A4B44C7278C4D3"/>
          </w:pPr>
          <w:r w:rsidRPr="00745AD6">
            <w:rPr>
              <w:rStyle w:val="PlaceholderText"/>
            </w:rPr>
            <w:t>Click here to enter text.</w:t>
          </w:r>
        </w:p>
      </w:docPartBody>
    </w:docPart>
    <w:docPart>
      <w:docPartPr>
        <w:name w:val="61AB78EFBD664B7A9359E08EF0601CB5"/>
        <w:category>
          <w:name w:val="General"/>
          <w:gallery w:val="placeholder"/>
        </w:category>
        <w:types>
          <w:type w:val="bbPlcHdr"/>
        </w:types>
        <w:behaviors>
          <w:behavior w:val="content"/>
        </w:behaviors>
        <w:guid w:val="{8F455BCD-3780-4A3D-8A9C-8C0EDE36D764}"/>
      </w:docPartPr>
      <w:docPartBody>
        <w:p w:rsidR="004348B5" w:rsidRDefault="005E5CC8" w:rsidP="005E5CC8">
          <w:pPr>
            <w:pStyle w:val="61AB78EFBD664B7A9359E08EF0601CB53"/>
          </w:pPr>
          <w:r w:rsidRPr="00745AD6">
            <w:rPr>
              <w:rStyle w:val="PlaceholderText"/>
            </w:rPr>
            <w:t>Click here to enter text.</w:t>
          </w:r>
        </w:p>
      </w:docPartBody>
    </w:docPart>
    <w:docPart>
      <w:docPartPr>
        <w:name w:val="85CDD6BE095C4758AB02E7050F6E93C1"/>
        <w:category>
          <w:name w:val="General"/>
          <w:gallery w:val="placeholder"/>
        </w:category>
        <w:types>
          <w:type w:val="bbPlcHdr"/>
        </w:types>
        <w:behaviors>
          <w:behavior w:val="content"/>
        </w:behaviors>
        <w:guid w:val="{06F21345-F0F6-4059-87C2-4F07C2844343}"/>
      </w:docPartPr>
      <w:docPartBody>
        <w:p w:rsidR="00F0696B" w:rsidRDefault="005E5CC8" w:rsidP="005E5CC8">
          <w:pPr>
            <w:pStyle w:val="85CDD6BE095C4758AB02E7050F6E93C11"/>
          </w:pPr>
          <w:r w:rsidRPr="00745AD6">
            <w:rPr>
              <w:rStyle w:val="PlaceholderText"/>
            </w:rPr>
            <w:t>Click here to enter text.</w:t>
          </w:r>
        </w:p>
      </w:docPartBody>
    </w:docPart>
    <w:docPart>
      <w:docPartPr>
        <w:name w:val="0B36BEE62FE4466F968699FCDF85023B"/>
        <w:category>
          <w:name w:val="General"/>
          <w:gallery w:val="placeholder"/>
        </w:category>
        <w:types>
          <w:type w:val="bbPlcHdr"/>
        </w:types>
        <w:behaviors>
          <w:behavior w:val="content"/>
        </w:behaviors>
        <w:guid w:val="{6B04410C-6256-4797-B1FC-551A37433B55}"/>
      </w:docPartPr>
      <w:docPartBody>
        <w:p w:rsidR="00075A03" w:rsidRDefault="005E5CC8" w:rsidP="005E5CC8">
          <w:pPr>
            <w:pStyle w:val="0B36BEE62FE4466F968699FCDF85023B1"/>
          </w:pPr>
          <w:r w:rsidRPr="00C537C3">
            <w:rPr>
              <w:rStyle w:val="PlaceholderText"/>
            </w:rPr>
            <w:t>Click here to enter text.</w:t>
          </w:r>
        </w:p>
      </w:docPartBody>
    </w:docPart>
    <w:docPart>
      <w:docPartPr>
        <w:name w:val="D6701653DBF94C589B4CB33C40F2A9E7"/>
        <w:category>
          <w:name w:val="General"/>
          <w:gallery w:val="placeholder"/>
        </w:category>
        <w:types>
          <w:type w:val="bbPlcHdr"/>
        </w:types>
        <w:behaviors>
          <w:behavior w:val="content"/>
        </w:behaviors>
        <w:guid w:val="{6AE85EFC-7212-4863-8BA5-05E398FE7397}"/>
      </w:docPartPr>
      <w:docPartBody>
        <w:p w:rsidR="00CE69A2" w:rsidRDefault="005E5CC8" w:rsidP="005E5CC8">
          <w:pPr>
            <w:pStyle w:val="D6701653DBF94C589B4CB33C40F2A9E71"/>
          </w:pPr>
          <w:r w:rsidRPr="003E6BA3">
            <w:rPr>
              <w:rFonts w:ascii="Calibri" w:eastAsia="Calibri" w:hAnsi="Calibri" w:cs="Times New Roman"/>
              <w:color w:val="808080"/>
            </w:rPr>
            <w:t>Click here to enter text.</w:t>
          </w:r>
        </w:p>
      </w:docPartBody>
    </w:docPart>
    <w:docPart>
      <w:docPartPr>
        <w:name w:val="5747A77D054F40268A3CAC9A2F1B02A9"/>
        <w:category>
          <w:name w:val="General"/>
          <w:gallery w:val="placeholder"/>
        </w:category>
        <w:types>
          <w:type w:val="bbPlcHdr"/>
        </w:types>
        <w:behaviors>
          <w:behavior w:val="content"/>
        </w:behaviors>
        <w:guid w:val="{F50859CD-C732-4389-A650-9D3E2210B208}"/>
      </w:docPartPr>
      <w:docPartBody>
        <w:p w:rsidR="00CE69A2" w:rsidRDefault="005E5CC8" w:rsidP="005E5CC8">
          <w:pPr>
            <w:pStyle w:val="5747A77D054F40268A3CAC9A2F1B02A9"/>
          </w:pPr>
          <w:r w:rsidRPr="003C3D1B">
            <w:rPr>
              <w:rStyle w:val="PlaceholderText"/>
            </w:rPr>
            <w:t>Choose an item.</w:t>
          </w:r>
        </w:p>
      </w:docPartBody>
    </w:docPart>
    <w:docPart>
      <w:docPartPr>
        <w:name w:val="BB43E62C2AF245068BCEABA1B72F1E12"/>
        <w:category>
          <w:name w:val="General"/>
          <w:gallery w:val="placeholder"/>
        </w:category>
        <w:types>
          <w:type w:val="bbPlcHdr"/>
        </w:types>
        <w:behaviors>
          <w:behavior w:val="content"/>
        </w:behaviors>
        <w:guid w:val="{A8063EED-BE07-46E5-A42F-9B90576C0C1F}"/>
      </w:docPartPr>
      <w:docPartBody>
        <w:p w:rsidR="00CE69A2" w:rsidRDefault="005E5CC8" w:rsidP="005E5CC8">
          <w:pPr>
            <w:pStyle w:val="BB43E62C2AF245068BCEABA1B72F1E12"/>
          </w:pPr>
          <w:r w:rsidRPr="003E6BA3">
            <w:rPr>
              <w:rFonts w:ascii="Calibri" w:eastAsia="Calibri" w:hAnsi="Calibri" w:cs="Times New Roman"/>
              <w:color w:val="808080"/>
            </w:rPr>
            <w:t>Click here to enter text.</w:t>
          </w:r>
        </w:p>
      </w:docPartBody>
    </w:docPart>
    <w:docPart>
      <w:docPartPr>
        <w:name w:val="66293419FE3C40968BFDADB6FBA313C1"/>
        <w:category>
          <w:name w:val="General"/>
          <w:gallery w:val="placeholder"/>
        </w:category>
        <w:types>
          <w:type w:val="bbPlcHdr"/>
        </w:types>
        <w:behaviors>
          <w:behavior w:val="content"/>
        </w:behaviors>
        <w:guid w:val="{E98F97E8-5EB7-4210-AA45-3CFDC3C867EB}"/>
      </w:docPartPr>
      <w:docPartBody>
        <w:p w:rsidR="00CE69A2" w:rsidRDefault="005E5CC8" w:rsidP="005E5CC8">
          <w:pPr>
            <w:pStyle w:val="66293419FE3C40968BFDADB6FBA313C1"/>
          </w:pPr>
          <w:r w:rsidRPr="00E10FE6">
            <w:rPr>
              <w:rFonts w:ascii="Calibri" w:eastAsia="Calibri" w:hAnsi="Calibri" w:cs="Times New Roman"/>
              <w:color w:val="808080"/>
            </w:rPr>
            <w:t>Click here to enter text.</w:t>
          </w:r>
        </w:p>
      </w:docPartBody>
    </w:docPart>
    <w:docPart>
      <w:docPartPr>
        <w:name w:val="F9E30AAD5BB74A7AA6C0AA84D6A887B9"/>
        <w:category>
          <w:name w:val="General"/>
          <w:gallery w:val="placeholder"/>
        </w:category>
        <w:types>
          <w:type w:val="bbPlcHdr"/>
        </w:types>
        <w:behaviors>
          <w:behavior w:val="content"/>
        </w:behaviors>
        <w:guid w:val="{800BBD51-5555-45E3-83DA-E784C48F5443}"/>
      </w:docPartPr>
      <w:docPartBody>
        <w:p w:rsidR="00CE69A2" w:rsidRDefault="005E5CC8" w:rsidP="005E5CC8">
          <w:pPr>
            <w:pStyle w:val="F9E30AAD5BB74A7AA6C0AA84D6A887B9"/>
          </w:pPr>
          <w:r w:rsidRPr="00E10FE6">
            <w:rPr>
              <w:rFonts w:ascii="Calibri" w:eastAsia="Calibri" w:hAnsi="Calibri" w:cs="Times New Roman"/>
              <w:color w:val="808080"/>
            </w:rPr>
            <w:t>Click here to enter text.</w:t>
          </w:r>
        </w:p>
      </w:docPartBody>
    </w:docPart>
    <w:docPart>
      <w:docPartPr>
        <w:name w:val="FFECC6B16E4045E7B5519C621EF5EB4A"/>
        <w:category>
          <w:name w:val="General"/>
          <w:gallery w:val="placeholder"/>
        </w:category>
        <w:types>
          <w:type w:val="bbPlcHdr"/>
        </w:types>
        <w:behaviors>
          <w:behavior w:val="content"/>
        </w:behaviors>
        <w:guid w:val="{2E57C86B-CDB7-4ABF-A707-48AF20DF62EE}"/>
      </w:docPartPr>
      <w:docPartBody>
        <w:p w:rsidR="00CE69A2" w:rsidRDefault="005E5CC8" w:rsidP="005E5CC8">
          <w:pPr>
            <w:pStyle w:val="FFECC6B16E4045E7B5519C621EF5EB4A"/>
          </w:pPr>
          <w:r w:rsidRPr="00E10FE6">
            <w:rPr>
              <w:rFonts w:ascii="Calibri" w:eastAsia="Calibri" w:hAnsi="Calibri" w:cs="Times New Roman"/>
              <w:color w:val="808080"/>
            </w:rPr>
            <w:t>Click here to enter text.</w:t>
          </w:r>
        </w:p>
      </w:docPartBody>
    </w:docPart>
    <w:docPart>
      <w:docPartPr>
        <w:name w:val="526A5D5BF1F94AF5BECE971C6CEA05CA"/>
        <w:category>
          <w:name w:val="General"/>
          <w:gallery w:val="placeholder"/>
        </w:category>
        <w:types>
          <w:type w:val="bbPlcHdr"/>
        </w:types>
        <w:behaviors>
          <w:behavior w:val="content"/>
        </w:behaviors>
        <w:guid w:val="{C84EA615-43EC-4837-B789-9BDCA4C25015}"/>
      </w:docPartPr>
      <w:docPartBody>
        <w:p w:rsidR="00CE69A2" w:rsidRDefault="005E5CC8" w:rsidP="005E5CC8">
          <w:pPr>
            <w:pStyle w:val="526A5D5BF1F94AF5BECE971C6CEA05CA"/>
          </w:pPr>
          <w:r w:rsidRPr="00E10FE6">
            <w:rPr>
              <w:rFonts w:ascii="Calibri" w:eastAsia="Calibri" w:hAnsi="Calibri" w:cs="Times New Roman"/>
              <w:color w:val="808080"/>
            </w:rPr>
            <w:t>Click here to enter a date.</w:t>
          </w:r>
        </w:p>
      </w:docPartBody>
    </w:docPart>
    <w:docPart>
      <w:docPartPr>
        <w:name w:val="A98EB03E7FD0400592DDF1318CEC191A"/>
        <w:category>
          <w:name w:val="General"/>
          <w:gallery w:val="placeholder"/>
        </w:category>
        <w:types>
          <w:type w:val="bbPlcHdr"/>
        </w:types>
        <w:behaviors>
          <w:behavior w:val="content"/>
        </w:behaviors>
        <w:guid w:val="{4CF444BD-B4EC-483B-8BC1-538494FF7044}"/>
      </w:docPartPr>
      <w:docPartBody>
        <w:p w:rsidR="00CE69A2" w:rsidRDefault="005E5CC8" w:rsidP="005E5CC8">
          <w:pPr>
            <w:pStyle w:val="A98EB03E7FD0400592DDF1318CEC191A"/>
          </w:pPr>
          <w:r w:rsidRPr="00E10FE6">
            <w:rPr>
              <w:rFonts w:ascii="Calibri" w:eastAsia="Calibri" w:hAnsi="Calibri" w:cs="Times New Roman"/>
              <w:color w:val="808080"/>
            </w:rPr>
            <w:t>Click here to enter text.</w:t>
          </w:r>
        </w:p>
      </w:docPartBody>
    </w:docPart>
    <w:docPart>
      <w:docPartPr>
        <w:name w:val="9AF2A646E39047C0AF1AA9A0FE186AC2"/>
        <w:category>
          <w:name w:val="General"/>
          <w:gallery w:val="placeholder"/>
        </w:category>
        <w:types>
          <w:type w:val="bbPlcHdr"/>
        </w:types>
        <w:behaviors>
          <w:behavior w:val="content"/>
        </w:behaviors>
        <w:guid w:val="{BBFE7201-9FE6-4B05-B5E1-A429BA5AAC2D}"/>
      </w:docPartPr>
      <w:docPartBody>
        <w:p w:rsidR="00CE69A2" w:rsidRDefault="005E5CC8" w:rsidP="005E5CC8">
          <w:pPr>
            <w:pStyle w:val="9AF2A646E39047C0AF1AA9A0FE186AC2"/>
          </w:pPr>
          <w:r w:rsidRPr="00E10FE6">
            <w:rPr>
              <w:rFonts w:ascii="Calibri" w:eastAsia="Calibri" w:hAnsi="Calibri" w:cs="Times New Roman"/>
              <w:color w:val="808080"/>
            </w:rPr>
            <w:t>Click here to enter text.</w:t>
          </w:r>
        </w:p>
      </w:docPartBody>
    </w:docPart>
    <w:docPart>
      <w:docPartPr>
        <w:name w:val="6C68A4EA9C274E8EB74BDC8613989670"/>
        <w:category>
          <w:name w:val="General"/>
          <w:gallery w:val="placeholder"/>
        </w:category>
        <w:types>
          <w:type w:val="bbPlcHdr"/>
        </w:types>
        <w:behaviors>
          <w:behavior w:val="content"/>
        </w:behaviors>
        <w:guid w:val="{A94D0CB4-970F-44BE-BC1A-D9D914E3E867}"/>
      </w:docPartPr>
      <w:docPartBody>
        <w:p w:rsidR="00CE69A2" w:rsidRDefault="005E5CC8" w:rsidP="005E5CC8">
          <w:pPr>
            <w:pStyle w:val="6C68A4EA9C274E8EB74BDC8613989670"/>
          </w:pPr>
          <w:r w:rsidRPr="00E10FE6">
            <w:rPr>
              <w:rFonts w:ascii="Calibri" w:eastAsia="Calibri" w:hAnsi="Calibri" w:cs="Times New Roman"/>
              <w:color w:val="808080"/>
            </w:rPr>
            <w:t>Click here to enter text.</w:t>
          </w:r>
        </w:p>
      </w:docPartBody>
    </w:docPart>
    <w:docPart>
      <w:docPartPr>
        <w:name w:val="C6793B7F6C2C46A8A650EC0270456500"/>
        <w:category>
          <w:name w:val="General"/>
          <w:gallery w:val="placeholder"/>
        </w:category>
        <w:types>
          <w:type w:val="bbPlcHdr"/>
        </w:types>
        <w:behaviors>
          <w:behavior w:val="content"/>
        </w:behaviors>
        <w:guid w:val="{3AA2EDF1-39BD-4E57-8513-DAEDF9B944F3}"/>
      </w:docPartPr>
      <w:docPartBody>
        <w:p w:rsidR="00CE69A2" w:rsidRDefault="005E5CC8" w:rsidP="005E5CC8">
          <w:pPr>
            <w:pStyle w:val="C6793B7F6C2C46A8A650EC0270456500"/>
          </w:pPr>
          <w:r w:rsidRPr="00E10FE6">
            <w:rPr>
              <w:rFonts w:ascii="Calibri" w:eastAsia="Calibri" w:hAnsi="Calibri" w:cs="Times New Roman"/>
              <w:color w:val="8080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9"/>
    <w:rsid w:val="00075A03"/>
    <w:rsid w:val="000A4198"/>
    <w:rsid w:val="004348B5"/>
    <w:rsid w:val="005E5CC8"/>
    <w:rsid w:val="008D12F5"/>
    <w:rsid w:val="00B46AF8"/>
    <w:rsid w:val="00C86B13"/>
    <w:rsid w:val="00CA6AE5"/>
    <w:rsid w:val="00CE69A2"/>
    <w:rsid w:val="00CF3769"/>
    <w:rsid w:val="00F0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CC8"/>
    <w:rPr>
      <w:color w:val="808080"/>
    </w:rPr>
  </w:style>
  <w:style w:type="paragraph" w:customStyle="1" w:styleId="84DEC89FF5D844DA82153A9369EBB69A">
    <w:name w:val="84DEC89FF5D844DA82153A9369EBB69A"/>
    <w:rsid w:val="00CF3769"/>
  </w:style>
  <w:style w:type="paragraph" w:customStyle="1" w:styleId="9B41C1350E41456CB621E397C2344D1C">
    <w:name w:val="9B41C1350E41456CB621E397C2344D1C"/>
    <w:rsid w:val="00CF3769"/>
  </w:style>
  <w:style w:type="paragraph" w:customStyle="1" w:styleId="FFD56799B89447D9BB8AD7A96ACF238C">
    <w:name w:val="FFD56799B89447D9BB8AD7A96ACF238C"/>
    <w:rsid w:val="00CF3769"/>
  </w:style>
  <w:style w:type="paragraph" w:customStyle="1" w:styleId="5846C81F4C0D452D891ED2CED1FA5462">
    <w:name w:val="5846C81F4C0D452D891ED2CED1FA5462"/>
    <w:rsid w:val="00CF3769"/>
  </w:style>
  <w:style w:type="paragraph" w:customStyle="1" w:styleId="5FCF627700E347CA8E2F677F86E6F355">
    <w:name w:val="5FCF627700E347CA8E2F677F86E6F355"/>
    <w:rsid w:val="00CF3769"/>
  </w:style>
  <w:style w:type="paragraph" w:customStyle="1" w:styleId="9CCE91D0BA7E4E84A6C37EF4D00A6339">
    <w:name w:val="9CCE91D0BA7E4E84A6C37EF4D00A6339"/>
    <w:rsid w:val="00CF3769"/>
  </w:style>
  <w:style w:type="paragraph" w:customStyle="1" w:styleId="161E8FA2D72E4C4DB734548EC88E045A">
    <w:name w:val="161E8FA2D72E4C4DB734548EC88E045A"/>
    <w:rsid w:val="00CF3769"/>
  </w:style>
  <w:style w:type="paragraph" w:customStyle="1" w:styleId="40DA459F358742219D2E66BE35642BF1">
    <w:name w:val="40DA459F358742219D2E66BE35642BF1"/>
    <w:rsid w:val="00CF3769"/>
  </w:style>
  <w:style w:type="paragraph" w:customStyle="1" w:styleId="AE5041592DA448BDBB27DD504F8BA7D8">
    <w:name w:val="AE5041592DA448BDBB27DD504F8BA7D8"/>
    <w:rsid w:val="00CF3769"/>
  </w:style>
  <w:style w:type="paragraph" w:customStyle="1" w:styleId="1169FEDE92D541458CC4494112DADE9D">
    <w:name w:val="1169FEDE92D541458CC4494112DADE9D"/>
    <w:rsid w:val="00CF3769"/>
  </w:style>
  <w:style w:type="paragraph" w:customStyle="1" w:styleId="7A82C5F707F048579D58E1297BA7A531">
    <w:name w:val="7A82C5F707F048579D58E1297BA7A531"/>
    <w:rsid w:val="00CF3769"/>
  </w:style>
  <w:style w:type="paragraph" w:customStyle="1" w:styleId="B2259FFC12E546B188F66F360700D870">
    <w:name w:val="B2259FFC12E546B188F66F360700D870"/>
    <w:rsid w:val="00CF3769"/>
  </w:style>
  <w:style w:type="paragraph" w:customStyle="1" w:styleId="19DC200B9E5F4C9B8913DFE2CBD538C1">
    <w:name w:val="19DC200B9E5F4C9B8913DFE2CBD538C1"/>
    <w:rsid w:val="00CF3769"/>
  </w:style>
  <w:style w:type="paragraph" w:customStyle="1" w:styleId="31AD0013FE4A4457A9FFEC61C3D9768F">
    <w:name w:val="31AD0013FE4A4457A9FFEC61C3D9768F"/>
    <w:rsid w:val="00CF3769"/>
  </w:style>
  <w:style w:type="paragraph" w:customStyle="1" w:styleId="A60EAC25C7954E7DB52032342BCACBCF">
    <w:name w:val="A60EAC25C7954E7DB52032342BCACBCF"/>
    <w:rsid w:val="00CF3769"/>
  </w:style>
  <w:style w:type="paragraph" w:customStyle="1" w:styleId="440655DB1A0E46E9968CF6E297748877">
    <w:name w:val="440655DB1A0E46E9968CF6E297748877"/>
    <w:rsid w:val="00CF3769"/>
  </w:style>
  <w:style w:type="paragraph" w:customStyle="1" w:styleId="0EFA961A0DF04F4CA3125545FE317658">
    <w:name w:val="0EFA961A0DF04F4CA3125545FE317658"/>
    <w:rsid w:val="00CF3769"/>
  </w:style>
  <w:style w:type="paragraph" w:customStyle="1" w:styleId="111148740EBA4D699C75CE14B76360B7">
    <w:name w:val="111148740EBA4D699C75CE14B76360B7"/>
    <w:rsid w:val="00CF3769"/>
  </w:style>
  <w:style w:type="paragraph" w:customStyle="1" w:styleId="234EE5E2F0A044A6A46451411A785587">
    <w:name w:val="234EE5E2F0A044A6A46451411A785587"/>
    <w:rsid w:val="00CF3769"/>
  </w:style>
  <w:style w:type="paragraph" w:customStyle="1" w:styleId="00DFC5582C0E4158A4FF3ACF5526D506">
    <w:name w:val="00DFC5582C0E4158A4FF3ACF5526D506"/>
    <w:rsid w:val="00CF3769"/>
  </w:style>
  <w:style w:type="paragraph" w:customStyle="1" w:styleId="56039B13C0CD4656A83D9AFF8ED353BA">
    <w:name w:val="56039B13C0CD4656A83D9AFF8ED353BA"/>
    <w:rsid w:val="00CF3769"/>
  </w:style>
  <w:style w:type="paragraph" w:customStyle="1" w:styleId="3520E9F320A6407995EA71778154DD35">
    <w:name w:val="3520E9F320A6407995EA71778154DD35"/>
    <w:rsid w:val="00CF3769"/>
  </w:style>
  <w:style w:type="paragraph" w:customStyle="1" w:styleId="23A171F1DB5E462BB6FA95B37D1EFBAB">
    <w:name w:val="23A171F1DB5E462BB6FA95B37D1EFBAB"/>
    <w:rsid w:val="00CF3769"/>
  </w:style>
  <w:style w:type="paragraph" w:customStyle="1" w:styleId="ABCA523CD4D94A379FEEB92AF466603C">
    <w:name w:val="ABCA523CD4D94A379FEEB92AF466603C"/>
    <w:rsid w:val="00CF3769"/>
  </w:style>
  <w:style w:type="paragraph" w:customStyle="1" w:styleId="8CB41502E9EF4D0F90D83853FA5D83C0">
    <w:name w:val="8CB41502E9EF4D0F90D83853FA5D83C0"/>
    <w:rsid w:val="00CF3769"/>
  </w:style>
  <w:style w:type="paragraph" w:customStyle="1" w:styleId="407338A228D14D2A8471F93E1327C5CE">
    <w:name w:val="407338A228D14D2A8471F93E1327C5CE"/>
    <w:rsid w:val="00CF3769"/>
  </w:style>
  <w:style w:type="paragraph" w:customStyle="1" w:styleId="062042D3541D4E29B5A02028DD459ADC">
    <w:name w:val="062042D3541D4E29B5A02028DD459ADC"/>
    <w:rsid w:val="00CF3769"/>
  </w:style>
  <w:style w:type="paragraph" w:customStyle="1" w:styleId="9EA5791610E64E94ABF40A0E56A364BF">
    <w:name w:val="9EA5791610E64E94ABF40A0E56A364BF"/>
    <w:rsid w:val="00CF3769"/>
  </w:style>
  <w:style w:type="paragraph" w:customStyle="1" w:styleId="5408D9A5CB654706846F9307B75BFCB1">
    <w:name w:val="5408D9A5CB654706846F9307B75BFCB1"/>
    <w:rsid w:val="00CF3769"/>
  </w:style>
  <w:style w:type="paragraph" w:customStyle="1" w:styleId="4624B610F5A846F988DF2CDE46E282F3">
    <w:name w:val="4624B610F5A846F988DF2CDE46E282F3"/>
    <w:rsid w:val="00CF3769"/>
  </w:style>
  <w:style w:type="paragraph" w:customStyle="1" w:styleId="1C22B611C3D449A98A09714179182799">
    <w:name w:val="1C22B611C3D449A98A09714179182799"/>
    <w:rsid w:val="00CF3769"/>
  </w:style>
  <w:style w:type="paragraph" w:customStyle="1" w:styleId="55DA11B2C3634BAF92D31F98CCF15812">
    <w:name w:val="55DA11B2C3634BAF92D31F98CCF15812"/>
    <w:rsid w:val="00CF3769"/>
  </w:style>
  <w:style w:type="paragraph" w:customStyle="1" w:styleId="955B01F99D5A4B4D862AC2D773474232">
    <w:name w:val="955B01F99D5A4B4D862AC2D773474232"/>
    <w:rsid w:val="00CF3769"/>
  </w:style>
  <w:style w:type="paragraph" w:customStyle="1" w:styleId="851A31E2CB214C53BBC285A4808AEA26">
    <w:name w:val="851A31E2CB214C53BBC285A4808AEA26"/>
    <w:rsid w:val="00CF3769"/>
  </w:style>
  <w:style w:type="paragraph" w:customStyle="1" w:styleId="8A9718B370E7485A84F1AE416321C412">
    <w:name w:val="8A9718B370E7485A84F1AE416321C412"/>
    <w:rsid w:val="00CF3769"/>
  </w:style>
  <w:style w:type="paragraph" w:customStyle="1" w:styleId="80592537012C487AB1012347E6A19F02">
    <w:name w:val="80592537012C487AB1012347E6A19F02"/>
    <w:rsid w:val="00CF3769"/>
  </w:style>
  <w:style w:type="paragraph" w:customStyle="1" w:styleId="6398B64E56BA43EAB631EC81D9F4A9C8">
    <w:name w:val="6398B64E56BA43EAB631EC81D9F4A9C8"/>
    <w:rsid w:val="00CF3769"/>
  </w:style>
  <w:style w:type="paragraph" w:customStyle="1" w:styleId="D902DE2E13D040B4A538CAD115A8A7EB">
    <w:name w:val="D902DE2E13D040B4A538CAD115A8A7EB"/>
    <w:rsid w:val="00CF3769"/>
  </w:style>
  <w:style w:type="paragraph" w:customStyle="1" w:styleId="7D9CA4F99AA448678A70C5C0A018CC9E">
    <w:name w:val="7D9CA4F99AA448678A70C5C0A018CC9E"/>
    <w:rsid w:val="00CF3769"/>
  </w:style>
  <w:style w:type="paragraph" w:customStyle="1" w:styleId="5416AC8F121546A9ADBEAA1F7A7F62FA">
    <w:name w:val="5416AC8F121546A9ADBEAA1F7A7F62FA"/>
    <w:rsid w:val="00CF3769"/>
  </w:style>
  <w:style w:type="paragraph" w:customStyle="1" w:styleId="6FDB96744F5D40A08DE1FA61450980CE">
    <w:name w:val="6FDB96744F5D40A08DE1FA61450980CE"/>
    <w:rsid w:val="00CF3769"/>
  </w:style>
  <w:style w:type="paragraph" w:customStyle="1" w:styleId="9F40BDBEE7EB4806A65E5F97C8D54659">
    <w:name w:val="9F40BDBEE7EB4806A65E5F97C8D54659"/>
    <w:rsid w:val="00CF3769"/>
  </w:style>
  <w:style w:type="paragraph" w:customStyle="1" w:styleId="4B3C707C53344158835E89285A426E4A">
    <w:name w:val="4B3C707C53344158835E89285A426E4A"/>
    <w:rsid w:val="00CF3769"/>
  </w:style>
  <w:style w:type="paragraph" w:customStyle="1" w:styleId="B90335B49F5B4230A0579FF0D4DA9017">
    <w:name w:val="B90335B49F5B4230A0579FF0D4DA9017"/>
    <w:rsid w:val="00CF3769"/>
  </w:style>
  <w:style w:type="paragraph" w:customStyle="1" w:styleId="A8CFF5FC7CCF4F1295065C5DC69C865E">
    <w:name w:val="A8CFF5FC7CCF4F1295065C5DC69C865E"/>
    <w:rsid w:val="00CF3769"/>
  </w:style>
  <w:style w:type="paragraph" w:customStyle="1" w:styleId="49A026CF8608412DB9E67C1FEB29DDEF">
    <w:name w:val="49A026CF8608412DB9E67C1FEB29DDEF"/>
    <w:rsid w:val="00CF3769"/>
  </w:style>
  <w:style w:type="paragraph" w:customStyle="1" w:styleId="8FDD7BC9D4DD43199487E5B810E18C00">
    <w:name w:val="8FDD7BC9D4DD43199487E5B810E18C00"/>
    <w:rsid w:val="00CF3769"/>
  </w:style>
  <w:style w:type="paragraph" w:customStyle="1" w:styleId="C7AD9BADBE874C72BDB92E234F5B8948">
    <w:name w:val="C7AD9BADBE874C72BDB92E234F5B8948"/>
    <w:rsid w:val="00CF3769"/>
  </w:style>
  <w:style w:type="paragraph" w:customStyle="1" w:styleId="E99E1E721F7C48ECBE61422157F1BC15">
    <w:name w:val="E99E1E721F7C48ECBE61422157F1BC15"/>
    <w:rsid w:val="00CF3769"/>
  </w:style>
  <w:style w:type="paragraph" w:customStyle="1" w:styleId="32D70628C38A458B83E8D44E6FD9A95C">
    <w:name w:val="32D70628C38A458B83E8D44E6FD9A95C"/>
    <w:rsid w:val="00CF3769"/>
  </w:style>
  <w:style w:type="paragraph" w:customStyle="1" w:styleId="3AAA32714273413CB4DE9E151625B47C">
    <w:name w:val="3AAA32714273413CB4DE9E151625B47C"/>
    <w:rsid w:val="00CF3769"/>
  </w:style>
  <w:style w:type="paragraph" w:customStyle="1" w:styleId="35EB3245889349B68589A5901DEAE952">
    <w:name w:val="35EB3245889349B68589A5901DEAE952"/>
    <w:rsid w:val="00CF3769"/>
  </w:style>
  <w:style w:type="paragraph" w:customStyle="1" w:styleId="867FD862A38A40CC9DBE3B2D27F55F96">
    <w:name w:val="867FD862A38A40CC9DBE3B2D27F55F96"/>
    <w:rsid w:val="00CF3769"/>
  </w:style>
  <w:style w:type="paragraph" w:customStyle="1" w:styleId="A2797E4B0B824A6BB8EDB31479F923BB">
    <w:name w:val="A2797E4B0B824A6BB8EDB31479F923BB"/>
    <w:rsid w:val="00CF3769"/>
  </w:style>
  <w:style w:type="paragraph" w:customStyle="1" w:styleId="061E47B7CC3143CBB00C36903DB13DED">
    <w:name w:val="061E47B7CC3143CBB00C36903DB13DED"/>
    <w:rsid w:val="00CF3769"/>
  </w:style>
  <w:style w:type="paragraph" w:customStyle="1" w:styleId="4FF4EB3686C04BEDA3506F0D6C40DFCF">
    <w:name w:val="4FF4EB3686C04BEDA3506F0D6C40DFCF"/>
    <w:rsid w:val="00CF3769"/>
  </w:style>
  <w:style w:type="paragraph" w:customStyle="1" w:styleId="6D81620FABFD47E1B8B1915B18EB656F">
    <w:name w:val="6D81620FABFD47E1B8B1915B18EB656F"/>
    <w:rsid w:val="00CF3769"/>
  </w:style>
  <w:style w:type="paragraph" w:customStyle="1" w:styleId="506A5FC5F4134141B3D4DA1E193FE865">
    <w:name w:val="506A5FC5F4134141B3D4DA1E193FE865"/>
    <w:rsid w:val="00CF3769"/>
  </w:style>
  <w:style w:type="paragraph" w:customStyle="1" w:styleId="043DBDE96FA64C699949BB5B33E9443D">
    <w:name w:val="043DBDE96FA64C699949BB5B33E9443D"/>
    <w:rsid w:val="00CF3769"/>
  </w:style>
  <w:style w:type="paragraph" w:customStyle="1" w:styleId="8EE0C28C61CC410C876323EF1C7323A7">
    <w:name w:val="8EE0C28C61CC410C876323EF1C7323A7"/>
    <w:rsid w:val="00CF3769"/>
  </w:style>
  <w:style w:type="paragraph" w:customStyle="1" w:styleId="F35FD0C623174BD9A3F4203A1798B2F7">
    <w:name w:val="F35FD0C623174BD9A3F4203A1798B2F7"/>
    <w:rsid w:val="00CF3769"/>
  </w:style>
  <w:style w:type="paragraph" w:customStyle="1" w:styleId="B3E3D96DC165435F9056739AE56309F3">
    <w:name w:val="B3E3D96DC165435F9056739AE56309F3"/>
    <w:rsid w:val="00CF3769"/>
  </w:style>
  <w:style w:type="paragraph" w:customStyle="1" w:styleId="94D80AA52C15409790DA2FAD695F210C">
    <w:name w:val="94D80AA52C15409790DA2FAD695F210C"/>
    <w:rsid w:val="00CF3769"/>
  </w:style>
  <w:style w:type="paragraph" w:customStyle="1" w:styleId="13DB803E51D640869371333CE0D1452A">
    <w:name w:val="13DB803E51D640869371333CE0D1452A"/>
    <w:rsid w:val="00CF3769"/>
  </w:style>
  <w:style w:type="paragraph" w:customStyle="1" w:styleId="2DBEBC043A47486EAB1FC2A7760CF3B0">
    <w:name w:val="2DBEBC043A47486EAB1FC2A7760CF3B0"/>
    <w:rsid w:val="00CF3769"/>
  </w:style>
  <w:style w:type="paragraph" w:customStyle="1" w:styleId="68E1CEE1215C417287E406B4CE790395">
    <w:name w:val="68E1CEE1215C417287E406B4CE790395"/>
    <w:rsid w:val="00CF3769"/>
  </w:style>
  <w:style w:type="paragraph" w:customStyle="1" w:styleId="CBC5028B9C1948608FA0E268EDCD95C5">
    <w:name w:val="CBC5028B9C1948608FA0E268EDCD95C5"/>
    <w:rsid w:val="00CF3769"/>
  </w:style>
  <w:style w:type="paragraph" w:customStyle="1" w:styleId="7DCF62A837E6496298A9259A78AB6B31">
    <w:name w:val="7DCF62A837E6496298A9259A78AB6B31"/>
    <w:rsid w:val="00CF3769"/>
  </w:style>
  <w:style w:type="paragraph" w:customStyle="1" w:styleId="94A55EC5FB094AE8AF5B7240196B12E7">
    <w:name w:val="94A55EC5FB094AE8AF5B7240196B12E7"/>
    <w:rsid w:val="00CF3769"/>
  </w:style>
  <w:style w:type="paragraph" w:customStyle="1" w:styleId="82107B34C62F4D0086ED8EA18975C693">
    <w:name w:val="82107B34C62F4D0086ED8EA18975C693"/>
    <w:rsid w:val="00CF3769"/>
  </w:style>
  <w:style w:type="paragraph" w:customStyle="1" w:styleId="FA2E4B0CCCDE4097A0CDFA076E6DB539">
    <w:name w:val="FA2E4B0CCCDE4097A0CDFA076E6DB539"/>
    <w:rsid w:val="00CF3769"/>
  </w:style>
  <w:style w:type="paragraph" w:customStyle="1" w:styleId="2D32A43095CD48218551CBAA57E9A554">
    <w:name w:val="2D32A43095CD48218551CBAA57E9A554"/>
    <w:rsid w:val="00CF3769"/>
  </w:style>
  <w:style w:type="paragraph" w:customStyle="1" w:styleId="58E8AEB2576643C786937BF5A3918058">
    <w:name w:val="58E8AEB2576643C786937BF5A3918058"/>
    <w:rsid w:val="00CF3769"/>
  </w:style>
  <w:style w:type="paragraph" w:customStyle="1" w:styleId="16038BC3A39A4CBF963CFF41EA1C5A11">
    <w:name w:val="16038BC3A39A4CBF963CFF41EA1C5A11"/>
    <w:rsid w:val="00CF3769"/>
  </w:style>
  <w:style w:type="paragraph" w:customStyle="1" w:styleId="06FC19B3B90F4A73B5102C7FFCAA223F">
    <w:name w:val="06FC19B3B90F4A73B5102C7FFCAA223F"/>
    <w:rsid w:val="00CF3769"/>
  </w:style>
  <w:style w:type="paragraph" w:customStyle="1" w:styleId="8719E9777D0A43AD91EB5D1E40400E11">
    <w:name w:val="8719E9777D0A43AD91EB5D1E40400E11"/>
    <w:rsid w:val="00CF3769"/>
  </w:style>
  <w:style w:type="paragraph" w:customStyle="1" w:styleId="9A39B62502764E258243DD53924A4F6D">
    <w:name w:val="9A39B62502764E258243DD53924A4F6D"/>
    <w:rsid w:val="00CF3769"/>
  </w:style>
  <w:style w:type="paragraph" w:customStyle="1" w:styleId="BF651FE41E574AF1BBBBA74E5C16D5D4">
    <w:name w:val="BF651FE41E574AF1BBBBA74E5C16D5D4"/>
    <w:rsid w:val="00CF3769"/>
  </w:style>
  <w:style w:type="paragraph" w:customStyle="1" w:styleId="8219055FB0824C26BC9CC766A7AF4D2E">
    <w:name w:val="8219055FB0824C26BC9CC766A7AF4D2E"/>
    <w:rsid w:val="00CF3769"/>
  </w:style>
  <w:style w:type="paragraph" w:customStyle="1" w:styleId="557812BB3F6D4820A569D5D9BF8B69D2">
    <w:name w:val="557812BB3F6D4820A569D5D9BF8B69D2"/>
    <w:rsid w:val="00CF3769"/>
  </w:style>
  <w:style w:type="paragraph" w:customStyle="1" w:styleId="18411B39BD8A46ABBDDF2DDBD35BDF35">
    <w:name w:val="18411B39BD8A46ABBDDF2DDBD35BDF35"/>
    <w:rsid w:val="00CF3769"/>
  </w:style>
  <w:style w:type="paragraph" w:customStyle="1" w:styleId="5D86486969204DD9A148E9F16F06095E">
    <w:name w:val="5D86486969204DD9A148E9F16F06095E"/>
    <w:rsid w:val="00CF3769"/>
  </w:style>
  <w:style w:type="paragraph" w:customStyle="1" w:styleId="3ABB14251DB548EFA98DCF06018FAF62">
    <w:name w:val="3ABB14251DB548EFA98DCF06018FAF62"/>
    <w:rsid w:val="00CF3769"/>
  </w:style>
  <w:style w:type="paragraph" w:customStyle="1" w:styleId="5BBBA4DE44A04AB49F8B71A5E89812BA">
    <w:name w:val="5BBBA4DE44A04AB49F8B71A5E89812BA"/>
    <w:rsid w:val="00CF3769"/>
  </w:style>
  <w:style w:type="paragraph" w:customStyle="1" w:styleId="D3600B906645482FA600B6842E8F995D">
    <w:name w:val="D3600B906645482FA600B6842E8F995D"/>
    <w:rsid w:val="00CF3769"/>
  </w:style>
  <w:style w:type="paragraph" w:customStyle="1" w:styleId="51B730AE3E3A478AB1D002BD6B72B122">
    <w:name w:val="51B730AE3E3A478AB1D002BD6B72B122"/>
    <w:rsid w:val="00CF3769"/>
  </w:style>
  <w:style w:type="paragraph" w:customStyle="1" w:styleId="F67DE63B80E641ED9C0AAF01AE90F6D4">
    <w:name w:val="F67DE63B80E641ED9C0AAF01AE90F6D4"/>
    <w:rsid w:val="00CF3769"/>
  </w:style>
  <w:style w:type="paragraph" w:customStyle="1" w:styleId="41B017A45D57492EB1F5ADB95D65C5AB">
    <w:name w:val="41B017A45D57492EB1F5ADB95D65C5AB"/>
    <w:rsid w:val="00CF3769"/>
  </w:style>
  <w:style w:type="paragraph" w:customStyle="1" w:styleId="D2D26FC9F0C44C78A33312F8482899D2">
    <w:name w:val="D2D26FC9F0C44C78A33312F8482899D2"/>
    <w:rsid w:val="00CF3769"/>
  </w:style>
  <w:style w:type="paragraph" w:customStyle="1" w:styleId="DB8C6874BC4C4205A074252891310A0D">
    <w:name w:val="DB8C6874BC4C4205A074252891310A0D"/>
    <w:rsid w:val="00CF3769"/>
  </w:style>
  <w:style w:type="paragraph" w:customStyle="1" w:styleId="C08BE7A1313142AABA1BA10C0AADFBFA">
    <w:name w:val="C08BE7A1313142AABA1BA10C0AADFBFA"/>
    <w:rsid w:val="00CF3769"/>
  </w:style>
  <w:style w:type="paragraph" w:customStyle="1" w:styleId="DF6919D734AD4A7C9053F80B46E56303">
    <w:name w:val="DF6919D734AD4A7C9053F80B46E56303"/>
    <w:rsid w:val="00CF3769"/>
  </w:style>
  <w:style w:type="paragraph" w:customStyle="1" w:styleId="60766E478D9A433F9482C8D6321ED324">
    <w:name w:val="60766E478D9A433F9482C8D6321ED324"/>
    <w:rsid w:val="00CF3769"/>
  </w:style>
  <w:style w:type="paragraph" w:customStyle="1" w:styleId="DFC8FA2D49FC42CC80C325112BEC3926">
    <w:name w:val="DFC8FA2D49FC42CC80C325112BEC3926"/>
    <w:rsid w:val="00CF3769"/>
  </w:style>
  <w:style w:type="paragraph" w:customStyle="1" w:styleId="9A23636750154CE085BB72783F88D601">
    <w:name w:val="9A23636750154CE085BB72783F88D601"/>
    <w:rsid w:val="00CF3769"/>
  </w:style>
  <w:style w:type="paragraph" w:customStyle="1" w:styleId="AC141381ADC142BA9A862F634269339B">
    <w:name w:val="AC141381ADC142BA9A862F634269339B"/>
    <w:rsid w:val="00CF3769"/>
  </w:style>
  <w:style w:type="paragraph" w:customStyle="1" w:styleId="F7A4CB2B48BB45548FACDEF0E7DF3EF7">
    <w:name w:val="F7A4CB2B48BB45548FACDEF0E7DF3EF7"/>
    <w:rsid w:val="00CF3769"/>
  </w:style>
  <w:style w:type="paragraph" w:customStyle="1" w:styleId="6A8AEDE9FDA5442EB35FC171D62CFC82">
    <w:name w:val="6A8AEDE9FDA5442EB35FC171D62CFC82"/>
    <w:rsid w:val="00CF3769"/>
  </w:style>
  <w:style w:type="paragraph" w:customStyle="1" w:styleId="756A4869795C4BE8B8A29196877DFED4">
    <w:name w:val="756A4869795C4BE8B8A29196877DFED4"/>
    <w:rsid w:val="00CF3769"/>
  </w:style>
  <w:style w:type="paragraph" w:customStyle="1" w:styleId="184F5B3B234F477BBB147B5CAD4A407F">
    <w:name w:val="184F5B3B234F477BBB147B5CAD4A407F"/>
    <w:rsid w:val="00CF3769"/>
  </w:style>
  <w:style w:type="paragraph" w:customStyle="1" w:styleId="1D887F3A8AFE4879B3AAE58F9BECBDD3">
    <w:name w:val="1D887F3A8AFE4879B3AAE58F9BECBDD3"/>
    <w:rsid w:val="00CF3769"/>
  </w:style>
  <w:style w:type="paragraph" w:customStyle="1" w:styleId="5E78ED155D8145B0866AE20DAE6C630A">
    <w:name w:val="5E78ED155D8145B0866AE20DAE6C630A"/>
    <w:rsid w:val="00CF3769"/>
  </w:style>
  <w:style w:type="paragraph" w:customStyle="1" w:styleId="EEF624E37DCE4FCE97B70B3180282BB3">
    <w:name w:val="EEF624E37DCE4FCE97B70B3180282BB3"/>
    <w:rsid w:val="00CF3769"/>
  </w:style>
  <w:style w:type="paragraph" w:customStyle="1" w:styleId="4EF0AD5F2FBE4B5CB17B23446BD5B680">
    <w:name w:val="4EF0AD5F2FBE4B5CB17B23446BD5B680"/>
    <w:rsid w:val="00CF3769"/>
  </w:style>
  <w:style w:type="paragraph" w:customStyle="1" w:styleId="BC1F57AEAE4C4810926ACBDD80FC0307">
    <w:name w:val="BC1F57AEAE4C4810926ACBDD80FC0307"/>
    <w:rsid w:val="00CF3769"/>
  </w:style>
  <w:style w:type="paragraph" w:customStyle="1" w:styleId="D0629A02E6E0489C94D7333BB32DF0D6">
    <w:name w:val="D0629A02E6E0489C94D7333BB32DF0D6"/>
    <w:rsid w:val="00CF3769"/>
  </w:style>
  <w:style w:type="paragraph" w:customStyle="1" w:styleId="5364CFBAD82C473FB7ADB1E174576D8C">
    <w:name w:val="5364CFBAD82C473FB7ADB1E174576D8C"/>
    <w:rsid w:val="00CF3769"/>
  </w:style>
  <w:style w:type="paragraph" w:customStyle="1" w:styleId="3237D6C623274D13BCBCAF4C1365E4D4">
    <w:name w:val="3237D6C623274D13BCBCAF4C1365E4D4"/>
    <w:rsid w:val="00CF3769"/>
  </w:style>
  <w:style w:type="paragraph" w:customStyle="1" w:styleId="F814AAAE7DD54162A28D18C71D83FDCA">
    <w:name w:val="F814AAAE7DD54162A28D18C71D83FDCA"/>
    <w:rsid w:val="00CF3769"/>
  </w:style>
  <w:style w:type="paragraph" w:customStyle="1" w:styleId="E18D327384EF4B61BE32F723124139EF">
    <w:name w:val="E18D327384EF4B61BE32F723124139EF"/>
    <w:rsid w:val="00CF3769"/>
  </w:style>
  <w:style w:type="paragraph" w:customStyle="1" w:styleId="58BD15D593C042A598E4727A26194C97">
    <w:name w:val="58BD15D593C042A598E4727A26194C97"/>
    <w:rsid w:val="00CF3769"/>
  </w:style>
  <w:style w:type="paragraph" w:customStyle="1" w:styleId="4ADBD0B53EFD4BA898B399E6559D1E76">
    <w:name w:val="4ADBD0B53EFD4BA898B399E6559D1E76"/>
    <w:rsid w:val="00CF3769"/>
  </w:style>
  <w:style w:type="paragraph" w:customStyle="1" w:styleId="93E8B92131D14D99A8DF666C2B1CFF5C">
    <w:name w:val="93E8B92131D14D99A8DF666C2B1CFF5C"/>
    <w:rsid w:val="00CF3769"/>
  </w:style>
  <w:style w:type="paragraph" w:customStyle="1" w:styleId="B36DB211D75540BFB38F0AD8D4C28BE2">
    <w:name w:val="B36DB211D75540BFB38F0AD8D4C28BE2"/>
    <w:rsid w:val="00CF3769"/>
  </w:style>
  <w:style w:type="paragraph" w:customStyle="1" w:styleId="9F2AAABEBED74942A9A9D97EC8AE9D9C">
    <w:name w:val="9F2AAABEBED74942A9A9D97EC8AE9D9C"/>
    <w:rsid w:val="00CF3769"/>
  </w:style>
  <w:style w:type="paragraph" w:customStyle="1" w:styleId="57C4D59649624452BB1EE17F6016665B">
    <w:name w:val="57C4D59649624452BB1EE17F6016665B"/>
    <w:rsid w:val="00CF3769"/>
  </w:style>
  <w:style w:type="paragraph" w:customStyle="1" w:styleId="B1018361072B4939BD812BEACEA6FEA5">
    <w:name w:val="B1018361072B4939BD812BEACEA6FEA5"/>
    <w:rsid w:val="00CF3769"/>
  </w:style>
  <w:style w:type="paragraph" w:customStyle="1" w:styleId="CC6A7EFCF9684209BC2E95BD81793EE0">
    <w:name w:val="CC6A7EFCF9684209BC2E95BD81793EE0"/>
    <w:rsid w:val="00CF3769"/>
  </w:style>
  <w:style w:type="paragraph" w:customStyle="1" w:styleId="A5DE6890832F468196356E1EEC7FC484">
    <w:name w:val="A5DE6890832F468196356E1EEC7FC484"/>
    <w:rsid w:val="00CF3769"/>
  </w:style>
  <w:style w:type="paragraph" w:customStyle="1" w:styleId="E62C9BEB302944868BA68E0C33ECB587">
    <w:name w:val="E62C9BEB302944868BA68E0C33ECB587"/>
    <w:rsid w:val="00CF3769"/>
  </w:style>
  <w:style w:type="paragraph" w:customStyle="1" w:styleId="60857135257D4996ADC563A1EBF5D34E">
    <w:name w:val="60857135257D4996ADC563A1EBF5D34E"/>
    <w:rsid w:val="00CF3769"/>
  </w:style>
  <w:style w:type="paragraph" w:customStyle="1" w:styleId="55A46247E3944CEDAAC1D27C8E5D79D2">
    <w:name w:val="55A46247E3944CEDAAC1D27C8E5D79D2"/>
    <w:rsid w:val="00CF3769"/>
  </w:style>
  <w:style w:type="paragraph" w:customStyle="1" w:styleId="F00E27955EEB4E559AB9AEE2AACFA912">
    <w:name w:val="F00E27955EEB4E559AB9AEE2AACFA912"/>
    <w:rsid w:val="00CF3769"/>
  </w:style>
  <w:style w:type="paragraph" w:customStyle="1" w:styleId="4E7FD1FBC5714F1AA8F90F97452CB9CF">
    <w:name w:val="4E7FD1FBC5714F1AA8F90F97452CB9CF"/>
    <w:rsid w:val="00CF3769"/>
  </w:style>
  <w:style w:type="paragraph" w:customStyle="1" w:styleId="F66C160C656848B784E31E94A4DD0C0A">
    <w:name w:val="F66C160C656848B784E31E94A4DD0C0A"/>
    <w:rsid w:val="00CF3769"/>
  </w:style>
  <w:style w:type="paragraph" w:customStyle="1" w:styleId="3D6F9EECC5F948EB9FE39A0CDE921B9B">
    <w:name w:val="3D6F9EECC5F948EB9FE39A0CDE921B9B"/>
    <w:rsid w:val="00CF3769"/>
  </w:style>
  <w:style w:type="paragraph" w:customStyle="1" w:styleId="D8C8929AB44342EC91C1FA5627A435F4">
    <w:name w:val="D8C8929AB44342EC91C1FA5627A435F4"/>
    <w:rsid w:val="00CF3769"/>
  </w:style>
  <w:style w:type="paragraph" w:customStyle="1" w:styleId="31E7AEF1E20B4C4DAF2E187CDBD13F72">
    <w:name w:val="31E7AEF1E20B4C4DAF2E187CDBD13F72"/>
    <w:rsid w:val="00CF3769"/>
  </w:style>
  <w:style w:type="paragraph" w:customStyle="1" w:styleId="83E9DC66B2BF45FCB25CDD279A26ADAA">
    <w:name w:val="83E9DC66B2BF45FCB25CDD279A26ADAA"/>
    <w:rsid w:val="00CF3769"/>
  </w:style>
  <w:style w:type="paragraph" w:customStyle="1" w:styleId="AE9E160888C1428AB90626FB5DE7A7DD">
    <w:name w:val="AE9E160888C1428AB90626FB5DE7A7DD"/>
    <w:rsid w:val="00CF3769"/>
  </w:style>
  <w:style w:type="paragraph" w:customStyle="1" w:styleId="33F1EFA530D942578363B05FC966A914">
    <w:name w:val="33F1EFA530D942578363B05FC966A914"/>
    <w:rsid w:val="00CF3769"/>
  </w:style>
  <w:style w:type="paragraph" w:customStyle="1" w:styleId="2F7A5AD5B3FD4CD8A2967D16B5B27AC8">
    <w:name w:val="2F7A5AD5B3FD4CD8A2967D16B5B27AC8"/>
    <w:rsid w:val="00CF3769"/>
  </w:style>
  <w:style w:type="paragraph" w:customStyle="1" w:styleId="6D040610F0E647E9ABC8DB69993E9467">
    <w:name w:val="6D040610F0E647E9ABC8DB69993E9467"/>
    <w:rsid w:val="00CF3769"/>
  </w:style>
  <w:style w:type="paragraph" w:customStyle="1" w:styleId="518E348B76CB4B64B73000BE8714A518">
    <w:name w:val="518E348B76CB4B64B73000BE8714A518"/>
    <w:rsid w:val="00CF3769"/>
  </w:style>
  <w:style w:type="paragraph" w:customStyle="1" w:styleId="C698DCD7936E4E419FB4D4D3F5329CAC">
    <w:name w:val="C698DCD7936E4E419FB4D4D3F5329CAC"/>
    <w:rsid w:val="00CF3769"/>
  </w:style>
  <w:style w:type="paragraph" w:customStyle="1" w:styleId="2AA03673252B43A1B08C0AA9856C0249">
    <w:name w:val="2AA03673252B43A1B08C0AA9856C0249"/>
    <w:rsid w:val="00CF3769"/>
  </w:style>
  <w:style w:type="paragraph" w:customStyle="1" w:styleId="1B57CC797A504A04844CB09D27156F1D">
    <w:name w:val="1B57CC797A504A04844CB09D27156F1D"/>
    <w:rsid w:val="00CF3769"/>
  </w:style>
  <w:style w:type="paragraph" w:customStyle="1" w:styleId="BA66C57FA9F54900AB3E7B9664133CFB">
    <w:name w:val="BA66C57FA9F54900AB3E7B9664133CFB"/>
    <w:rsid w:val="00CF3769"/>
  </w:style>
  <w:style w:type="paragraph" w:customStyle="1" w:styleId="95C0A6ABBA8F4FF8869095FDBF5911E0">
    <w:name w:val="95C0A6ABBA8F4FF8869095FDBF5911E0"/>
    <w:rsid w:val="00CF3769"/>
  </w:style>
  <w:style w:type="paragraph" w:customStyle="1" w:styleId="AA37F1A9FAF1469FB65F7A7D0D6CB98B">
    <w:name w:val="AA37F1A9FAF1469FB65F7A7D0D6CB98B"/>
    <w:rsid w:val="00CF3769"/>
  </w:style>
  <w:style w:type="paragraph" w:customStyle="1" w:styleId="145040D0EBE94A5BA81970FE212093CD">
    <w:name w:val="145040D0EBE94A5BA81970FE212093CD"/>
    <w:rsid w:val="00CF3769"/>
  </w:style>
  <w:style w:type="paragraph" w:customStyle="1" w:styleId="523CC2D54D6A4B3AACF9562AA37FF7E1">
    <w:name w:val="523CC2D54D6A4B3AACF9562AA37FF7E1"/>
    <w:rsid w:val="00CF3769"/>
  </w:style>
  <w:style w:type="paragraph" w:customStyle="1" w:styleId="20940A5262604FB1967ADC301A3FE0DE">
    <w:name w:val="20940A5262604FB1967ADC301A3FE0DE"/>
    <w:rsid w:val="00CF3769"/>
  </w:style>
  <w:style w:type="paragraph" w:customStyle="1" w:styleId="625E838929F1437FBF9C821A053FFAA3">
    <w:name w:val="625E838929F1437FBF9C821A053FFAA3"/>
    <w:rsid w:val="00CF3769"/>
  </w:style>
  <w:style w:type="paragraph" w:customStyle="1" w:styleId="0C11B420C12C45CE8CE43523E2BCC86E">
    <w:name w:val="0C11B420C12C45CE8CE43523E2BCC86E"/>
    <w:rsid w:val="00CF3769"/>
  </w:style>
  <w:style w:type="paragraph" w:customStyle="1" w:styleId="5CE3EDAA78FC4D31AA4E779CB9C9C413">
    <w:name w:val="5CE3EDAA78FC4D31AA4E779CB9C9C413"/>
    <w:rsid w:val="00CF3769"/>
  </w:style>
  <w:style w:type="paragraph" w:customStyle="1" w:styleId="D62DE5850CCC4427B840421EBE544EA7">
    <w:name w:val="D62DE5850CCC4427B840421EBE544EA7"/>
    <w:rsid w:val="00CF3769"/>
  </w:style>
  <w:style w:type="paragraph" w:customStyle="1" w:styleId="71CCD9E7CB9B492BBC22D3C609D4D28F">
    <w:name w:val="71CCD9E7CB9B492BBC22D3C609D4D28F"/>
    <w:rsid w:val="00CF3769"/>
  </w:style>
  <w:style w:type="paragraph" w:customStyle="1" w:styleId="4648D71922FC414DB3D9DD8026B6D47C">
    <w:name w:val="4648D71922FC414DB3D9DD8026B6D47C"/>
    <w:rsid w:val="00CF3769"/>
  </w:style>
  <w:style w:type="paragraph" w:customStyle="1" w:styleId="B63E9E70A55A4FC2B7F4067B0B7A1C62">
    <w:name w:val="B63E9E70A55A4FC2B7F4067B0B7A1C62"/>
    <w:rsid w:val="00CF3769"/>
  </w:style>
  <w:style w:type="paragraph" w:customStyle="1" w:styleId="5986A2F86CD64C959B9EBA1B3431EAF2">
    <w:name w:val="5986A2F86CD64C959B9EBA1B3431EAF2"/>
    <w:rsid w:val="00CF3769"/>
  </w:style>
  <w:style w:type="paragraph" w:customStyle="1" w:styleId="C9A4A144AA2648B688C841C5C315A002">
    <w:name w:val="C9A4A144AA2648B688C841C5C315A002"/>
    <w:rsid w:val="00CF3769"/>
  </w:style>
  <w:style w:type="paragraph" w:customStyle="1" w:styleId="5B6DBBC26BAE49B58CC84AAC24BA92E4">
    <w:name w:val="5B6DBBC26BAE49B58CC84AAC24BA92E4"/>
    <w:rsid w:val="00CF3769"/>
  </w:style>
  <w:style w:type="paragraph" w:customStyle="1" w:styleId="C20DB6FC600D4D1FACBD7255BD8ADF56">
    <w:name w:val="C20DB6FC600D4D1FACBD7255BD8ADF56"/>
    <w:rsid w:val="00CF3769"/>
  </w:style>
  <w:style w:type="paragraph" w:customStyle="1" w:styleId="2EB07E85CED24D819CBACAD8417A70DC">
    <w:name w:val="2EB07E85CED24D819CBACAD8417A70DC"/>
    <w:rsid w:val="00CF3769"/>
  </w:style>
  <w:style w:type="paragraph" w:customStyle="1" w:styleId="1AA5782CEE0B4929ABEB3C2DFAAAE7BA">
    <w:name w:val="1AA5782CEE0B4929ABEB3C2DFAAAE7BA"/>
    <w:rsid w:val="00CF3769"/>
  </w:style>
  <w:style w:type="paragraph" w:customStyle="1" w:styleId="AC22100F02AD4EAAB26ED594EAB5134C">
    <w:name w:val="AC22100F02AD4EAAB26ED594EAB5134C"/>
    <w:rsid w:val="00CF3769"/>
  </w:style>
  <w:style w:type="paragraph" w:customStyle="1" w:styleId="952E2BFAFFE146138FEDA1F234D7C274">
    <w:name w:val="952E2BFAFFE146138FEDA1F234D7C274"/>
    <w:rsid w:val="00CF3769"/>
  </w:style>
  <w:style w:type="paragraph" w:customStyle="1" w:styleId="1AF03A9981CD449493DCBB00694C4288">
    <w:name w:val="1AF03A9981CD449493DCBB00694C4288"/>
    <w:rsid w:val="00CF3769"/>
  </w:style>
  <w:style w:type="paragraph" w:customStyle="1" w:styleId="051B2D92DEF74941A0B0AF7C6E81BAB8">
    <w:name w:val="051B2D92DEF74941A0B0AF7C6E81BAB8"/>
    <w:rsid w:val="00CF3769"/>
  </w:style>
  <w:style w:type="paragraph" w:customStyle="1" w:styleId="CEB801D4DB6E4E15ABD5BE3672299CDB">
    <w:name w:val="CEB801D4DB6E4E15ABD5BE3672299CDB"/>
    <w:rsid w:val="00CF3769"/>
  </w:style>
  <w:style w:type="paragraph" w:customStyle="1" w:styleId="48088148B7EF48E98EEAA03782B81D03">
    <w:name w:val="48088148B7EF48E98EEAA03782B81D03"/>
    <w:rsid w:val="00CF3769"/>
  </w:style>
  <w:style w:type="paragraph" w:customStyle="1" w:styleId="BD5D9FF11D734FD48E94FA4865EA5DBA">
    <w:name w:val="BD5D9FF11D734FD48E94FA4865EA5DBA"/>
    <w:rsid w:val="00CF3769"/>
  </w:style>
  <w:style w:type="paragraph" w:customStyle="1" w:styleId="87E21910A266457D873410CF48D49712">
    <w:name w:val="87E21910A266457D873410CF48D49712"/>
    <w:rsid w:val="00CF3769"/>
  </w:style>
  <w:style w:type="paragraph" w:customStyle="1" w:styleId="7FC852F04B65463D8ADD0B1FCE10495E">
    <w:name w:val="7FC852F04B65463D8ADD0B1FCE10495E"/>
    <w:rsid w:val="00CF3769"/>
  </w:style>
  <w:style w:type="paragraph" w:customStyle="1" w:styleId="B3FD41347389485089A452B179418173">
    <w:name w:val="B3FD41347389485089A452B179418173"/>
    <w:rsid w:val="00CF3769"/>
  </w:style>
  <w:style w:type="paragraph" w:customStyle="1" w:styleId="CBC5028B9C1948608FA0E268EDCD95C51">
    <w:name w:val="CBC5028B9C1948608FA0E268EDCD95C51"/>
    <w:rsid w:val="00CF3769"/>
    <w:pPr>
      <w:spacing w:after="200" w:line="276" w:lineRule="auto"/>
    </w:pPr>
    <w:rPr>
      <w:rFonts w:eastAsiaTheme="minorHAnsi"/>
      <w:lang w:eastAsia="en-US"/>
    </w:rPr>
  </w:style>
  <w:style w:type="paragraph" w:customStyle="1" w:styleId="7DCF62A837E6496298A9259A78AB6B311">
    <w:name w:val="7DCF62A837E6496298A9259A78AB6B311"/>
    <w:rsid w:val="00CF3769"/>
    <w:pPr>
      <w:spacing w:after="200" w:line="276" w:lineRule="auto"/>
    </w:pPr>
    <w:rPr>
      <w:rFonts w:eastAsiaTheme="minorHAnsi"/>
      <w:lang w:eastAsia="en-US"/>
    </w:rPr>
  </w:style>
  <w:style w:type="paragraph" w:customStyle="1" w:styleId="94A55EC5FB094AE8AF5B7240196B12E71">
    <w:name w:val="94A55EC5FB094AE8AF5B7240196B12E71"/>
    <w:rsid w:val="00CF3769"/>
    <w:pPr>
      <w:spacing w:after="200" w:line="276" w:lineRule="auto"/>
    </w:pPr>
    <w:rPr>
      <w:rFonts w:eastAsiaTheme="minorHAnsi"/>
      <w:lang w:eastAsia="en-US"/>
    </w:rPr>
  </w:style>
  <w:style w:type="paragraph" w:customStyle="1" w:styleId="82107B34C62F4D0086ED8EA18975C6931">
    <w:name w:val="82107B34C62F4D0086ED8EA18975C6931"/>
    <w:rsid w:val="00CF3769"/>
    <w:pPr>
      <w:spacing w:after="200" w:line="276" w:lineRule="auto"/>
    </w:pPr>
    <w:rPr>
      <w:rFonts w:eastAsiaTheme="minorHAnsi"/>
      <w:lang w:eastAsia="en-US"/>
    </w:rPr>
  </w:style>
  <w:style w:type="paragraph" w:customStyle="1" w:styleId="FA2E4B0CCCDE4097A0CDFA076E6DB5391">
    <w:name w:val="FA2E4B0CCCDE4097A0CDFA076E6DB5391"/>
    <w:rsid w:val="00CF3769"/>
    <w:pPr>
      <w:spacing w:after="200" w:line="276" w:lineRule="auto"/>
    </w:pPr>
    <w:rPr>
      <w:rFonts w:eastAsiaTheme="minorHAnsi"/>
      <w:lang w:eastAsia="en-US"/>
    </w:rPr>
  </w:style>
  <w:style w:type="paragraph" w:customStyle="1" w:styleId="2D32A43095CD48218551CBAA57E9A5541">
    <w:name w:val="2D32A43095CD48218551CBAA57E9A5541"/>
    <w:rsid w:val="00CF3769"/>
    <w:pPr>
      <w:spacing w:after="200" w:line="276" w:lineRule="auto"/>
    </w:pPr>
    <w:rPr>
      <w:rFonts w:eastAsiaTheme="minorHAnsi"/>
      <w:lang w:eastAsia="en-US"/>
    </w:rPr>
  </w:style>
  <w:style w:type="paragraph" w:customStyle="1" w:styleId="58E8AEB2576643C786937BF5A39180581">
    <w:name w:val="58E8AEB2576643C786937BF5A39180581"/>
    <w:rsid w:val="00CF3769"/>
    <w:pPr>
      <w:spacing w:after="200" w:line="276" w:lineRule="auto"/>
    </w:pPr>
    <w:rPr>
      <w:rFonts w:eastAsiaTheme="minorHAnsi"/>
      <w:lang w:eastAsia="en-US"/>
    </w:rPr>
  </w:style>
  <w:style w:type="paragraph" w:customStyle="1" w:styleId="16038BC3A39A4CBF963CFF41EA1C5A111">
    <w:name w:val="16038BC3A39A4CBF963CFF41EA1C5A111"/>
    <w:rsid w:val="00CF3769"/>
    <w:pPr>
      <w:spacing w:after="200" w:line="276" w:lineRule="auto"/>
    </w:pPr>
    <w:rPr>
      <w:rFonts w:eastAsiaTheme="minorHAnsi"/>
      <w:lang w:eastAsia="en-US"/>
    </w:rPr>
  </w:style>
  <w:style w:type="paragraph" w:customStyle="1" w:styleId="06FC19B3B90F4A73B5102C7FFCAA223F1">
    <w:name w:val="06FC19B3B90F4A73B5102C7FFCAA223F1"/>
    <w:rsid w:val="00CF3769"/>
    <w:pPr>
      <w:spacing w:after="200" w:line="276" w:lineRule="auto"/>
    </w:pPr>
    <w:rPr>
      <w:rFonts w:eastAsiaTheme="minorHAnsi"/>
      <w:lang w:eastAsia="en-US"/>
    </w:rPr>
  </w:style>
  <w:style w:type="paragraph" w:customStyle="1" w:styleId="8719E9777D0A43AD91EB5D1E40400E111">
    <w:name w:val="8719E9777D0A43AD91EB5D1E40400E111"/>
    <w:rsid w:val="00CF3769"/>
    <w:pPr>
      <w:spacing w:after="200" w:line="276" w:lineRule="auto"/>
    </w:pPr>
    <w:rPr>
      <w:rFonts w:eastAsiaTheme="minorHAnsi"/>
      <w:lang w:eastAsia="en-US"/>
    </w:rPr>
  </w:style>
  <w:style w:type="paragraph" w:customStyle="1" w:styleId="9A39B62502764E258243DD53924A4F6D1">
    <w:name w:val="9A39B62502764E258243DD53924A4F6D1"/>
    <w:rsid w:val="00CF3769"/>
    <w:pPr>
      <w:spacing w:after="200" w:line="276" w:lineRule="auto"/>
    </w:pPr>
    <w:rPr>
      <w:rFonts w:eastAsiaTheme="minorHAnsi"/>
      <w:lang w:eastAsia="en-US"/>
    </w:rPr>
  </w:style>
  <w:style w:type="paragraph" w:customStyle="1" w:styleId="BF651FE41E574AF1BBBBA74E5C16D5D41">
    <w:name w:val="BF651FE41E574AF1BBBBA74E5C16D5D41"/>
    <w:rsid w:val="00CF3769"/>
    <w:pPr>
      <w:spacing w:after="200" w:line="276" w:lineRule="auto"/>
    </w:pPr>
    <w:rPr>
      <w:rFonts w:eastAsiaTheme="minorHAnsi"/>
      <w:lang w:eastAsia="en-US"/>
    </w:rPr>
  </w:style>
  <w:style w:type="paragraph" w:customStyle="1" w:styleId="8219055FB0824C26BC9CC766A7AF4D2E1">
    <w:name w:val="8219055FB0824C26BC9CC766A7AF4D2E1"/>
    <w:rsid w:val="00CF3769"/>
    <w:pPr>
      <w:spacing w:after="200" w:line="276" w:lineRule="auto"/>
    </w:pPr>
    <w:rPr>
      <w:rFonts w:eastAsiaTheme="minorHAnsi"/>
      <w:lang w:eastAsia="en-US"/>
    </w:rPr>
  </w:style>
  <w:style w:type="paragraph" w:customStyle="1" w:styleId="557812BB3F6D4820A569D5D9BF8B69D21">
    <w:name w:val="557812BB3F6D4820A569D5D9BF8B69D21"/>
    <w:rsid w:val="00CF3769"/>
    <w:pPr>
      <w:spacing w:after="200" w:line="276" w:lineRule="auto"/>
    </w:pPr>
    <w:rPr>
      <w:rFonts w:eastAsiaTheme="minorHAnsi"/>
      <w:lang w:eastAsia="en-US"/>
    </w:rPr>
  </w:style>
  <w:style w:type="paragraph" w:customStyle="1" w:styleId="DB8C6874BC4C4205A074252891310A0D1">
    <w:name w:val="DB8C6874BC4C4205A074252891310A0D1"/>
    <w:rsid w:val="00CF3769"/>
    <w:pPr>
      <w:spacing w:after="200" w:line="276" w:lineRule="auto"/>
    </w:pPr>
    <w:rPr>
      <w:rFonts w:eastAsiaTheme="minorHAnsi"/>
      <w:lang w:eastAsia="en-US"/>
    </w:rPr>
  </w:style>
  <w:style w:type="paragraph" w:customStyle="1" w:styleId="5364CFBAD82C473FB7ADB1E174576D8C1">
    <w:name w:val="5364CFBAD82C473FB7ADB1E174576D8C1"/>
    <w:rsid w:val="00CF3769"/>
    <w:pPr>
      <w:spacing w:after="200" w:line="276" w:lineRule="auto"/>
    </w:pPr>
    <w:rPr>
      <w:rFonts w:eastAsiaTheme="minorHAnsi"/>
      <w:lang w:eastAsia="en-US"/>
    </w:rPr>
  </w:style>
  <w:style w:type="paragraph" w:customStyle="1" w:styleId="F814AAAE7DD54162A28D18C71D83FDCA1">
    <w:name w:val="F814AAAE7DD54162A28D18C71D83FDCA1"/>
    <w:rsid w:val="00CF3769"/>
    <w:pPr>
      <w:spacing w:after="200" w:line="276" w:lineRule="auto"/>
    </w:pPr>
    <w:rPr>
      <w:rFonts w:eastAsiaTheme="minorHAnsi"/>
      <w:lang w:eastAsia="en-US"/>
    </w:rPr>
  </w:style>
  <w:style w:type="paragraph" w:customStyle="1" w:styleId="A5DE6890832F468196356E1EEC7FC4841">
    <w:name w:val="A5DE6890832F468196356E1EEC7FC4841"/>
    <w:rsid w:val="00CF3769"/>
    <w:pPr>
      <w:spacing w:after="200" w:line="276" w:lineRule="auto"/>
    </w:pPr>
    <w:rPr>
      <w:rFonts w:eastAsiaTheme="minorHAnsi"/>
      <w:lang w:eastAsia="en-US"/>
    </w:rPr>
  </w:style>
  <w:style w:type="paragraph" w:customStyle="1" w:styleId="55A46247E3944CEDAAC1D27C8E5D79D21">
    <w:name w:val="55A46247E3944CEDAAC1D27C8E5D79D21"/>
    <w:rsid w:val="00CF3769"/>
    <w:pPr>
      <w:spacing w:after="200" w:line="276" w:lineRule="auto"/>
    </w:pPr>
    <w:rPr>
      <w:rFonts w:eastAsiaTheme="minorHAnsi"/>
      <w:lang w:eastAsia="en-US"/>
    </w:rPr>
  </w:style>
  <w:style w:type="paragraph" w:customStyle="1" w:styleId="4E7FD1FBC5714F1AA8F90F97452CB9CF1">
    <w:name w:val="4E7FD1FBC5714F1AA8F90F97452CB9CF1"/>
    <w:rsid w:val="00CF3769"/>
    <w:pPr>
      <w:spacing w:after="200" w:line="276" w:lineRule="auto"/>
    </w:pPr>
    <w:rPr>
      <w:rFonts w:eastAsiaTheme="minorHAnsi"/>
      <w:lang w:eastAsia="en-US"/>
    </w:rPr>
  </w:style>
  <w:style w:type="paragraph" w:customStyle="1" w:styleId="E62C9BEB302944868BA68E0C33ECB5871">
    <w:name w:val="E62C9BEB302944868BA68E0C33ECB5871"/>
    <w:rsid w:val="00CF3769"/>
    <w:pPr>
      <w:spacing w:after="200" w:line="276" w:lineRule="auto"/>
    </w:pPr>
    <w:rPr>
      <w:rFonts w:eastAsiaTheme="minorHAnsi"/>
      <w:lang w:eastAsia="en-US"/>
    </w:rPr>
  </w:style>
  <w:style w:type="paragraph" w:customStyle="1" w:styleId="4ADBD0B53EFD4BA898B399E6559D1E761">
    <w:name w:val="4ADBD0B53EFD4BA898B399E6559D1E761"/>
    <w:rsid w:val="00CF3769"/>
    <w:pPr>
      <w:spacing w:after="200" w:line="276" w:lineRule="auto"/>
    </w:pPr>
    <w:rPr>
      <w:rFonts w:eastAsiaTheme="minorHAnsi"/>
      <w:lang w:eastAsia="en-US"/>
    </w:rPr>
  </w:style>
  <w:style w:type="paragraph" w:customStyle="1" w:styleId="CC6A7EFCF9684209BC2E95BD81793EE01">
    <w:name w:val="CC6A7EFCF9684209BC2E95BD81793EE01"/>
    <w:rsid w:val="00CF3769"/>
    <w:pPr>
      <w:spacing w:after="200" w:line="276" w:lineRule="auto"/>
    </w:pPr>
    <w:rPr>
      <w:rFonts w:eastAsiaTheme="minorHAnsi"/>
      <w:lang w:eastAsia="en-US"/>
    </w:rPr>
  </w:style>
  <w:style w:type="paragraph" w:customStyle="1" w:styleId="3D6F9EECC5F948EB9FE39A0CDE921B9B1">
    <w:name w:val="3D6F9EECC5F948EB9FE39A0CDE921B9B1"/>
    <w:rsid w:val="00CF3769"/>
    <w:pPr>
      <w:spacing w:after="200" w:line="276" w:lineRule="auto"/>
    </w:pPr>
    <w:rPr>
      <w:rFonts w:eastAsiaTheme="minorHAnsi"/>
      <w:lang w:eastAsia="en-US"/>
    </w:rPr>
  </w:style>
  <w:style w:type="paragraph" w:customStyle="1" w:styleId="D8C8929AB44342EC91C1FA5627A435F41">
    <w:name w:val="D8C8929AB44342EC91C1FA5627A435F41"/>
    <w:rsid w:val="00CF3769"/>
    <w:pPr>
      <w:spacing w:after="200" w:line="276" w:lineRule="auto"/>
    </w:pPr>
    <w:rPr>
      <w:rFonts w:eastAsiaTheme="minorHAnsi"/>
      <w:lang w:eastAsia="en-US"/>
    </w:rPr>
  </w:style>
  <w:style w:type="paragraph" w:customStyle="1" w:styleId="31E7AEF1E20B4C4DAF2E187CDBD13F721">
    <w:name w:val="31E7AEF1E20B4C4DAF2E187CDBD13F721"/>
    <w:rsid w:val="00CF3769"/>
    <w:pPr>
      <w:spacing w:after="200" w:line="276" w:lineRule="auto"/>
    </w:pPr>
    <w:rPr>
      <w:rFonts w:eastAsiaTheme="minorHAnsi"/>
      <w:lang w:eastAsia="en-US"/>
    </w:rPr>
  </w:style>
  <w:style w:type="paragraph" w:customStyle="1" w:styleId="83E9DC66B2BF45FCB25CDD279A26ADAA1">
    <w:name w:val="83E9DC66B2BF45FCB25CDD279A26ADAA1"/>
    <w:rsid w:val="00CF3769"/>
    <w:pPr>
      <w:spacing w:after="200" w:line="276" w:lineRule="auto"/>
    </w:pPr>
    <w:rPr>
      <w:rFonts w:eastAsiaTheme="minorHAnsi"/>
      <w:lang w:eastAsia="en-US"/>
    </w:rPr>
  </w:style>
  <w:style w:type="paragraph" w:customStyle="1" w:styleId="AE9E160888C1428AB90626FB5DE7A7DD1">
    <w:name w:val="AE9E160888C1428AB90626FB5DE7A7DD1"/>
    <w:rsid w:val="00CF3769"/>
    <w:pPr>
      <w:spacing w:after="200" w:line="276" w:lineRule="auto"/>
    </w:pPr>
    <w:rPr>
      <w:rFonts w:eastAsiaTheme="minorHAnsi"/>
      <w:lang w:eastAsia="en-US"/>
    </w:rPr>
  </w:style>
  <w:style w:type="paragraph" w:customStyle="1" w:styleId="33F1EFA530D942578363B05FC966A9141">
    <w:name w:val="33F1EFA530D942578363B05FC966A9141"/>
    <w:rsid w:val="00CF3769"/>
    <w:pPr>
      <w:spacing w:after="200" w:line="276" w:lineRule="auto"/>
    </w:pPr>
    <w:rPr>
      <w:rFonts w:eastAsiaTheme="minorHAnsi"/>
      <w:lang w:eastAsia="en-US"/>
    </w:rPr>
  </w:style>
  <w:style w:type="paragraph" w:customStyle="1" w:styleId="2F7A5AD5B3FD4CD8A2967D16B5B27AC81">
    <w:name w:val="2F7A5AD5B3FD4CD8A2967D16B5B27AC81"/>
    <w:rsid w:val="00CF3769"/>
    <w:pPr>
      <w:spacing w:after="200" w:line="276" w:lineRule="auto"/>
    </w:pPr>
    <w:rPr>
      <w:rFonts w:eastAsiaTheme="minorHAnsi"/>
      <w:lang w:eastAsia="en-US"/>
    </w:rPr>
  </w:style>
  <w:style w:type="paragraph" w:customStyle="1" w:styleId="6D040610F0E647E9ABC8DB69993E94671">
    <w:name w:val="6D040610F0E647E9ABC8DB69993E94671"/>
    <w:rsid w:val="00CF3769"/>
    <w:pPr>
      <w:spacing w:after="200" w:line="276" w:lineRule="auto"/>
    </w:pPr>
    <w:rPr>
      <w:rFonts w:eastAsiaTheme="minorHAnsi"/>
      <w:lang w:eastAsia="en-US"/>
    </w:rPr>
  </w:style>
  <w:style w:type="paragraph" w:customStyle="1" w:styleId="518E348B76CB4B64B73000BE8714A5181">
    <w:name w:val="518E348B76CB4B64B73000BE8714A5181"/>
    <w:rsid w:val="00CF3769"/>
    <w:pPr>
      <w:spacing w:after="200" w:line="276" w:lineRule="auto"/>
    </w:pPr>
    <w:rPr>
      <w:rFonts w:eastAsiaTheme="minorHAnsi"/>
      <w:lang w:eastAsia="en-US"/>
    </w:rPr>
  </w:style>
  <w:style w:type="paragraph" w:customStyle="1" w:styleId="C698DCD7936E4E419FB4D4D3F5329CAC1">
    <w:name w:val="C698DCD7936E4E419FB4D4D3F5329CAC1"/>
    <w:rsid w:val="00CF3769"/>
    <w:pPr>
      <w:spacing w:after="200" w:line="276" w:lineRule="auto"/>
    </w:pPr>
    <w:rPr>
      <w:rFonts w:eastAsiaTheme="minorHAnsi"/>
      <w:lang w:eastAsia="en-US"/>
    </w:rPr>
  </w:style>
  <w:style w:type="paragraph" w:customStyle="1" w:styleId="2AA03673252B43A1B08C0AA9856C02491">
    <w:name w:val="2AA03673252B43A1B08C0AA9856C02491"/>
    <w:rsid w:val="00CF3769"/>
    <w:pPr>
      <w:spacing w:after="200" w:line="276" w:lineRule="auto"/>
    </w:pPr>
    <w:rPr>
      <w:rFonts w:eastAsiaTheme="minorHAnsi"/>
      <w:lang w:eastAsia="en-US"/>
    </w:rPr>
  </w:style>
  <w:style w:type="paragraph" w:customStyle="1" w:styleId="1B57CC797A504A04844CB09D27156F1D1">
    <w:name w:val="1B57CC797A504A04844CB09D27156F1D1"/>
    <w:rsid w:val="00CF3769"/>
    <w:pPr>
      <w:spacing w:after="200" w:line="276" w:lineRule="auto"/>
    </w:pPr>
    <w:rPr>
      <w:rFonts w:eastAsiaTheme="minorHAnsi"/>
      <w:lang w:eastAsia="en-US"/>
    </w:rPr>
  </w:style>
  <w:style w:type="paragraph" w:customStyle="1" w:styleId="BA66C57FA9F54900AB3E7B9664133CFB1">
    <w:name w:val="BA66C57FA9F54900AB3E7B9664133CFB1"/>
    <w:rsid w:val="00CF3769"/>
    <w:pPr>
      <w:spacing w:after="200" w:line="276" w:lineRule="auto"/>
    </w:pPr>
    <w:rPr>
      <w:rFonts w:eastAsiaTheme="minorHAnsi"/>
      <w:lang w:eastAsia="en-US"/>
    </w:rPr>
  </w:style>
  <w:style w:type="paragraph" w:customStyle="1" w:styleId="95C0A6ABBA8F4FF8869095FDBF5911E01">
    <w:name w:val="95C0A6ABBA8F4FF8869095FDBF5911E01"/>
    <w:rsid w:val="00CF3769"/>
    <w:pPr>
      <w:spacing w:after="200" w:line="276" w:lineRule="auto"/>
    </w:pPr>
    <w:rPr>
      <w:rFonts w:eastAsiaTheme="minorHAnsi"/>
      <w:lang w:eastAsia="en-US"/>
    </w:rPr>
  </w:style>
  <w:style w:type="paragraph" w:customStyle="1" w:styleId="AA37F1A9FAF1469FB65F7A7D0D6CB98B1">
    <w:name w:val="AA37F1A9FAF1469FB65F7A7D0D6CB98B1"/>
    <w:rsid w:val="00CF3769"/>
    <w:pPr>
      <w:spacing w:after="200" w:line="276" w:lineRule="auto"/>
    </w:pPr>
    <w:rPr>
      <w:rFonts w:eastAsiaTheme="minorHAnsi"/>
      <w:lang w:eastAsia="en-US"/>
    </w:rPr>
  </w:style>
  <w:style w:type="paragraph" w:customStyle="1" w:styleId="145040D0EBE94A5BA81970FE212093CD1">
    <w:name w:val="145040D0EBE94A5BA81970FE212093CD1"/>
    <w:rsid w:val="00CF3769"/>
    <w:pPr>
      <w:spacing w:after="200" w:line="276" w:lineRule="auto"/>
    </w:pPr>
    <w:rPr>
      <w:rFonts w:eastAsiaTheme="minorHAnsi"/>
      <w:lang w:eastAsia="en-US"/>
    </w:rPr>
  </w:style>
  <w:style w:type="paragraph" w:customStyle="1" w:styleId="523CC2D54D6A4B3AACF9562AA37FF7E11">
    <w:name w:val="523CC2D54D6A4B3AACF9562AA37FF7E11"/>
    <w:rsid w:val="00CF3769"/>
    <w:pPr>
      <w:spacing w:after="200" w:line="276" w:lineRule="auto"/>
    </w:pPr>
    <w:rPr>
      <w:rFonts w:eastAsiaTheme="minorHAnsi"/>
      <w:lang w:eastAsia="en-US"/>
    </w:rPr>
  </w:style>
  <w:style w:type="paragraph" w:customStyle="1" w:styleId="20940A5262604FB1967ADC301A3FE0DE1">
    <w:name w:val="20940A5262604FB1967ADC301A3FE0DE1"/>
    <w:rsid w:val="00CF3769"/>
    <w:pPr>
      <w:spacing w:after="200" w:line="276" w:lineRule="auto"/>
    </w:pPr>
    <w:rPr>
      <w:rFonts w:eastAsiaTheme="minorHAnsi"/>
      <w:lang w:eastAsia="en-US"/>
    </w:rPr>
  </w:style>
  <w:style w:type="paragraph" w:customStyle="1" w:styleId="625E838929F1437FBF9C821A053FFAA31">
    <w:name w:val="625E838929F1437FBF9C821A053FFAA31"/>
    <w:rsid w:val="00CF3769"/>
    <w:pPr>
      <w:spacing w:after="200" w:line="276" w:lineRule="auto"/>
    </w:pPr>
    <w:rPr>
      <w:rFonts w:eastAsiaTheme="minorHAnsi"/>
      <w:lang w:eastAsia="en-US"/>
    </w:rPr>
  </w:style>
  <w:style w:type="paragraph" w:customStyle="1" w:styleId="0C11B420C12C45CE8CE43523E2BCC86E1">
    <w:name w:val="0C11B420C12C45CE8CE43523E2BCC86E1"/>
    <w:rsid w:val="00CF3769"/>
    <w:pPr>
      <w:spacing w:after="200" w:line="276" w:lineRule="auto"/>
    </w:pPr>
    <w:rPr>
      <w:rFonts w:eastAsiaTheme="minorHAnsi"/>
      <w:lang w:eastAsia="en-US"/>
    </w:rPr>
  </w:style>
  <w:style w:type="paragraph" w:customStyle="1" w:styleId="5CE3EDAA78FC4D31AA4E779CB9C9C4131">
    <w:name w:val="5CE3EDAA78FC4D31AA4E779CB9C9C4131"/>
    <w:rsid w:val="00CF3769"/>
    <w:pPr>
      <w:spacing w:after="200" w:line="276" w:lineRule="auto"/>
    </w:pPr>
    <w:rPr>
      <w:rFonts w:eastAsiaTheme="minorHAnsi"/>
      <w:lang w:eastAsia="en-US"/>
    </w:rPr>
  </w:style>
  <w:style w:type="paragraph" w:customStyle="1" w:styleId="D62DE5850CCC4427B840421EBE544EA71">
    <w:name w:val="D62DE5850CCC4427B840421EBE544EA71"/>
    <w:rsid w:val="00CF3769"/>
    <w:pPr>
      <w:spacing w:after="200" w:line="276" w:lineRule="auto"/>
    </w:pPr>
    <w:rPr>
      <w:rFonts w:eastAsiaTheme="minorHAnsi"/>
      <w:lang w:eastAsia="en-US"/>
    </w:rPr>
  </w:style>
  <w:style w:type="paragraph" w:customStyle="1" w:styleId="71CCD9E7CB9B492BBC22D3C609D4D28F1">
    <w:name w:val="71CCD9E7CB9B492BBC22D3C609D4D28F1"/>
    <w:rsid w:val="00CF3769"/>
    <w:pPr>
      <w:spacing w:after="200" w:line="276" w:lineRule="auto"/>
    </w:pPr>
    <w:rPr>
      <w:rFonts w:eastAsiaTheme="minorHAnsi"/>
      <w:lang w:eastAsia="en-US"/>
    </w:rPr>
  </w:style>
  <w:style w:type="paragraph" w:customStyle="1" w:styleId="4648D71922FC414DB3D9DD8026B6D47C1">
    <w:name w:val="4648D71922FC414DB3D9DD8026B6D47C1"/>
    <w:rsid w:val="00CF3769"/>
    <w:pPr>
      <w:spacing w:after="200" w:line="276" w:lineRule="auto"/>
    </w:pPr>
    <w:rPr>
      <w:rFonts w:eastAsiaTheme="minorHAnsi"/>
      <w:lang w:eastAsia="en-US"/>
    </w:rPr>
  </w:style>
  <w:style w:type="paragraph" w:customStyle="1" w:styleId="B63E9E70A55A4FC2B7F4067B0B7A1C621">
    <w:name w:val="B63E9E70A55A4FC2B7F4067B0B7A1C621"/>
    <w:rsid w:val="00CF3769"/>
    <w:pPr>
      <w:spacing w:after="200" w:line="276" w:lineRule="auto"/>
    </w:pPr>
    <w:rPr>
      <w:rFonts w:eastAsiaTheme="minorHAnsi"/>
      <w:lang w:eastAsia="en-US"/>
    </w:rPr>
  </w:style>
  <w:style w:type="paragraph" w:customStyle="1" w:styleId="5986A2F86CD64C959B9EBA1B3431EAF21">
    <w:name w:val="5986A2F86CD64C959B9EBA1B3431EAF21"/>
    <w:rsid w:val="00CF3769"/>
    <w:pPr>
      <w:spacing w:after="200" w:line="276" w:lineRule="auto"/>
    </w:pPr>
    <w:rPr>
      <w:rFonts w:eastAsiaTheme="minorHAnsi"/>
      <w:lang w:eastAsia="en-US"/>
    </w:rPr>
  </w:style>
  <w:style w:type="paragraph" w:customStyle="1" w:styleId="C9A4A144AA2648B688C841C5C315A0021">
    <w:name w:val="C9A4A144AA2648B688C841C5C315A0021"/>
    <w:rsid w:val="00CF3769"/>
    <w:pPr>
      <w:spacing w:after="200" w:line="276" w:lineRule="auto"/>
    </w:pPr>
    <w:rPr>
      <w:rFonts w:eastAsiaTheme="minorHAnsi"/>
      <w:lang w:eastAsia="en-US"/>
    </w:rPr>
  </w:style>
  <w:style w:type="paragraph" w:customStyle="1" w:styleId="5B6DBBC26BAE49B58CC84AAC24BA92E41">
    <w:name w:val="5B6DBBC26BAE49B58CC84AAC24BA92E41"/>
    <w:rsid w:val="00CF3769"/>
    <w:pPr>
      <w:spacing w:after="200" w:line="276" w:lineRule="auto"/>
    </w:pPr>
    <w:rPr>
      <w:rFonts w:eastAsiaTheme="minorHAnsi"/>
      <w:lang w:eastAsia="en-US"/>
    </w:rPr>
  </w:style>
  <w:style w:type="paragraph" w:customStyle="1" w:styleId="C20DB6FC600D4D1FACBD7255BD8ADF561">
    <w:name w:val="C20DB6FC600D4D1FACBD7255BD8ADF561"/>
    <w:rsid w:val="00CF3769"/>
    <w:pPr>
      <w:spacing w:after="200" w:line="276" w:lineRule="auto"/>
    </w:pPr>
    <w:rPr>
      <w:rFonts w:eastAsiaTheme="minorHAnsi"/>
      <w:lang w:eastAsia="en-US"/>
    </w:rPr>
  </w:style>
  <w:style w:type="paragraph" w:customStyle="1" w:styleId="2EB07E85CED24D819CBACAD8417A70DC1">
    <w:name w:val="2EB07E85CED24D819CBACAD8417A70DC1"/>
    <w:rsid w:val="00CF3769"/>
    <w:pPr>
      <w:spacing w:after="200" w:line="276" w:lineRule="auto"/>
    </w:pPr>
    <w:rPr>
      <w:rFonts w:eastAsiaTheme="minorHAnsi"/>
      <w:lang w:eastAsia="en-US"/>
    </w:rPr>
  </w:style>
  <w:style w:type="paragraph" w:customStyle="1" w:styleId="1AA5782CEE0B4929ABEB3C2DFAAAE7BA1">
    <w:name w:val="1AA5782CEE0B4929ABEB3C2DFAAAE7BA1"/>
    <w:rsid w:val="00CF3769"/>
    <w:pPr>
      <w:spacing w:after="200" w:line="276" w:lineRule="auto"/>
    </w:pPr>
    <w:rPr>
      <w:rFonts w:eastAsiaTheme="minorHAnsi"/>
      <w:lang w:eastAsia="en-US"/>
    </w:rPr>
  </w:style>
  <w:style w:type="paragraph" w:customStyle="1" w:styleId="AC22100F02AD4EAAB26ED594EAB5134C1">
    <w:name w:val="AC22100F02AD4EAAB26ED594EAB5134C1"/>
    <w:rsid w:val="00CF3769"/>
    <w:pPr>
      <w:spacing w:after="200" w:line="276" w:lineRule="auto"/>
    </w:pPr>
    <w:rPr>
      <w:rFonts w:eastAsiaTheme="minorHAnsi"/>
      <w:lang w:eastAsia="en-US"/>
    </w:rPr>
  </w:style>
  <w:style w:type="paragraph" w:customStyle="1" w:styleId="952E2BFAFFE146138FEDA1F234D7C2741">
    <w:name w:val="952E2BFAFFE146138FEDA1F234D7C2741"/>
    <w:rsid w:val="00CF3769"/>
    <w:pPr>
      <w:spacing w:after="200" w:line="276" w:lineRule="auto"/>
    </w:pPr>
    <w:rPr>
      <w:rFonts w:eastAsiaTheme="minorHAnsi"/>
      <w:lang w:eastAsia="en-US"/>
    </w:rPr>
  </w:style>
  <w:style w:type="paragraph" w:customStyle="1" w:styleId="1AF03A9981CD449493DCBB00694C42881">
    <w:name w:val="1AF03A9981CD449493DCBB00694C42881"/>
    <w:rsid w:val="00CF3769"/>
    <w:pPr>
      <w:spacing w:after="200" w:line="276" w:lineRule="auto"/>
    </w:pPr>
    <w:rPr>
      <w:rFonts w:eastAsiaTheme="minorHAnsi"/>
      <w:lang w:eastAsia="en-US"/>
    </w:rPr>
  </w:style>
  <w:style w:type="paragraph" w:customStyle="1" w:styleId="051B2D92DEF74941A0B0AF7C6E81BAB81">
    <w:name w:val="051B2D92DEF74941A0B0AF7C6E81BAB81"/>
    <w:rsid w:val="00CF3769"/>
    <w:pPr>
      <w:spacing w:after="200" w:line="276" w:lineRule="auto"/>
    </w:pPr>
    <w:rPr>
      <w:rFonts w:eastAsiaTheme="minorHAnsi"/>
      <w:lang w:eastAsia="en-US"/>
    </w:rPr>
  </w:style>
  <w:style w:type="paragraph" w:customStyle="1" w:styleId="CEB801D4DB6E4E15ABD5BE3672299CDB1">
    <w:name w:val="CEB801D4DB6E4E15ABD5BE3672299CDB1"/>
    <w:rsid w:val="00CF3769"/>
    <w:pPr>
      <w:spacing w:after="200" w:line="276" w:lineRule="auto"/>
    </w:pPr>
    <w:rPr>
      <w:rFonts w:eastAsiaTheme="minorHAnsi"/>
      <w:lang w:eastAsia="en-US"/>
    </w:rPr>
  </w:style>
  <w:style w:type="paragraph" w:customStyle="1" w:styleId="48088148B7EF48E98EEAA03782B81D031">
    <w:name w:val="48088148B7EF48E98EEAA03782B81D031"/>
    <w:rsid w:val="00CF3769"/>
    <w:pPr>
      <w:spacing w:after="200" w:line="276" w:lineRule="auto"/>
    </w:pPr>
    <w:rPr>
      <w:rFonts w:eastAsiaTheme="minorHAnsi"/>
      <w:lang w:eastAsia="en-US"/>
    </w:rPr>
  </w:style>
  <w:style w:type="paragraph" w:customStyle="1" w:styleId="BD5D9FF11D734FD48E94FA4865EA5DBA1">
    <w:name w:val="BD5D9FF11D734FD48E94FA4865EA5DBA1"/>
    <w:rsid w:val="00CF3769"/>
    <w:pPr>
      <w:spacing w:after="200" w:line="276" w:lineRule="auto"/>
    </w:pPr>
    <w:rPr>
      <w:rFonts w:eastAsiaTheme="minorHAnsi"/>
      <w:lang w:eastAsia="en-US"/>
    </w:rPr>
  </w:style>
  <w:style w:type="paragraph" w:customStyle="1" w:styleId="87E21910A266457D873410CF48D497121">
    <w:name w:val="87E21910A266457D873410CF48D497121"/>
    <w:rsid w:val="00CF3769"/>
    <w:pPr>
      <w:spacing w:after="200" w:line="276" w:lineRule="auto"/>
    </w:pPr>
    <w:rPr>
      <w:rFonts w:eastAsiaTheme="minorHAnsi"/>
      <w:lang w:eastAsia="en-US"/>
    </w:rPr>
  </w:style>
  <w:style w:type="paragraph" w:customStyle="1" w:styleId="1D071E5EBCCC477EBB57FE8C0663016D">
    <w:name w:val="1D071E5EBCCC477EBB57FE8C0663016D"/>
    <w:rsid w:val="00CF3769"/>
    <w:pPr>
      <w:spacing w:after="200" w:line="276" w:lineRule="auto"/>
    </w:pPr>
    <w:rPr>
      <w:rFonts w:eastAsiaTheme="minorHAnsi"/>
      <w:lang w:eastAsia="en-US"/>
    </w:rPr>
  </w:style>
  <w:style w:type="paragraph" w:customStyle="1" w:styleId="F79971A84D3F4728ACB881DF3D3AAC5C">
    <w:name w:val="F79971A84D3F4728ACB881DF3D3AAC5C"/>
    <w:rsid w:val="00CF3769"/>
    <w:pPr>
      <w:spacing w:after="200" w:line="276" w:lineRule="auto"/>
    </w:pPr>
    <w:rPr>
      <w:rFonts w:eastAsiaTheme="minorHAnsi"/>
      <w:lang w:eastAsia="en-US"/>
    </w:rPr>
  </w:style>
  <w:style w:type="paragraph" w:customStyle="1" w:styleId="B3FD41347389485089A452B1794181731">
    <w:name w:val="B3FD41347389485089A452B1794181731"/>
    <w:rsid w:val="00CF3769"/>
    <w:pPr>
      <w:spacing w:after="200" w:line="276" w:lineRule="auto"/>
    </w:pPr>
    <w:rPr>
      <w:rFonts w:eastAsiaTheme="minorHAnsi"/>
      <w:lang w:eastAsia="en-US"/>
    </w:rPr>
  </w:style>
  <w:style w:type="paragraph" w:customStyle="1" w:styleId="85BAA1035307416AA0326DE2C70CE2F4">
    <w:name w:val="85BAA1035307416AA0326DE2C70CE2F4"/>
    <w:rsid w:val="00CF3769"/>
    <w:pPr>
      <w:spacing w:after="200" w:line="276" w:lineRule="auto"/>
    </w:pPr>
    <w:rPr>
      <w:rFonts w:eastAsiaTheme="minorHAnsi"/>
      <w:lang w:eastAsia="en-US"/>
    </w:rPr>
  </w:style>
  <w:style w:type="paragraph" w:customStyle="1" w:styleId="4ACBFDA7DD634304B764BE658B5D6FB5">
    <w:name w:val="4ACBFDA7DD634304B764BE658B5D6FB5"/>
    <w:rsid w:val="00CF3769"/>
    <w:pPr>
      <w:spacing w:after="200" w:line="276" w:lineRule="auto"/>
    </w:pPr>
    <w:rPr>
      <w:rFonts w:eastAsiaTheme="minorHAnsi"/>
      <w:lang w:eastAsia="en-US"/>
    </w:rPr>
  </w:style>
  <w:style w:type="paragraph" w:customStyle="1" w:styleId="7FC852F04B65463D8ADD0B1FCE10495E1">
    <w:name w:val="7FC852F04B65463D8ADD0B1FCE10495E1"/>
    <w:rsid w:val="00CF3769"/>
    <w:pPr>
      <w:spacing w:after="200" w:line="276" w:lineRule="auto"/>
    </w:pPr>
    <w:rPr>
      <w:rFonts w:eastAsiaTheme="minorHAnsi"/>
      <w:lang w:eastAsia="en-US"/>
    </w:rPr>
  </w:style>
  <w:style w:type="paragraph" w:customStyle="1" w:styleId="18B1057D68214FC5A64A4B44C7278C4D">
    <w:name w:val="18B1057D68214FC5A64A4B44C7278C4D"/>
    <w:rsid w:val="00CF3769"/>
    <w:pPr>
      <w:spacing w:after="200" w:line="276" w:lineRule="auto"/>
    </w:pPr>
    <w:rPr>
      <w:rFonts w:eastAsiaTheme="minorHAnsi"/>
      <w:lang w:eastAsia="en-US"/>
    </w:rPr>
  </w:style>
  <w:style w:type="paragraph" w:customStyle="1" w:styleId="61AB78EFBD664B7A9359E08EF0601CB5">
    <w:name w:val="61AB78EFBD664B7A9359E08EF0601CB5"/>
    <w:rsid w:val="00CF3769"/>
    <w:pPr>
      <w:spacing w:after="200" w:line="276" w:lineRule="auto"/>
    </w:pPr>
    <w:rPr>
      <w:rFonts w:eastAsiaTheme="minorHAnsi"/>
      <w:lang w:eastAsia="en-US"/>
    </w:rPr>
  </w:style>
  <w:style w:type="paragraph" w:customStyle="1" w:styleId="2DBEBC043A47486EAB1FC2A7760CF3B01">
    <w:name w:val="2DBEBC043A47486EAB1FC2A7760CF3B01"/>
    <w:rsid w:val="00CF3769"/>
    <w:pPr>
      <w:spacing w:after="200" w:line="276" w:lineRule="auto"/>
    </w:pPr>
    <w:rPr>
      <w:rFonts w:eastAsiaTheme="minorHAnsi"/>
      <w:lang w:eastAsia="en-US"/>
    </w:rPr>
  </w:style>
  <w:style w:type="paragraph" w:customStyle="1" w:styleId="68E1CEE1215C417287E406B4CE7903951">
    <w:name w:val="68E1CEE1215C417287E406B4CE7903951"/>
    <w:rsid w:val="00CF3769"/>
    <w:pPr>
      <w:spacing w:after="200" w:line="276" w:lineRule="auto"/>
    </w:pPr>
    <w:rPr>
      <w:rFonts w:eastAsiaTheme="minorHAnsi"/>
      <w:lang w:eastAsia="en-US"/>
    </w:rPr>
  </w:style>
  <w:style w:type="paragraph" w:customStyle="1" w:styleId="CBC5028B9C1948608FA0E268EDCD95C52">
    <w:name w:val="CBC5028B9C1948608FA0E268EDCD95C52"/>
    <w:rsid w:val="00CF3769"/>
    <w:pPr>
      <w:spacing w:after="200" w:line="276" w:lineRule="auto"/>
    </w:pPr>
    <w:rPr>
      <w:rFonts w:eastAsiaTheme="minorHAnsi"/>
      <w:lang w:eastAsia="en-US"/>
    </w:rPr>
  </w:style>
  <w:style w:type="paragraph" w:customStyle="1" w:styleId="7DCF62A837E6496298A9259A78AB6B312">
    <w:name w:val="7DCF62A837E6496298A9259A78AB6B312"/>
    <w:rsid w:val="00CF3769"/>
    <w:pPr>
      <w:spacing w:after="200" w:line="276" w:lineRule="auto"/>
    </w:pPr>
    <w:rPr>
      <w:rFonts w:eastAsiaTheme="minorHAnsi"/>
      <w:lang w:eastAsia="en-US"/>
    </w:rPr>
  </w:style>
  <w:style w:type="paragraph" w:customStyle="1" w:styleId="94A55EC5FB094AE8AF5B7240196B12E72">
    <w:name w:val="94A55EC5FB094AE8AF5B7240196B12E72"/>
    <w:rsid w:val="00CF3769"/>
    <w:pPr>
      <w:spacing w:after="200" w:line="276" w:lineRule="auto"/>
    </w:pPr>
    <w:rPr>
      <w:rFonts w:eastAsiaTheme="minorHAnsi"/>
      <w:lang w:eastAsia="en-US"/>
    </w:rPr>
  </w:style>
  <w:style w:type="paragraph" w:customStyle="1" w:styleId="82107B34C62F4D0086ED8EA18975C6932">
    <w:name w:val="82107B34C62F4D0086ED8EA18975C6932"/>
    <w:rsid w:val="00CF3769"/>
    <w:pPr>
      <w:spacing w:after="200" w:line="276" w:lineRule="auto"/>
    </w:pPr>
    <w:rPr>
      <w:rFonts w:eastAsiaTheme="minorHAnsi"/>
      <w:lang w:eastAsia="en-US"/>
    </w:rPr>
  </w:style>
  <w:style w:type="paragraph" w:customStyle="1" w:styleId="FA2E4B0CCCDE4097A0CDFA076E6DB5392">
    <w:name w:val="FA2E4B0CCCDE4097A0CDFA076E6DB5392"/>
    <w:rsid w:val="00CF3769"/>
    <w:pPr>
      <w:spacing w:after="200" w:line="276" w:lineRule="auto"/>
    </w:pPr>
    <w:rPr>
      <w:rFonts w:eastAsiaTheme="minorHAnsi"/>
      <w:lang w:eastAsia="en-US"/>
    </w:rPr>
  </w:style>
  <w:style w:type="paragraph" w:customStyle="1" w:styleId="2D32A43095CD48218551CBAA57E9A5542">
    <w:name w:val="2D32A43095CD48218551CBAA57E9A5542"/>
    <w:rsid w:val="00CF3769"/>
    <w:pPr>
      <w:spacing w:after="200" w:line="276" w:lineRule="auto"/>
    </w:pPr>
    <w:rPr>
      <w:rFonts w:eastAsiaTheme="minorHAnsi"/>
      <w:lang w:eastAsia="en-US"/>
    </w:rPr>
  </w:style>
  <w:style w:type="paragraph" w:customStyle="1" w:styleId="58E8AEB2576643C786937BF5A39180582">
    <w:name w:val="58E8AEB2576643C786937BF5A39180582"/>
    <w:rsid w:val="00CF3769"/>
    <w:pPr>
      <w:spacing w:after="200" w:line="276" w:lineRule="auto"/>
    </w:pPr>
    <w:rPr>
      <w:rFonts w:eastAsiaTheme="minorHAnsi"/>
      <w:lang w:eastAsia="en-US"/>
    </w:rPr>
  </w:style>
  <w:style w:type="paragraph" w:customStyle="1" w:styleId="16038BC3A39A4CBF963CFF41EA1C5A112">
    <w:name w:val="16038BC3A39A4CBF963CFF41EA1C5A112"/>
    <w:rsid w:val="00CF3769"/>
    <w:pPr>
      <w:spacing w:after="200" w:line="276" w:lineRule="auto"/>
    </w:pPr>
    <w:rPr>
      <w:rFonts w:eastAsiaTheme="minorHAnsi"/>
      <w:lang w:eastAsia="en-US"/>
    </w:rPr>
  </w:style>
  <w:style w:type="paragraph" w:customStyle="1" w:styleId="06FC19B3B90F4A73B5102C7FFCAA223F2">
    <w:name w:val="06FC19B3B90F4A73B5102C7FFCAA223F2"/>
    <w:rsid w:val="00CF3769"/>
    <w:pPr>
      <w:spacing w:after="200" w:line="276" w:lineRule="auto"/>
    </w:pPr>
    <w:rPr>
      <w:rFonts w:eastAsiaTheme="minorHAnsi"/>
      <w:lang w:eastAsia="en-US"/>
    </w:rPr>
  </w:style>
  <w:style w:type="paragraph" w:customStyle="1" w:styleId="8719E9777D0A43AD91EB5D1E40400E112">
    <w:name w:val="8719E9777D0A43AD91EB5D1E40400E112"/>
    <w:rsid w:val="00CF3769"/>
    <w:pPr>
      <w:spacing w:after="200" w:line="276" w:lineRule="auto"/>
    </w:pPr>
    <w:rPr>
      <w:rFonts w:eastAsiaTheme="minorHAnsi"/>
      <w:lang w:eastAsia="en-US"/>
    </w:rPr>
  </w:style>
  <w:style w:type="paragraph" w:customStyle="1" w:styleId="9A39B62502764E258243DD53924A4F6D2">
    <w:name w:val="9A39B62502764E258243DD53924A4F6D2"/>
    <w:rsid w:val="00CF3769"/>
    <w:pPr>
      <w:spacing w:after="200" w:line="276" w:lineRule="auto"/>
    </w:pPr>
    <w:rPr>
      <w:rFonts w:eastAsiaTheme="minorHAnsi"/>
      <w:lang w:eastAsia="en-US"/>
    </w:rPr>
  </w:style>
  <w:style w:type="paragraph" w:customStyle="1" w:styleId="BF651FE41E574AF1BBBBA74E5C16D5D42">
    <w:name w:val="BF651FE41E574AF1BBBBA74E5C16D5D42"/>
    <w:rsid w:val="00CF3769"/>
    <w:pPr>
      <w:spacing w:after="200" w:line="276" w:lineRule="auto"/>
    </w:pPr>
    <w:rPr>
      <w:rFonts w:eastAsiaTheme="minorHAnsi"/>
      <w:lang w:eastAsia="en-US"/>
    </w:rPr>
  </w:style>
  <w:style w:type="paragraph" w:customStyle="1" w:styleId="8219055FB0824C26BC9CC766A7AF4D2E2">
    <w:name w:val="8219055FB0824C26BC9CC766A7AF4D2E2"/>
    <w:rsid w:val="00CF3769"/>
    <w:pPr>
      <w:spacing w:after="200" w:line="276" w:lineRule="auto"/>
    </w:pPr>
    <w:rPr>
      <w:rFonts w:eastAsiaTheme="minorHAnsi"/>
      <w:lang w:eastAsia="en-US"/>
    </w:rPr>
  </w:style>
  <w:style w:type="paragraph" w:customStyle="1" w:styleId="557812BB3F6D4820A569D5D9BF8B69D22">
    <w:name w:val="557812BB3F6D4820A569D5D9BF8B69D22"/>
    <w:rsid w:val="00CF3769"/>
    <w:pPr>
      <w:spacing w:after="200" w:line="276" w:lineRule="auto"/>
    </w:pPr>
    <w:rPr>
      <w:rFonts w:eastAsiaTheme="minorHAnsi"/>
      <w:lang w:eastAsia="en-US"/>
    </w:rPr>
  </w:style>
  <w:style w:type="paragraph" w:customStyle="1" w:styleId="DB8C6874BC4C4205A074252891310A0D2">
    <w:name w:val="DB8C6874BC4C4205A074252891310A0D2"/>
    <w:rsid w:val="00CF3769"/>
    <w:pPr>
      <w:spacing w:after="200" w:line="276" w:lineRule="auto"/>
    </w:pPr>
    <w:rPr>
      <w:rFonts w:eastAsiaTheme="minorHAnsi"/>
      <w:lang w:eastAsia="en-US"/>
    </w:rPr>
  </w:style>
  <w:style w:type="paragraph" w:customStyle="1" w:styleId="5364CFBAD82C473FB7ADB1E174576D8C2">
    <w:name w:val="5364CFBAD82C473FB7ADB1E174576D8C2"/>
    <w:rsid w:val="00CF3769"/>
    <w:pPr>
      <w:spacing w:after="200" w:line="276" w:lineRule="auto"/>
    </w:pPr>
    <w:rPr>
      <w:rFonts w:eastAsiaTheme="minorHAnsi"/>
      <w:lang w:eastAsia="en-US"/>
    </w:rPr>
  </w:style>
  <w:style w:type="paragraph" w:customStyle="1" w:styleId="F814AAAE7DD54162A28D18C71D83FDCA2">
    <w:name w:val="F814AAAE7DD54162A28D18C71D83FDCA2"/>
    <w:rsid w:val="00CF3769"/>
    <w:pPr>
      <w:spacing w:after="200" w:line="276" w:lineRule="auto"/>
    </w:pPr>
    <w:rPr>
      <w:rFonts w:eastAsiaTheme="minorHAnsi"/>
      <w:lang w:eastAsia="en-US"/>
    </w:rPr>
  </w:style>
  <w:style w:type="paragraph" w:customStyle="1" w:styleId="A5DE6890832F468196356E1EEC7FC4842">
    <w:name w:val="A5DE6890832F468196356E1EEC7FC4842"/>
    <w:rsid w:val="00CF3769"/>
    <w:pPr>
      <w:spacing w:after="200" w:line="276" w:lineRule="auto"/>
    </w:pPr>
    <w:rPr>
      <w:rFonts w:eastAsiaTheme="minorHAnsi"/>
      <w:lang w:eastAsia="en-US"/>
    </w:rPr>
  </w:style>
  <w:style w:type="paragraph" w:customStyle="1" w:styleId="55A46247E3944CEDAAC1D27C8E5D79D22">
    <w:name w:val="55A46247E3944CEDAAC1D27C8E5D79D22"/>
    <w:rsid w:val="00CF3769"/>
    <w:pPr>
      <w:spacing w:after="200" w:line="276" w:lineRule="auto"/>
    </w:pPr>
    <w:rPr>
      <w:rFonts w:eastAsiaTheme="minorHAnsi"/>
      <w:lang w:eastAsia="en-US"/>
    </w:rPr>
  </w:style>
  <w:style w:type="paragraph" w:customStyle="1" w:styleId="4E7FD1FBC5714F1AA8F90F97452CB9CF2">
    <w:name w:val="4E7FD1FBC5714F1AA8F90F97452CB9CF2"/>
    <w:rsid w:val="00CF3769"/>
    <w:pPr>
      <w:spacing w:after="200" w:line="276" w:lineRule="auto"/>
    </w:pPr>
    <w:rPr>
      <w:rFonts w:eastAsiaTheme="minorHAnsi"/>
      <w:lang w:eastAsia="en-US"/>
    </w:rPr>
  </w:style>
  <w:style w:type="paragraph" w:customStyle="1" w:styleId="E62C9BEB302944868BA68E0C33ECB5872">
    <w:name w:val="E62C9BEB302944868BA68E0C33ECB5872"/>
    <w:rsid w:val="00CF3769"/>
    <w:pPr>
      <w:spacing w:after="200" w:line="276" w:lineRule="auto"/>
    </w:pPr>
    <w:rPr>
      <w:rFonts w:eastAsiaTheme="minorHAnsi"/>
      <w:lang w:eastAsia="en-US"/>
    </w:rPr>
  </w:style>
  <w:style w:type="paragraph" w:customStyle="1" w:styleId="4ADBD0B53EFD4BA898B399E6559D1E762">
    <w:name w:val="4ADBD0B53EFD4BA898B399E6559D1E762"/>
    <w:rsid w:val="00CF3769"/>
    <w:pPr>
      <w:spacing w:after="200" w:line="276" w:lineRule="auto"/>
    </w:pPr>
    <w:rPr>
      <w:rFonts w:eastAsiaTheme="minorHAnsi"/>
      <w:lang w:eastAsia="en-US"/>
    </w:rPr>
  </w:style>
  <w:style w:type="paragraph" w:customStyle="1" w:styleId="CC6A7EFCF9684209BC2E95BD81793EE02">
    <w:name w:val="CC6A7EFCF9684209BC2E95BD81793EE02"/>
    <w:rsid w:val="00CF3769"/>
    <w:pPr>
      <w:spacing w:after="200" w:line="276" w:lineRule="auto"/>
    </w:pPr>
    <w:rPr>
      <w:rFonts w:eastAsiaTheme="minorHAnsi"/>
      <w:lang w:eastAsia="en-US"/>
    </w:rPr>
  </w:style>
  <w:style w:type="paragraph" w:customStyle="1" w:styleId="3D6F9EECC5F948EB9FE39A0CDE921B9B2">
    <w:name w:val="3D6F9EECC5F948EB9FE39A0CDE921B9B2"/>
    <w:rsid w:val="00CF3769"/>
    <w:pPr>
      <w:spacing w:after="200" w:line="276" w:lineRule="auto"/>
    </w:pPr>
    <w:rPr>
      <w:rFonts w:eastAsiaTheme="minorHAnsi"/>
      <w:lang w:eastAsia="en-US"/>
    </w:rPr>
  </w:style>
  <w:style w:type="paragraph" w:customStyle="1" w:styleId="D8C8929AB44342EC91C1FA5627A435F42">
    <w:name w:val="D8C8929AB44342EC91C1FA5627A435F42"/>
    <w:rsid w:val="00CF3769"/>
    <w:pPr>
      <w:spacing w:after="200" w:line="276" w:lineRule="auto"/>
    </w:pPr>
    <w:rPr>
      <w:rFonts w:eastAsiaTheme="minorHAnsi"/>
      <w:lang w:eastAsia="en-US"/>
    </w:rPr>
  </w:style>
  <w:style w:type="paragraph" w:customStyle="1" w:styleId="31E7AEF1E20B4C4DAF2E187CDBD13F722">
    <w:name w:val="31E7AEF1E20B4C4DAF2E187CDBD13F722"/>
    <w:rsid w:val="00CF3769"/>
    <w:pPr>
      <w:spacing w:after="200" w:line="276" w:lineRule="auto"/>
    </w:pPr>
    <w:rPr>
      <w:rFonts w:eastAsiaTheme="minorHAnsi"/>
      <w:lang w:eastAsia="en-US"/>
    </w:rPr>
  </w:style>
  <w:style w:type="paragraph" w:customStyle="1" w:styleId="83E9DC66B2BF45FCB25CDD279A26ADAA2">
    <w:name w:val="83E9DC66B2BF45FCB25CDD279A26ADAA2"/>
    <w:rsid w:val="00CF3769"/>
    <w:pPr>
      <w:spacing w:after="200" w:line="276" w:lineRule="auto"/>
    </w:pPr>
    <w:rPr>
      <w:rFonts w:eastAsiaTheme="minorHAnsi"/>
      <w:lang w:eastAsia="en-US"/>
    </w:rPr>
  </w:style>
  <w:style w:type="paragraph" w:customStyle="1" w:styleId="AE9E160888C1428AB90626FB5DE7A7DD2">
    <w:name w:val="AE9E160888C1428AB90626FB5DE7A7DD2"/>
    <w:rsid w:val="00CF3769"/>
    <w:pPr>
      <w:spacing w:after="200" w:line="276" w:lineRule="auto"/>
    </w:pPr>
    <w:rPr>
      <w:rFonts w:eastAsiaTheme="minorHAnsi"/>
      <w:lang w:eastAsia="en-US"/>
    </w:rPr>
  </w:style>
  <w:style w:type="paragraph" w:customStyle="1" w:styleId="33F1EFA530D942578363B05FC966A9142">
    <w:name w:val="33F1EFA530D942578363B05FC966A9142"/>
    <w:rsid w:val="00CF3769"/>
    <w:pPr>
      <w:spacing w:after="200" w:line="276" w:lineRule="auto"/>
    </w:pPr>
    <w:rPr>
      <w:rFonts w:eastAsiaTheme="minorHAnsi"/>
      <w:lang w:eastAsia="en-US"/>
    </w:rPr>
  </w:style>
  <w:style w:type="paragraph" w:customStyle="1" w:styleId="2F7A5AD5B3FD4CD8A2967D16B5B27AC82">
    <w:name w:val="2F7A5AD5B3FD4CD8A2967D16B5B27AC82"/>
    <w:rsid w:val="00CF3769"/>
    <w:pPr>
      <w:spacing w:after="200" w:line="276" w:lineRule="auto"/>
    </w:pPr>
    <w:rPr>
      <w:rFonts w:eastAsiaTheme="minorHAnsi"/>
      <w:lang w:eastAsia="en-US"/>
    </w:rPr>
  </w:style>
  <w:style w:type="paragraph" w:customStyle="1" w:styleId="6D040610F0E647E9ABC8DB69993E94672">
    <w:name w:val="6D040610F0E647E9ABC8DB69993E94672"/>
    <w:rsid w:val="00CF3769"/>
    <w:pPr>
      <w:spacing w:after="200" w:line="276" w:lineRule="auto"/>
    </w:pPr>
    <w:rPr>
      <w:rFonts w:eastAsiaTheme="minorHAnsi"/>
      <w:lang w:eastAsia="en-US"/>
    </w:rPr>
  </w:style>
  <w:style w:type="paragraph" w:customStyle="1" w:styleId="518E348B76CB4B64B73000BE8714A5182">
    <w:name w:val="518E348B76CB4B64B73000BE8714A5182"/>
    <w:rsid w:val="00CF3769"/>
    <w:pPr>
      <w:spacing w:after="200" w:line="276" w:lineRule="auto"/>
    </w:pPr>
    <w:rPr>
      <w:rFonts w:eastAsiaTheme="minorHAnsi"/>
      <w:lang w:eastAsia="en-US"/>
    </w:rPr>
  </w:style>
  <w:style w:type="paragraph" w:customStyle="1" w:styleId="C698DCD7936E4E419FB4D4D3F5329CAC2">
    <w:name w:val="C698DCD7936E4E419FB4D4D3F5329CAC2"/>
    <w:rsid w:val="00CF3769"/>
    <w:pPr>
      <w:spacing w:after="200" w:line="276" w:lineRule="auto"/>
    </w:pPr>
    <w:rPr>
      <w:rFonts w:eastAsiaTheme="minorHAnsi"/>
      <w:lang w:eastAsia="en-US"/>
    </w:rPr>
  </w:style>
  <w:style w:type="paragraph" w:customStyle="1" w:styleId="2AA03673252B43A1B08C0AA9856C02492">
    <w:name w:val="2AA03673252B43A1B08C0AA9856C02492"/>
    <w:rsid w:val="00CF3769"/>
    <w:pPr>
      <w:spacing w:after="200" w:line="276" w:lineRule="auto"/>
    </w:pPr>
    <w:rPr>
      <w:rFonts w:eastAsiaTheme="minorHAnsi"/>
      <w:lang w:eastAsia="en-US"/>
    </w:rPr>
  </w:style>
  <w:style w:type="paragraph" w:customStyle="1" w:styleId="1B57CC797A504A04844CB09D27156F1D2">
    <w:name w:val="1B57CC797A504A04844CB09D27156F1D2"/>
    <w:rsid w:val="00CF3769"/>
    <w:pPr>
      <w:spacing w:after="200" w:line="276" w:lineRule="auto"/>
    </w:pPr>
    <w:rPr>
      <w:rFonts w:eastAsiaTheme="minorHAnsi"/>
      <w:lang w:eastAsia="en-US"/>
    </w:rPr>
  </w:style>
  <w:style w:type="paragraph" w:customStyle="1" w:styleId="BA66C57FA9F54900AB3E7B9664133CFB2">
    <w:name w:val="BA66C57FA9F54900AB3E7B9664133CFB2"/>
    <w:rsid w:val="00CF3769"/>
    <w:pPr>
      <w:spacing w:after="200" w:line="276" w:lineRule="auto"/>
    </w:pPr>
    <w:rPr>
      <w:rFonts w:eastAsiaTheme="minorHAnsi"/>
      <w:lang w:eastAsia="en-US"/>
    </w:rPr>
  </w:style>
  <w:style w:type="paragraph" w:customStyle="1" w:styleId="95C0A6ABBA8F4FF8869095FDBF5911E02">
    <w:name w:val="95C0A6ABBA8F4FF8869095FDBF5911E02"/>
    <w:rsid w:val="00CF3769"/>
    <w:pPr>
      <w:spacing w:after="200" w:line="276" w:lineRule="auto"/>
    </w:pPr>
    <w:rPr>
      <w:rFonts w:eastAsiaTheme="minorHAnsi"/>
      <w:lang w:eastAsia="en-US"/>
    </w:rPr>
  </w:style>
  <w:style w:type="paragraph" w:customStyle="1" w:styleId="AA37F1A9FAF1469FB65F7A7D0D6CB98B2">
    <w:name w:val="AA37F1A9FAF1469FB65F7A7D0D6CB98B2"/>
    <w:rsid w:val="00CF3769"/>
    <w:pPr>
      <w:spacing w:after="200" w:line="276" w:lineRule="auto"/>
    </w:pPr>
    <w:rPr>
      <w:rFonts w:eastAsiaTheme="minorHAnsi"/>
      <w:lang w:eastAsia="en-US"/>
    </w:rPr>
  </w:style>
  <w:style w:type="paragraph" w:customStyle="1" w:styleId="145040D0EBE94A5BA81970FE212093CD2">
    <w:name w:val="145040D0EBE94A5BA81970FE212093CD2"/>
    <w:rsid w:val="00CF3769"/>
    <w:pPr>
      <w:spacing w:after="200" w:line="276" w:lineRule="auto"/>
    </w:pPr>
    <w:rPr>
      <w:rFonts w:eastAsiaTheme="minorHAnsi"/>
      <w:lang w:eastAsia="en-US"/>
    </w:rPr>
  </w:style>
  <w:style w:type="paragraph" w:customStyle="1" w:styleId="523CC2D54D6A4B3AACF9562AA37FF7E12">
    <w:name w:val="523CC2D54D6A4B3AACF9562AA37FF7E12"/>
    <w:rsid w:val="00CF3769"/>
    <w:pPr>
      <w:spacing w:after="200" w:line="276" w:lineRule="auto"/>
    </w:pPr>
    <w:rPr>
      <w:rFonts w:eastAsiaTheme="minorHAnsi"/>
      <w:lang w:eastAsia="en-US"/>
    </w:rPr>
  </w:style>
  <w:style w:type="paragraph" w:customStyle="1" w:styleId="20940A5262604FB1967ADC301A3FE0DE2">
    <w:name w:val="20940A5262604FB1967ADC301A3FE0DE2"/>
    <w:rsid w:val="00CF3769"/>
    <w:pPr>
      <w:spacing w:after="200" w:line="276" w:lineRule="auto"/>
    </w:pPr>
    <w:rPr>
      <w:rFonts w:eastAsiaTheme="minorHAnsi"/>
      <w:lang w:eastAsia="en-US"/>
    </w:rPr>
  </w:style>
  <w:style w:type="paragraph" w:customStyle="1" w:styleId="625E838929F1437FBF9C821A053FFAA32">
    <w:name w:val="625E838929F1437FBF9C821A053FFAA32"/>
    <w:rsid w:val="00CF3769"/>
    <w:pPr>
      <w:spacing w:after="200" w:line="276" w:lineRule="auto"/>
    </w:pPr>
    <w:rPr>
      <w:rFonts w:eastAsiaTheme="minorHAnsi"/>
      <w:lang w:eastAsia="en-US"/>
    </w:rPr>
  </w:style>
  <w:style w:type="paragraph" w:customStyle="1" w:styleId="0C11B420C12C45CE8CE43523E2BCC86E2">
    <w:name w:val="0C11B420C12C45CE8CE43523E2BCC86E2"/>
    <w:rsid w:val="00CF3769"/>
    <w:pPr>
      <w:spacing w:after="200" w:line="276" w:lineRule="auto"/>
    </w:pPr>
    <w:rPr>
      <w:rFonts w:eastAsiaTheme="minorHAnsi"/>
      <w:lang w:eastAsia="en-US"/>
    </w:rPr>
  </w:style>
  <w:style w:type="paragraph" w:customStyle="1" w:styleId="5CE3EDAA78FC4D31AA4E779CB9C9C4132">
    <w:name w:val="5CE3EDAA78FC4D31AA4E779CB9C9C4132"/>
    <w:rsid w:val="00CF3769"/>
    <w:pPr>
      <w:spacing w:after="200" w:line="276" w:lineRule="auto"/>
    </w:pPr>
    <w:rPr>
      <w:rFonts w:eastAsiaTheme="minorHAnsi"/>
      <w:lang w:eastAsia="en-US"/>
    </w:rPr>
  </w:style>
  <w:style w:type="paragraph" w:customStyle="1" w:styleId="D62DE5850CCC4427B840421EBE544EA72">
    <w:name w:val="D62DE5850CCC4427B840421EBE544EA72"/>
    <w:rsid w:val="00CF3769"/>
    <w:pPr>
      <w:spacing w:after="200" w:line="276" w:lineRule="auto"/>
    </w:pPr>
    <w:rPr>
      <w:rFonts w:eastAsiaTheme="minorHAnsi"/>
      <w:lang w:eastAsia="en-US"/>
    </w:rPr>
  </w:style>
  <w:style w:type="paragraph" w:customStyle="1" w:styleId="71CCD9E7CB9B492BBC22D3C609D4D28F2">
    <w:name w:val="71CCD9E7CB9B492BBC22D3C609D4D28F2"/>
    <w:rsid w:val="00CF3769"/>
    <w:pPr>
      <w:spacing w:after="200" w:line="276" w:lineRule="auto"/>
    </w:pPr>
    <w:rPr>
      <w:rFonts w:eastAsiaTheme="minorHAnsi"/>
      <w:lang w:eastAsia="en-US"/>
    </w:rPr>
  </w:style>
  <w:style w:type="paragraph" w:customStyle="1" w:styleId="4648D71922FC414DB3D9DD8026B6D47C2">
    <w:name w:val="4648D71922FC414DB3D9DD8026B6D47C2"/>
    <w:rsid w:val="00CF3769"/>
    <w:pPr>
      <w:spacing w:after="200" w:line="276" w:lineRule="auto"/>
    </w:pPr>
    <w:rPr>
      <w:rFonts w:eastAsiaTheme="minorHAnsi"/>
      <w:lang w:eastAsia="en-US"/>
    </w:rPr>
  </w:style>
  <w:style w:type="paragraph" w:customStyle="1" w:styleId="B63E9E70A55A4FC2B7F4067B0B7A1C622">
    <w:name w:val="B63E9E70A55A4FC2B7F4067B0B7A1C622"/>
    <w:rsid w:val="00CF3769"/>
    <w:pPr>
      <w:spacing w:after="200" w:line="276" w:lineRule="auto"/>
    </w:pPr>
    <w:rPr>
      <w:rFonts w:eastAsiaTheme="minorHAnsi"/>
      <w:lang w:eastAsia="en-US"/>
    </w:rPr>
  </w:style>
  <w:style w:type="paragraph" w:customStyle="1" w:styleId="5986A2F86CD64C959B9EBA1B3431EAF22">
    <w:name w:val="5986A2F86CD64C959B9EBA1B3431EAF22"/>
    <w:rsid w:val="00CF3769"/>
    <w:pPr>
      <w:spacing w:after="200" w:line="276" w:lineRule="auto"/>
    </w:pPr>
    <w:rPr>
      <w:rFonts w:eastAsiaTheme="minorHAnsi"/>
      <w:lang w:eastAsia="en-US"/>
    </w:rPr>
  </w:style>
  <w:style w:type="paragraph" w:customStyle="1" w:styleId="C9A4A144AA2648B688C841C5C315A0022">
    <w:name w:val="C9A4A144AA2648B688C841C5C315A0022"/>
    <w:rsid w:val="00CF3769"/>
    <w:pPr>
      <w:spacing w:after="200" w:line="276" w:lineRule="auto"/>
    </w:pPr>
    <w:rPr>
      <w:rFonts w:eastAsiaTheme="minorHAnsi"/>
      <w:lang w:eastAsia="en-US"/>
    </w:rPr>
  </w:style>
  <w:style w:type="paragraph" w:customStyle="1" w:styleId="5B6DBBC26BAE49B58CC84AAC24BA92E42">
    <w:name w:val="5B6DBBC26BAE49B58CC84AAC24BA92E42"/>
    <w:rsid w:val="00CF3769"/>
    <w:pPr>
      <w:spacing w:after="200" w:line="276" w:lineRule="auto"/>
    </w:pPr>
    <w:rPr>
      <w:rFonts w:eastAsiaTheme="minorHAnsi"/>
      <w:lang w:eastAsia="en-US"/>
    </w:rPr>
  </w:style>
  <w:style w:type="paragraph" w:customStyle="1" w:styleId="C20DB6FC600D4D1FACBD7255BD8ADF562">
    <w:name w:val="C20DB6FC600D4D1FACBD7255BD8ADF562"/>
    <w:rsid w:val="00CF3769"/>
    <w:pPr>
      <w:spacing w:after="200" w:line="276" w:lineRule="auto"/>
    </w:pPr>
    <w:rPr>
      <w:rFonts w:eastAsiaTheme="minorHAnsi"/>
      <w:lang w:eastAsia="en-US"/>
    </w:rPr>
  </w:style>
  <w:style w:type="paragraph" w:customStyle="1" w:styleId="2EB07E85CED24D819CBACAD8417A70DC2">
    <w:name w:val="2EB07E85CED24D819CBACAD8417A70DC2"/>
    <w:rsid w:val="00CF3769"/>
    <w:pPr>
      <w:spacing w:after="200" w:line="276" w:lineRule="auto"/>
    </w:pPr>
    <w:rPr>
      <w:rFonts w:eastAsiaTheme="minorHAnsi"/>
      <w:lang w:eastAsia="en-US"/>
    </w:rPr>
  </w:style>
  <w:style w:type="paragraph" w:customStyle="1" w:styleId="1AA5782CEE0B4929ABEB3C2DFAAAE7BA2">
    <w:name w:val="1AA5782CEE0B4929ABEB3C2DFAAAE7BA2"/>
    <w:rsid w:val="00CF3769"/>
    <w:pPr>
      <w:spacing w:after="200" w:line="276" w:lineRule="auto"/>
    </w:pPr>
    <w:rPr>
      <w:rFonts w:eastAsiaTheme="minorHAnsi"/>
      <w:lang w:eastAsia="en-US"/>
    </w:rPr>
  </w:style>
  <w:style w:type="paragraph" w:customStyle="1" w:styleId="AC22100F02AD4EAAB26ED594EAB5134C2">
    <w:name w:val="AC22100F02AD4EAAB26ED594EAB5134C2"/>
    <w:rsid w:val="00CF3769"/>
    <w:pPr>
      <w:spacing w:after="200" w:line="276" w:lineRule="auto"/>
    </w:pPr>
    <w:rPr>
      <w:rFonts w:eastAsiaTheme="minorHAnsi"/>
      <w:lang w:eastAsia="en-US"/>
    </w:rPr>
  </w:style>
  <w:style w:type="paragraph" w:customStyle="1" w:styleId="952E2BFAFFE146138FEDA1F234D7C2742">
    <w:name w:val="952E2BFAFFE146138FEDA1F234D7C2742"/>
    <w:rsid w:val="00CF3769"/>
    <w:pPr>
      <w:spacing w:after="200" w:line="276" w:lineRule="auto"/>
    </w:pPr>
    <w:rPr>
      <w:rFonts w:eastAsiaTheme="minorHAnsi"/>
      <w:lang w:eastAsia="en-US"/>
    </w:rPr>
  </w:style>
  <w:style w:type="paragraph" w:customStyle="1" w:styleId="1AF03A9981CD449493DCBB00694C42882">
    <w:name w:val="1AF03A9981CD449493DCBB00694C42882"/>
    <w:rsid w:val="00CF3769"/>
    <w:pPr>
      <w:spacing w:after="200" w:line="276" w:lineRule="auto"/>
    </w:pPr>
    <w:rPr>
      <w:rFonts w:eastAsiaTheme="minorHAnsi"/>
      <w:lang w:eastAsia="en-US"/>
    </w:rPr>
  </w:style>
  <w:style w:type="paragraph" w:customStyle="1" w:styleId="051B2D92DEF74941A0B0AF7C6E81BAB82">
    <w:name w:val="051B2D92DEF74941A0B0AF7C6E81BAB82"/>
    <w:rsid w:val="00CF3769"/>
    <w:pPr>
      <w:spacing w:after="200" w:line="276" w:lineRule="auto"/>
    </w:pPr>
    <w:rPr>
      <w:rFonts w:eastAsiaTheme="minorHAnsi"/>
      <w:lang w:eastAsia="en-US"/>
    </w:rPr>
  </w:style>
  <w:style w:type="paragraph" w:customStyle="1" w:styleId="CEB801D4DB6E4E15ABD5BE3672299CDB2">
    <w:name w:val="CEB801D4DB6E4E15ABD5BE3672299CDB2"/>
    <w:rsid w:val="00CF3769"/>
    <w:pPr>
      <w:spacing w:after="200" w:line="276" w:lineRule="auto"/>
    </w:pPr>
    <w:rPr>
      <w:rFonts w:eastAsiaTheme="minorHAnsi"/>
      <w:lang w:eastAsia="en-US"/>
    </w:rPr>
  </w:style>
  <w:style w:type="paragraph" w:customStyle="1" w:styleId="48088148B7EF48E98EEAA03782B81D032">
    <w:name w:val="48088148B7EF48E98EEAA03782B81D032"/>
    <w:rsid w:val="00CF3769"/>
    <w:pPr>
      <w:spacing w:after="200" w:line="276" w:lineRule="auto"/>
    </w:pPr>
    <w:rPr>
      <w:rFonts w:eastAsiaTheme="minorHAnsi"/>
      <w:lang w:eastAsia="en-US"/>
    </w:rPr>
  </w:style>
  <w:style w:type="paragraph" w:customStyle="1" w:styleId="BD5D9FF11D734FD48E94FA4865EA5DBA2">
    <w:name w:val="BD5D9FF11D734FD48E94FA4865EA5DBA2"/>
    <w:rsid w:val="00CF3769"/>
    <w:pPr>
      <w:spacing w:after="200" w:line="276" w:lineRule="auto"/>
    </w:pPr>
    <w:rPr>
      <w:rFonts w:eastAsiaTheme="minorHAnsi"/>
      <w:lang w:eastAsia="en-US"/>
    </w:rPr>
  </w:style>
  <w:style w:type="paragraph" w:customStyle="1" w:styleId="87E21910A266457D873410CF48D497122">
    <w:name w:val="87E21910A266457D873410CF48D497122"/>
    <w:rsid w:val="00CF3769"/>
    <w:pPr>
      <w:spacing w:after="200" w:line="276" w:lineRule="auto"/>
    </w:pPr>
    <w:rPr>
      <w:rFonts w:eastAsiaTheme="minorHAnsi"/>
      <w:lang w:eastAsia="en-US"/>
    </w:rPr>
  </w:style>
  <w:style w:type="paragraph" w:customStyle="1" w:styleId="1D071E5EBCCC477EBB57FE8C0663016D1">
    <w:name w:val="1D071E5EBCCC477EBB57FE8C0663016D1"/>
    <w:rsid w:val="00CF3769"/>
    <w:pPr>
      <w:spacing w:after="200" w:line="276" w:lineRule="auto"/>
    </w:pPr>
    <w:rPr>
      <w:rFonts w:eastAsiaTheme="minorHAnsi"/>
      <w:lang w:eastAsia="en-US"/>
    </w:rPr>
  </w:style>
  <w:style w:type="paragraph" w:customStyle="1" w:styleId="F79971A84D3F4728ACB881DF3D3AAC5C1">
    <w:name w:val="F79971A84D3F4728ACB881DF3D3AAC5C1"/>
    <w:rsid w:val="00CF3769"/>
    <w:pPr>
      <w:spacing w:after="200" w:line="276" w:lineRule="auto"/>
    </w:pPr>
    <w:rPr>
      <w:rFonts w:eastAsiaTheme="minorHAnsi"/>
      <w:lang w:eastAsia="en-US"/>
    </w:rPr>
  </w:style>
  <w:style w:type="paragraph" w:customStyle="1" w:styleId="B3FD41347389485089A452B1794181732">
    <w:name w:val="B3FD41347389485089A452B1794181732"/>
    <w:rsid w:val="00CF3769"/>
    <w:pPr>
      <w:spacing w:after="200" w:line="276" w:lineRule="auto"/>
    </w:pPr>
    <w:rPr>
      <w:rFonts w:eastAsiaTheme="minorHAnsi"/>
      <w:lang w:eastAsia="en-US"/>
    </w:rPr>
  </w:style>
  <w:style w:type="paragraph" w:customStyle="1" w:styleId="85BAA1035307416AA0326DE2C70CE2F41">
    <w:name w:val="85BAA1035307416AA0326DE2C70CE2F41"/>
    <w:rsid w:val="00CF3769"/>
    <w:pPr>
      <w:spacing w:after="200" w:line="276" w:lineRule="auto"/>
    </w:pPr>
    <w:rPr>
      <w:rFonts w:eastAsiaTheme="minorHAnsi"/>
      <w:lang w:eastAsia="en-US"/>
    </w:rPr>
  </w:style>
  <w:style w:type="paragraph" w:customStyle="1" w:styleId="4ACBFDA7DD634304B764BE658B5D6FB51">
    <w:name w:val="4ACBFDA7DD634304B764BE658B5D6FB51"/>
    <w:rsid w:val="00CF3769"/>
    <w:pPr>
      <w:spacing w:after="200" w:line="276" w:lineRule="auto"/>
    </w:pPr>
    <w:rPr>
      <w:rFonts w:eastAsiaTheme="minorHAnsi"/>
      <w:lang w:eastAsia="en-US"/>
    </w:rPr>
  </w:style>
  <w:style w:type="paragraph" w:customStyle="1" w:styleId="7FC852F04B65463D8ADD0B1FCE10495E2">
    <w:name w:val="7FC852F04B65463D8ADD0B1FCE10495E2"/>
    <w:rsid w:val="00CF3769"/>
    <w:pPr>
      <w:spacing w:after="200" w:line="276" w:lineRule="auto"/>
    </w:pPr>
    <w:rPr>
      <w:rFonts w:eastAsiaTheme="minorHAnsi"/>
      <w:lang w:eastAsia="en-US"/>
    </w:rPr>
  </w:style>
  <w:style w:type="paragraph" w:customStyle="1" w:styleId="18B1057D68214FC5A64A4B44C7278C4D1">
    <w:name w:val="18B1057D68214FC5A64A4B44C7278C4D1"/>
    <w:rsid w:val="00CF3769"/>
    <w:pPr>
      <w:spacing w:after="200" w:line="276" w:lineRule="auto"/>
    </w:pPr>
    <w:rPr>
      <w:rFonts w:eastAsiaTheme="minorHAnsi"/>
      <w:lang w:eastAsia="en-US"/>
    </w:rPr>
  </w:style>
  <w:style w:type="paragraph" w:customStyle="1" w:styleId="61AB78EFBD664B7A9359E08EF0601CB51">
    <w:name w:val="61AB78EFBD664B7A9359E08EF0601CB51"/>
    <w:rsid w:val="00CF3769"/>
    <w:pPr>
      <w:spacing w:after="200" w:line="276" w:lineRule="auto"/>
    </w:pPr>
    <w:rPr>
      <w:rFonts w:eastAsiaTheme="minorHAnsi"/>
      <w:lang w:eastAsia="en-US"/>
    </w:rPr>
  </w:style>
  <w:style w:type="paragraph" w:customStyle="1" w:styleId="2DBEBC043A47486EAB1FC2A7760CF3B02">
    <w:name w:val="2DBEBC043A47486EAB1FC2A7760CF3B02"/>
    <w:rsid w:val="00CF3769"/>
    <w:pPr>
      <w:spacing w:after="200" w:line="276" w:lineRule="auto"/>
    </w:pPr>
    <w:rPr>
      <w:rFonts w:eastAsiaTheme="minorHAnsi"/>
      <w:lang w:eastAsia="en-US"/>
    </w:rPr>
  </w:style>
  <w:style w:type="paragraph" w:customStyle="1" w:styleId="68E1CEE1215C417287E406B4CE7903952">
    <w:name w:val="68E1CEE1215C417287E406B4CE7903952"/>
    <w:rsid w:val="00CF3769"/>
    <w:pPr>
      <w:spacing w:after="200" w:line="276" w:lineRule="auto"/>
    </w:pPr>
    <w:rPr>
      <w:rFonts w:eastAsiaTheme="minorHAnsi"/>
      <w:lang w:eastAsia="en-US"/>
    </w:rPr>
  </w:style>
  <w:style w:type="paragraph" w:customStyle="1" w:styleId="CBC5028B9C1948608FA0E268EDCD95C53">
    <w:name w:val="CBC5028B9C1948608FA0E268EDCD95C53"/>
    <w:rsid w:val="004348B5"/>
    <w:pPr>
      <w:spacing w:after="200" w:line="276" w:lineRule="auto"/>
    </w:pPr>
    <w:rPr>
      <w:rFonts w:eastAsiaTheme="minorHAnsi"/>
      <w:lang w:eastAsia="en-US"/>
    </w:rPr>
  </w:style>
  <w:style w:type="paragraph" w:customStyle="1" w:styleId="7DCF62A837E6496298A9259A78AB6B313">
    <w:name w:val="7DCF62A837E6496298A9259A78AB6B313"/>
    <w:rsid w:val="004348B5"/>
    <w:pPr>
      <w:spacing w:after="200" w:line="276" w:lineRule="auto"/>
    </w:pPr>
    <w:rPr>
      <w:rFonts w:eastAsiaTheme="minorHAnsi"/>
      <w:lang w:eastAsia="en-US"/>
    </w:rPr>
  </w:style>
  <w:style w:type="paragraph" w:customStyle="1" w:styleId="94A55EC5FB094AE8AF5B7240196B12E73">
    <w:name w:val="94A55EC5FB094AE8AF5B7240196B12E73"/>
    <w:rsid w:val="004348B5"/>
    <w:pPr>
      <w:spacing w:after="200" w:line="276" w:lineRule="auto"/>
    </w:pPr>
    <w:rPr>
      <w:rFonts w:eastAsiaTheme="minorHAnsi"/>
      <w:lang w:eastAsia="en-US"/>
    </w:rPr>
  </w:style>
  <w:style w:type="paragraph" w:customStyle="1" w:styleId="82107B34C62F4D0086ED8EA18975C6933">
    <w:name w:val="82107B34C62F4D0086ED8EA18975C6933"/>
    <w:rsid w:val="004348B5"/>
    <w:pPr>
      <w:spacing w:after="200" w:line="276" w:lineRule="auto"/>
    </w:pPr>
    <w:rPr>
      <w:rFonts w:eastAsiaTheme="minorHAnsi"/>
      <w:lang w:eastAsia="en-US"/>
    </w:rPr>
  </w:style>
  <w:style w:type="paragraph" w:customStyle="1" w:styleId="FA2E4B0CCCDE4097A0CDFA076E6DB5393">
    <w:name w:val="FA2E4B0CCCDE4097A0CDFA076E6DB5393"/>
    <w:rsid w:val="004348B5"/>
    <w:pPr>
      <w:spacing w:after="200" w:line="276" w:lineRule="auto"/>
    </w:pPr>
    <w:rPr>
      <w:rFonts w:eastAsiaTheme="minorHAnsi"/>
      <w:lang w:eastAsia="en-US"/>
    </w:rPr>
  </w:style>
  <w:style w:type="paragraph" w:customStyle="1" w:styleId="2D32A43095CD48218551CBAA57E9A5543">
    <w:name w:val="2D32A43095CD48218551CBAA57E9A5543"/>
    <w:rsid w:val="004348B5"/>
    <w:pPr>
      <w:spacing w:after="200" w:line="276" w:lineRule="auto"/>
    </w:pPr>
    <w:rPr>
      <w:rFonts w:eastAsiaTheme="minorHAnsi"/>
      <w:lang w:eastAsia="en-US"/>
    </w:rPr>
  </w:style>
  <w:style w:type="paragraph" w:customStyle="1" w:styleId="58E8AEB2576643C786937BF5A39180583">
    <w:name w:val="58E8AEB2576643C786937BF5A39180583"/>
    <w:rsid w:val="004348B5"/>
    <w:pPr>
      <w:spacing w:after="200" w:line="276" w:lineRule="auto"/>
    </w:pPr>
    <w:rPr>
      <w:rFonts w:eastAsiaTheme="minorHAnsi"/>
      <w:lang w:eastAsia="en-US"/>
    </w:rPr>
  </w:style>
  <w:style w:type="paragraph" w:customStyle="1" w:styleId="16038BC3A39A4CBF963CFF41EA1C5A113">
    <w:name w:val="16038BC3A39A4CBF963CFF41EA1C5A113"/>
    <w:rsid w:val="004348B5"/>
    <w:pPr>
      <w:spacing w:after="200" w:line="276" w:lineRule="auto"/>
    </w:pPr>
    <w:rPr>
      <w:rFonts w:eastAsiaTheme="minorHAnsi"/>
      <w:lang w:eastAsia="en-US"/>
    </w:rPr>
  </w:style>
  <w:style w:type="paragraph" w:customStyle="1" w:styleId="06FC19B3B90F4A73B5102C7FFCAA223F3">
    <w:name w:val="06FC19B3B90F4A73B5102C7FFCAA223F3"/>
    <w:rsid w:val="004348B5"/>
    <w:pPr>
      <w:spacing w:after="200" w:line="276" w:lineRule="auto"/>
    </w:pPr>
    <w:rPr>
      <w:rFonts w:eastAsiaTheme="minorHAnsi"/>
      <w:lang w:eastAsia="en-US"/>
    </w:rPr>
  </w:style>
  <w:style w:type="paragraph" w:customStyle="1" w:styleId="8719E9777D0A43AD91EB5D1E40400E113">
    <w:name w:val="8719E9777D0A43AD91EB5D1E40400E113"/>
    <w:rsid w:val="004348B5"/>
    <w:pPr>
      <w:spacing w:after="200" w:line="276" w:lineRule="auto"/>
    </w:pPr>
    <w:rPr>
      <w:rFonts w:eastAsiaTheme="minorHAnsi"/>
      <w:lang w:eastAsia="en-US"/>
    </w:rPr>
  </w:style>
  <w:style w:type="paragraph" w:customStyle="1" w:styleId="9A39B62502764E258243DD53924A4F6D3">
    <w:name w:val="9A39B62502764E258243DD53924A4F6D3"/>
    <w:rsid w:val="004348B5"/>
    <w:pPr>
      <w:spacing w:after="200" w:line="276" w:lineRule="auto"/>
    </w:pPr>
    <w:rPr>
      <w:rFonts w:eastAsiaTheme="minorHAnsi"/>
      <w:lang w:eastAsia="en-US"/>
    </w:rPr>
  </w:style>
  <w:style w:type="paragraph" w:customStyle="1" w:styleId="BF651FE41E574AF1BBBBA74E5C16D5D43">
    <w:name w:val="BF651FE41E574AF1BBBBA74E5C16D5D43"/>
    <w:rsid w:val="004348B5"/>
    <w:pPr>
      <w:spacing w:after="200" w:line="276" w:lineRule="auto"/>
    </w:pPr>
    <w:rPr>
      <w:rFonts w:eastAsiaTheme="minorHAnsi"/>
      <w:lang w:eastAsia="en-US"/>
    </w:rPr>
  </w:style>
  <w:style w:type="paragraph" w:customStyle="1" w:styleId="8219055FB0824C26BC9CC766A7AF4D2E3">
    <w:name w:val="8219055FB0824C26BC9CC766A7AF4D2E3"/>
    <w:rsid w:val="004348B5"/>
    <w:pPr>
      <w:spacing w:after="200" w:line="276" w:lineRule="auto"/>
    </w:pPr>
    <w:rPr>
      <w:rFonts w:eastAsiaTheme="minorHAnsi"/>
      <w:lang w:eastAsia="en-US"/>
    </w:rPr>
  </w:style>
  <w:style w:type="paragraph" w:customStyle="1" w:styleId="557812BB3F6D4820A569D5D9BF8B69D23">
    <w:name w:val="557812BB3F6D4820A569D5D9BF8B69D23"/>
    <w:rsid w:val="004348B5"/>
    <w:pPr>
      <w:spacing w:after="200" w:line="276" w:lineRule="auto"/>
    </w:pPr>
    <w:rPr>
      <w:rFonts w:eastAsiaTheme="minorHAnsi"/>
      <w:lang w:eastAsia="en-US"/>
    </w:rPr>
  </w:style>
  <w:style w:type="paragraph" w:customStyle="1" w:styleId="DB8C6874BC4C4205A074252891310A0D3">
    <w:name w:val="DB8C6874BC4C4205A074252891310A0D3"/>
    <w:rsid w:val="004348B5"/>
    <w:pPr>
      <w:spacing w:after="200" w:line="276" w:lineRule="auto"/>
    </w:pPr>
    <w:rPr>
      <w:rFonts w:eastAsiaTheme="minorHAnsi"/>
      <w:lang w:eastAsia="en-US"/>
    </w:rPr>
  </w:style>
  <w:style w:type="paragraph" w:customStyle="1" w:styleId="5364CFBAD82C473FB7ADB1E174576D8C3">
    <w:name w:val="5364CFBAD82C473FB7ADB1E174576D8C3"/>
    <w:rsid w:val="004348B5"/>
    <w:pPr>
      <w:spacing w:after="200" w:line="276" w:lineRule="auto"/>
    </w:pPr>
    <w:rPr>
      <w:rFonts w:eastAsiaTheme="minorHAnsi"/>
      <w:lang w:eastAsia="en-US"/>
    </w:rPr>
  </w:style>
  <w:style w:type="paragraph" w:customStyle="1" w:styleId="F814AAAE7DD54162A28D18C71D83FDCA3">
    <w:name w:val="F814AAAE7DD54162A28D18C71D83FDCA3"/>
    <w:rsid w:val="004348B5"/>
    <w:pPr>
      <w:spacing w:after="200" w:line="276" w:lineRule="auto"/>
    </w:pPr>
    <w:rPr>
      <w:rFonts w:eastAsiaTheme="minorHAnsi"/>
      <w:lang w:eastAsia="en-US"/>
    </w:rPr>
  </w:style>
  <w:style w:type="paragraph" w:customStyle="1" w:styleId="A5DE6890832F468196356E1EEC7FC4843">
    <w:name w:val="A5DE6890832F468196356E1EEC7FC4843"/>
    <w:rsid w:val="004348B5"/>
    <w:pPr>
      <w:spacing w:after="200" w:line="276" w:lineRule="auto"/>
    </w:pPr>
    <w:rPr>
      <w:rFonts w:eastAsiaTheme="minorHAnsi"/>
      <w:lang w:eastAsia="en-US"/>
    </w:rPr>
  </w:style>
  <w:style w:type="paragraph" w:customStyle="1" w:styleId="55A46247E3944CEDAAC1D27C8E5D79D23">
    <w:name w:val="55A46247E3944CEDAAC1D27C8E5D79D23"/>
    <w:rsid w:val="004348B5"/>
    <w:pPr>
      <w:spacing w:after="200" w:line="276" w:lineRule="auto"/>
    </w:pPr>
    <w:rPr>
      <w:rFonts w:eastAsiaTheme="minorHAnsi"/>
      <w:lang w:eastAsia="en-US"/>
    </w:rPr>
  </w:style>
  <w:style w:type="paragraph" w:customStyle="1" w:styleId="4E7FD1FBC5714F1AA8F90F97452CB9CF3">
    <w:name w:val="4E7FD1FBC5714F1AA8F90F97452CB9CF3"/>
    <w:rsid w:val="004348B5"/>
    <w:pPr>
      <w:spacing w:after="200" w:line="276" w:lineRule="auto"/>
    </w:pPr>
    <w:rPr>
      <w:rFonts w:eastAsiaTheme="minorHAnsi"/>
      <w:lang w:eastAsia="en-US"/>
    </w:rPr>
  </w:style>
  <w:style w:type="paragraph" w:customStyle="1" w:styleId="E62C9BEB302944868BA68E0C33ECB5873">
    <w:name w:val="E62C9BEB302944868BA68E0C33ECB5873"/>
    <w:rsid w:val="004348B5"/>
    <w:pPr>
      <w:spacing w:after="200" w:line="276" w:lineRule="auto"/>
    </w:pPr>
    <w:rPr>
      <w:rFonts w:eastAsiaTheme="minorHAnsi"/>
      <w:lang w:eastAsia="en-US"/>
    </w:rPr>
  </w:style>
  <w:style w:type="paragraph" w:customStyle="1" w:styleId="4ADBD0B53EFD4BA898B399E6559D1E763">
    <w:name w:val="4ADBD0B53EFD4BA898B399E6559D1E763"/>
    <w:rsid w:val="004348B5"/>
    <w:pPr>
      <w:spacing w:after="200" w:line="276" w:lineRule="auto"/>
    </w:pPr>
    <w:rPr>
      <w:rFonts w:eastAsiaTheme="minorHAnsi"/>
      <w:lang w:eastAsia="en-US"/>
    </w:rPr>
  </w:style>
  <w:style w:type="paragraph" w:customStyle="1" w:styleId="CC6A7EFCF9684209BC2E95BD81793EE03">
    <w:name w:val="CC6A7EFCF9684209BC2E95BD81793EE03"/>
    <w:rsid w:val="004348B5"/>
    <w:pPr>
      <w:spacing w:after="200" w:line="276" w:lineRule="auto"/>
    </w:pPr>
    <w:rPr>
      <w:rFonts w:eastAsiaTheme="minorHAnsi"/>
      <w:lang w:eastAsia="en-US"/>
    </w:rPr>
  </w:style>
  <w:style w:type="paragraph" w:customStyle="1" w:styleId="3D6F9EECC5F948EB9FE39A0CDE921B9B3">
    <w:name w:val="3D6F9EECC5F948EB9FE39A0CDE921B9B3"/>
    <w:rsid w:val="004348B5"/>
    <w:pPr>
      <w:spacing w:after="200" w:line="276" w:lineRule="auto"/>
    </w:pPr>
    <w:rPr>
      <w:rFonts w:eastAsiaTheme="minorHAnsi"/>
      <w:lang w:eastAsia="en-US"/>
    </w:rPr>
  </w:style>
  <w:style w:type="paragraph" w:customStyle="1" w:styleId="D8C8929AB44342EC91C1FA5627A435F43">
    <w:name w:val="D8C8929AB44342EC91C1FA5627A435F43"/>
    <w:rsid w:val="004348B5"/>
    <w:pPr>
      <w:spacing w:after="200" w:line="276" w:lineRule="auto"/>
    </w:pPr>
    <w:rPr>
      <w:rFonts w:eastAsiaTheme="minorHAnsi"/>
      <w:lang w:eastAsia="en-US"/>
    </w:rPr>
  </w:style>
  <w:style w:type="paragraph" w:customStyle="1" w:styleId="31E7AEF1E20B4C4DAF2E187CDBD13F723">
    <w:name w:val="31E7AEF1E20B4C4DAF2E187CDBD13F723"/>
    <w:rsid w:val="004348B5"/>
    <w:pPr>
      <w:spacing w:after="200" w:line="276" w:lineRule="auto"/>
    </w:pPr>
    <w:rPr>
      <w:rFonts w:eastAsiaTheme="minorHAnsi"/>
      <w:lang w:eastAsia="en-US"/>
    </w:rPr>
  </w:style>
  <w:style w:type="paragraph" w:customStyle="1" w:styleId="83E9DC66B2BF45FCB25CDD279A26ADAA3">
    <w:name w:val="83E9DC66B2BF45FCB25CDD279A26ADAA3"/>
    <w:rsid w:val="004348B5"/>
    <w:pPr>
      <w:spacing w:after="200" w:line="276" w:lineRule="auto"/>
    </w:pPr>
    <w:rPr>
      <w:rFonts w:eastAsiaTheme="minorHAnsi"/>
      <w:lang w:eastAsia="en-US"/>
    </w:rPr>
  </w:style>
  <w:style w:type="paragraph" w:customStyle="1" w:styleId="AE9E160888C1428AB90626FB5DE7A7DD3">
    <w:name w:val="AE9E160888C1428AB90626FB5DE7A7DD3"/>
    <w:rsid w:val="004348B5"/>
    <w:pPr>
      <w:spacing w:after="200" w:line="276" w:lineRule="auto"/>
    </w:pPr>
    <w:rPr>
      <w:rFonts w:eastAsiaTheme="minorHAnsi"/>
      <w:lang w:eastAsia="en-US"/>
    </w:rPr>
  </w:style>
  <w:style w:type="paragraph" w:customStyle="1" w:styleId="33F1EFA530D942578363B05FC966A9143">
    <w:name w:val="33F1EFA530D942578363B05FC966A9143"/>
    <w:rsid w:val="004348B5"/>
    <w:pPr>
      <w:spacing w:after="200" w:line="276" w:lineRule="auto"/>
    </w:pPr>
    <w:rPr>
      <w:rFonts w:eastAsiaTheme="minorHAnsi"/>
      <w:lang w:eastAsia="en-US"/>
    </w:rPr>
  </w:style>
  <w:style w:type="paragraph" w:customStyle="1" w:styleId="2F7A5AD5B3FD4CD8A2967D16B5B27AC83">
    <w:name w:val="2F7A5AD5B3FD4CD8A2967D16B5B27AC83"/>
    <w:rsid w:val="004348B5"/>
    <w:pPr>
      <w:spacing w:after="200" w:line="276" w:lineRule="auto"/>
    </w:pPr>
    <w:rPr>
      <w:rFonts w:eastAsiaTheme="minorHAnsi"/>
      <w:lang w:eastAsia="en-US"/>
    </w:rPr>
  </w:style>
  <w:style w:type="paragraph" w:customStyle="1" w:styleId="6D040610F0E647E9ABC8DB69993E94673">
    <w:name w:val="6D040610F0E647E9ABC8DB69993E94673"/>
    <w:rsid w:val="004348B5"/>
    <w:pPr>
      <w:spacing w:after="200" w:line="276" w:lineRule="auto"/>
    </w:pPr>
    <w:rPr>
      <w:rFonts w:eastAsiaTheme="minorHAnsi"/>
      <w:lang w:eastAsia="en-US"/>
    </w:rPr>
  </w:style>
  <w:style w:type="paragraph" w:customStyle="1" w:styleId="518E348B76CB4B64B73000BE8714A5183">
    <w:name w:val="518E348B76CB4B64B73000BE8714A5183"/>
    <w:rsid w:val="004348B5"/>
    <w:pPr>
      <w:spacing w:after="200" w:line="276" w:lineRule="auto"/>
    </w:pPr>
    <w:rPr>
      <w:rFonts w:eastAsiaTheme="minorHAnsi"/>
      <w:lang w:eastAsia="en-US"/>
    </w:rPr>
  </w:style>
  <w:style w:type="paragraph" w:customStyle="1" w:styleId="C698DCD7936E4E419FB4D4D3F5329CAC3">
    <w:name w:val="C698DCD7936E4E419FB4D4D3F5329CAC3"/>
    <w:rsid w:val="004348B5"/>
    <w:pPr>
      <w:spacing w:after="200" w:line="276" w:lineRule="auto"/>
    </w:pPr>
    <w:rPr>
      <w:rFonts w:eastAsiaTheme="minorHAnsi"/>
      <w:lang w:eastAsia="en-US"/>
    </w:rPr>
  </w:style>
  <w:style w:type="paragraph" w:customStyle="1" w:styleId="2AA03673252B43A1B08C0AA9856C02493">
    <w:name w:val="2AA03673252B43A1B08C0AA9856C02493"/>
    <w:rsid w:val="004348B5"/>
    <w:pPr>
      <w:spacing w:after="200" w:line="276" w:lineRule="auto"/>
    </w:pPr>
    <w:rPr>
      <w:rFonts w:eastAsiaTheme="minorHAnsi"/>
      <w:lang w:eastAsia="en-US"/>
    </w:rPr>
  </w:style>
  <w:style w:type="paragraph" w:customStyle="1" w:styleId="1B57CC797A504A04844CB09D27156F1D3">
    <w:name w:val="1B57CC797A504A04844CB09D27156F1D3"/>
    <w:rsid w:val="004348B5"/>
    <w:pPr>
      <w:spacing w:after="200" w:line="276" w:lineRule="auto"/>
    </w:pPr>
    <w:rPr>
      <w:rFonts w:eastAsiaTheme="minorHAnsi"/>
      <w:lang w:eastAsia="en-US"/>
    </w:rPr>
  </w:style>
  <w:style w:type="paragraph" w:customStyle="1" w:styleId="BA66C57FA9F54900AB3E7B9664133CFB3">
    <w:name w:val="BA66C57FA9F54900AB3E7B9664133CFB3"/>
    <w:rsid w:val="004348B5"/>
    <w:pPr>
      <w:spacing w:after="200" w:line="276" w:lineRule="auto"/>
    </w:pPr>
    <w:rPr>
      <w:rFonts w:eastAsiaTheme="minorHAnsi"/>
      <w:lang w:eastAsia="en-US"/>
    </w:rPr>
  </w:style>
  <w:style w:type="paragraph" w:customStyle="1" w:styleId="95C0A6ABBA8F4FF8869095FDBF5911E03">
    <w:name w:val="95C0A6ABBA8F4FF8869095FDBF5911E03"/>
    <w:rsid w:val="004348B5"/>
    <w:pPr>
      <w:spacing w:after="200" w:line="276" w:lineRule="auto"/>
    </w:pPr>
    <w:rPr>
      <w:rFonts w:eastAsiaTheme="minorHAnsi"/>
      <w:lang w:eastAsia="en-US"/>
    </w:rPr>
  </w:style>
  <w:style w:type="paragraph" w:customStyle="1" w:styleId="AA37F1A9FAF1469FB65F7A7D0D6CB98B3">
    <w:name w:val="AA37F1A9FAF1469FB65F7A7D0D6CB98B3"/>
    <w:rsid w:val="004348B5"/>
    <w:pPr>
      <w:spacing w:after="200" w:line="276" w:lineRule="auto"/>
    </w:pPr>
    <w:rPr>
      <w:rFonts w:eastAsiaTheme="minorHAnsi"/>
      <w:lang w:eastAsia="en-US"/>
    </w:rPr>
  </w:style>
  <w:style w:type="paragraph" w:customStyle="1" w:styleId="145040D0EBE94A5BA81970FE212093CD3">
    <w:name w:val="145040D0EBE94A5BA81970FE212093CD3"/>
    <w:rsid w:val="004348B5"/>
    <w:pPr>
      <w:spacing w:after="200" w:line="276" w:lineRule="auto"/>
    </w:pPr>
    <w:rPr>
      <w:rFonts w:eastAsiaTheme="minorHAnsi"/>
      <w:lang w:eastAsia="en-US"/>
    </w:rPr>
  </w:style>
  <w:style w:type="paragraph" w:customStyle="1" w:styleId="523CC2D54D6A4B3AACF9562AA37FF7E13">
    <w:name w:val="523CC2D54D6A4B3AACF9562AA37FF7E13"/>
    <w:rsid w:val="004348B5"/>
    <w:pPr>
      <w:spacing w:after="200" w:line="276" w:lineRule="auto"/>
    </w:pPr>
    <w:rPr>
      <w:rFonts w:eastAsiaTheme="minorHAnsi"/>
      <w:lang w:eastAsia="en-US"/>
    </w:rPr>
  </w:style>
  <w:style w:type="paragraph" w:customStyle="1" w:styleId="20940A5262604FB1967ADC301A3FE0DE3">
    <w:name w:val="20940A5262604FB1967ADC301A3FE0DE3"/>
    <w:rsid w:val="004348B5"/>
    <w:pPr>
      <w:spacing w:after="200" w:line="276" w:lineRule="auto"/>
    </w:pPr>
    <w:rPr>
      <w:rFonts w:eastAsiaTheme="minorHAnsi"/>
      <w:lang w:eastAsia="en-US"/>
    </w:rPr>
  </w:style>
  <w:style w:type="paragraph" w:customStyle="1" w:styleId="625E838929F1437FBF9C821A053FFAA33">
    <w:name w:val="625E838929F1437FBF9C821A053FFAA33"/>
    <w:rsid w:val="004348B5"/>
    <w:pPr>
      <w:spacing w:after="200" w:line="276" w:lineRule="auto"/>
    </w:pPr>
    <w:rPr>
      <w:rFonts w:eastAsiaTheme="minorHAnsi"/>
      <w:lang w:eastAsia="en-US"/>
    </w:rPr>
  </w:style>
  <w:style w:type="paragraph" w:customStyle="1" w:styleId="0C11B420C12C45CE8CE43523E2BCC86E3">
    <w:name w:val="0C11B420C12C45CE8CE43523E2BCC86E3"/>
    <w:rsid w:val="004348B5"/>
    <w:pPr>
      <w:spacing w:after="200" w:line="276" w:lineRule="auto"/>
    </w:pPr>
    <w:rPr>
      <w:rFonts w:eastAsiaTheme="minorHAnsi"/>
      <w:lang w:eastAsia="en-US"/>
    </w:rPr>
  </w:style>
  <w:style w:type="paragraph" w:customStyle="1" w:styleId="5CE3EDAA78FC4D31AA4E779CB9C9C4133">
    <w:name w:val="5CE3EDAA78FC4D31AA4E779CB9C9C4133"/>
    <w:rsid w:val="004348B5"/>
    <w:pPr>
      <w:spacing w:after="200" w:line="276" w:lineRule="auto"/>
    </w:pPr>
    <w:rPr>
      <w:rFonts w:eastAsiaTheme="minorHAnsi"/>
      <w:lang w:eastAsia="en-US"/>
    </w:rPr>
  </w:style>
  <w:style w:type="paragraph" w:customStyle="1" w:styleId="D62DE5850CCC4427B840421EBE544EA73">
    <w:name w:val="D62DE5850CCC4427B840421EBE544EA73"/>
    <w:rsid w:val="004348B5"/>
    <w:pPr>
      <w:spacing w:after="200" w:line="276" w:lineRule="auto"/>
    </w:pPr>
    <w:rPr>
      <w:rFonts w:eastAsiaTheme="minorHAnsi"/>
      <w:lang w:eastAsia="en-US"/>
    </w:rPr>
  </w:style>
  <w:style w:type="paragraph" w:customStyle="1" w:styleId="71CCD9E7CB9B492BBC22D3C609D4D28F3">
    <w:name w:val="71CCD9E7CB9B492BBC22D3C609D4D28F3"/>
    <w:rsid w:val="004348B5"/>
    <w:pPr>
      <w:spacing w:after="200" w:line="276" w:lineRule="auto"/>
    </w:pPr>
    <w:rPr>
      <w:rFonts w:eastAsiaTheme="minorHAnsi"/>
      <w:lang w:eastAsia="en-US"/>
    </w:rPr>
  </w:style>
  <w:style w:type="paragraph" w:customStyle="1" w:styleId="4648D71922FC414DB3D9DD8026B6D47C3">
    <w:name w:val="4648D71922FC414DB3D9DD8026B6D47C3"/>
    <w:rsid w:val="004348B5"/>
    <w:pPr>
      <w:spacing w:after="200" w:line="276" w:lineRule="auto"/>
    </w:pPr>
    <w:rPr>
      <w:rFonts w:eastAsiaTheme="minorHAnsi"/>
      <w:lang w:eastAsia="en-US"/>
    </w:rPr>
  </w:style>
  <w:style w:type="paragraph" w:customStyle="1" w:styleId="B63E9E70A55A4FC2B7F4067B0B7A1C623">
    <w:name w:val="B63E9E70A55A4FC2B7F4067B0B7A1C623"/>
    <w:rsid w:val="004348B5"/>
    <w:pPr>
      <w:spacing w:after="200" w:line="276" w:lineRule="auto"/>
    </w:pPr>
    <w:rPr>
      <w:rFonts w:eastAsiaTheme="minorHAnsi"/>
      <w:lang w:eastAsia="en-US"/>
    </w:rPr>
  </w:style>
  <w:style w:type="paragraph" w:customStyle="1" w:styleId="5986A2F86CD64C959B9EBA1B3431EAF23">
    <w:name w:val="5986A2F86CD64C959B9EBA1B3431EAF23"/>
    <w:rsid w:val="004348B5"/>
    <w:pPr>
      <w:spacing w:after="200" w:line="276" w:lineRule="auto"/>
    </w:pPr>
    <w:rPr>
      <w:rFonts w:eastAsiaTheme="minorHAnsi"/>
      <w:lang w:eastAsia="en-US"/>
    </w:rPr>
  </w:style>
  <w:style w:type="paragraph" w:customStyle="1" w:styleId="C9A4A144AA2648B688C841C5C315A0023">
    <w:name w:val="C9A4A144AA2648B688C841C5C315A0023"/>
    <w:rsid w:val="004348B5"/>
    <w:pPr>
      <w:spacing w:after="200" w:line="276" w:lineRule="auto"/>
    </w:pPr>
    <w:rPr>
      <w:rFonts w:eastAsiaTheme="minorHAnsi"/>
      <w:lang w:eastAsia="en-US"/>
    </w:rPr>
  </w:style>
  <w:style w:type="paragraph" w:customStyle="1" w:styleId="5B6DBBC26BAE49B58CC84AAC24BA92E43">
    <w:name w:val="5B6DBBC26BAE49B58CC84AAC24BA92E43"/>
    <w:rsid w:val="004348B5"/>
    <w:pPr>
      <w:spacing w:after="200" w:line="276" w:lineRule="auto"/>
    </w:pPr>
    <w:rPr>
      <w:rFonts w:eastAsiaTheme="minorHAnsi"/>
      <w:lang w:eastAsia="en-US"/>
    </w:rPr>
  </w:style>
  <w:style w:type="paragraph" w:customStyle="1" w:styleId="C20DB6FC600D4D1FACBD7255BD8ADF563">
    <w:name w:val="C20DB6FC600D4D1FACBD7255BD8ADF563"/>
    <w:rsid w:val="004348B5"/>
    <w:pPr>
      <w:spacing w:after="200" w:line="276" w:lineRule="auto"/>
    </w:pPr>
    <w:rPr>
      <w:rFonts w:eastAsiaTheme="minorHAnsi"/>
      <w:lang w:eastAsia="en-US"/>
    </w:rPr>
  </w:style>
  <w:style w:type="paragraph" w:customStyle="1" w:styleId="2EB07E85CED24D819CBACAD8417A70DC3">
    <w:name w:val="2EB07E85CED24D819CBACAD8417A70DC3"/>
    <w:rsid w:val="004348B5"/>
    <w:pPr>
      <w:spacing w:after="200" w:line="276" w:lineRule="auto"/>
    </w:pPr>
    <w:rPr>
      <w:rFonts w:eastAsiaTheme="minorHAnsi"/>
      <w:lang w:eastAsia="en-US"/>
    </w:rPr>
  </w:style>
  <w:style w:type="paragraph" w:customStyle="1" w:styleId="1AA5782CEE0B4929ABEB3C2DFAAAE7BA3">
    <w:name w:val="1AA5782CEE0B4929ABEB3C2DFAAAE7BA3"/>
    <w:rsid w:val="004348B5"/>
    <w:pPr>
      <w:spacing w:after="200" w:line="276" w:lineRule="auto"/>
    </w:pPr>
    <w:rPr>
      <w:rFonts w:eastAsiaTheme="minorHAnsi"/>
      <w:lang w:eastAsia="en-US"/>
    </w:rPr>
  </w:style>
  <w:style w:type="paragraph" w:customStyle="1" w:styleId="AC22100F02AD4EAAB26ED594EAB5134C3">
    <w:name w:val="AC22100F02AD4EAAB26ED594EAB5134C3"/>
    <w:rsid w:val="004348B5"/>
    <w:pPr>
      <w:spacing w:after="200" w:line="276" w:lineRule="auto"/>
    </w:pPr>
    <w:rPr>
      <w:rFonts w:eastAsiaTheme="minorHAnsi"/>
      <w:lang w:eastAsia="en-US"/>
    </w:rPr>
  </w:style>
  <w:style w:type="paragraph" w:customStyle="1" w:styleId="952E2BFAFFE146138FEDA1F234D7C2743">
    <w:name w:val="952E2BFAFFE146138FEDA1F234D7C2743"/>
    <w:rsid w:val="004348B5"/>
    <w:pPr>
      <w:spacing w:after="200" w:line="276" w:lineRule="auto"/>
    </w:pPr>
    <w:rPr>
      <w:rFonts w:eastAsiaTheme="minorHAnsi"/>
      <w:lang w:eastAsia="en-US"/>
    </w:rPr>
  </w:style>
  <w:style w:type="paragraph" w:customStyle="1" w:styleId="1AF03A9981CD449493DCBB00694C42883">
    <w:name w:val="1AF03A9981CD449493DCBB00694C42883"/>
    <w:rsid w:val="004348B5"/>
    <w:pPr>
      <w:spacing w:after="200" w:line="276" w:lineRule="auto"/>
    </w:pPr>
    <w:rPr>
      <w:rFonts w:eastAsiaTheme="minorHAnsi"/>
      <w:lang w:eastAsia="en-US"/>
    </w:rPr>
  </w:style>
  <w:style w:type="paragraph" w:customStyle="1" w:styleId="051B2D92DEF74941A0B0AF7C6E81BAB83">
    <w:name w:val="051B2D92DEF74941A0B0AF7C6E81BAB83"/>
    <w:rsid w:val="004348B5"/>
    <w:pPr>
      <w:spacing w:after="200" w:line="276" w:lineRule="auto"/>
    </w:pPr>
    <w:rPr>
      <w:rFonts w:eastAsiaTheme="minorHAnsi"/>
      <w:lang w:eastAsia="en-US"/>
    </w:rPr>
  </w:style>
  <w:style w:type="paragraph" w:customStyle="1" w:styleId="CEB801D4DB6E4E15ABD5BE3672299CDB3">
    <w:name w:val="CEB801D4DB6E4E15ABD5BE3672299CDB3"/>
    <w:rsid w:val="004348B5"/>
    <w:pPr>
      <w:spacing w:after="200" w:line="276" w:lineRule="auto"/>
    </w:pPr>
    <w:rPr>
      <w:rFonts w:eastAsiaTheme="minorHAnsi"/>
      <w:lang w:eastAsia="en-US"/>
    </w:rPr>
  </w:style>
  <w:style w:type="paragraph" w:customStyle="1" w:styleId="48088148B7EF48E98EEAA03782B81D033">
    <w:name w:val="48088148B7EF48E98EEAA03782B81D033"/>
    <w:rsid w:val="004348B5"/>
    <w:pPr>
      <w:spacing w:after="200" w:line="276" w:lineRule="auto"/>
    </w:pPr>
    <w:rPr>
      <w:rFonts w:eastAsiaTheme="minorHAnsi"/>
      <w:lang w:eastAsia="en-US"/>
    </w:rPr>
  </w:style>
  <w:style w:type="paragraph" w:customStyle="1" w:styleId="BD5D9FF11D734FD48E94FA4865EA5DBA3">
    <w:name w:val="BD5D9FF11D734FD48E94FA4865EA5DBA3"/>
    <w:rsid w:val="004348B5"/>
    <w:pPr>
      <w:spacing w:after="200" w:line="276" w:lineRule="auto"/>
    </w:pPr>
    <w:rPr>
      <w:rFonts w:eastAsiaTheme="minorHAnsi"/>
      <w:lang w:eastAsia="en-US"/>
    </w:rPr>
  </w:style>
  <w:style w:type="paragraph" w:customStyle="1" w:styleId="87E21910A266457D873410CF48D497123">
    <w:name w:val="87E21910A266457D873410CF48D497123"/>
    <w:rsid w:val="004348B5"/>
    <w:pPr>
      <w:spacing w:after="200" w:line="276" w:lineRule="auto"/>
    </w:pPr>
    <w:rPr>
      <w:rFonts w:eastAsiaTheme="minorHAnsi"/>
      <w:lang w:eastAsia="en-US"/>
    </w:rPr>
  </w:style>
  <w:style w:type="paragraph" w:customStyle="1" w:styleId="1D071E5EBCCC477EBB57FE8C0663016D2">
    <w:name w:val="1D071E5EBCCC477EBB57FE8C0663016D2"/>
    <w:rsid w:val="004348B5"/>
    <w:pPr>
      <w:spacing w:after="200" w:line="276" w:lineRule="auto"/>
    </w:pPr>
    <w:rPr>
      <w:rFonts w:eastAsiaTheme="minorHAnsi"/>
      <w:lang w:eastAsia="en-US"/>
    </w:rPr>
  </w:style>
  <w:style w:type="paragraph" w:customStyle="1" w:styleId="F79971A84D3F4728ACB881DF3D3AAC5C2">
    <w:name w:val="F79971A84D3F4728ACB881DF3D3AAC5C2"/>
    <w:rsid w:val="004348B5"/>
    <w:pPr>
      <w:spacing w:after="200" w:line="276" w:lineRule="auto"/>
    </w:pPr>
    <w:rPr>
      <w:rFonts w:eastAsiaTheme="minorHAnsi"/>
      <w:lang w:eastAsia="en-US"/>
    </w:rPr>
  </w:style>
  <w:style w:type="paragraph" w:customStyle="1" w:styleId="B3FD41347389485089A452B1794181733">
    <w:name w:val="B3FD41347389485089A452B1794181733"/>
    <w:rsid w:val="004348B5"/>
    <w:pPr>
      <w:spacing w:after="200" w:line="276" w:lineRule="auto"/>
    </w:pPr>
    <w:rPr>
      <w:rFonts w:eastAsiaTheme="minorHAnsi"/>
      <w:lang w:eastAsia="en-US"/>
    </w:rPr>
  </w:style>
  <w:style w:type="paragraph" w:customStyle="1" w:styleId="85BAA1035307416AA0326DE2C70CE2F42">
    <w:name w:val="85BAA1035307416AA0326DE2C70CE2F42"/>
    <w:rsid w:val="004348B5"/>
    <w:pPr>
      <w:spacing w:after="200" w:line="276" w:lineRule="auto"/>
    </w:pPr>
    <w:rPr>
      <w:rFonts w:eastAsiaTheme="minorHAnsi"/>
      <w:lang w:eastAsia="en-US"/>
    </w:rPr>
  </w:style>
  <w:style w:type="paragraph" w:customStyle="1" w:styleId="4ACBFDA7DD634304B764BE658B5D6FB52">
    <w:name w:val="4ACBFDA7DD634304B764BE658B5D6FB52"/>
    <w:rsid w:val="004348B5"/>
    <w:pPr>
      <w:spacing w:after="200" w:line="276" w:lineRule="auto"/>
    </w:pPr>
    <w:rPr>
      <w:rFonts w:eastAsiaTheme="minorHAnsi"/>
      <w:lang w:eastAsia="en-US"/>
    </w:rPr>
  </w:style>
  <w:style w:type="paragraph" w:customStyle="1" w:styleId="7FC852F04B65463D8ADD0B1FCE10495E3">
    <w:name w:val="7FC852F04B65463D8ADD0B1FCE10495E3"/>
    <w:rsid w:val="004348B5"/>
    <w:pPr>
      <w:spacing w:after="200" w:line="276" w:lineRule="auto"/>
    </w:pPr>
    <w:rPr>
      <w:rFonts w:eastAsiaTheme="minorHAnsi"/>
      <w:lang w:eastAsia="en-US"/>
    </w:rPr>
  </w:style>
  <w:style w:type="paragraph" w:customStyle="1" w:styleId="18B1057D68214FC5A64A4B44C7278C4D2">
    <w:name w:val="18B1057D68214FC5A64A4B44C7278C4D2"/>
    <w:rsid w:val="004348B5"/>
    <w:pPr>
      <w:spacing w:after="200" w:line="276" w:lineRule="auto"/>
    </w:pPr>
    <w:rPr>
      <w:rFonts w:eastAsiaTheme="minorHAnsi"/>
      <w:lang w:eastAsia="en-US"/>
    </w:rPr>
  </w:style>
  <w:style w:type="paragraph" w:customStyle="1" w:styleId="61AB78EFBD664B7A9359E08EF0601CB52">
    <w:name w:val="61AB78EFBD664B7A9359E08EF0601CB52"/>
    <w:rsid w:val="004348B5"/>
    <w:pPr>
      <w:spacing w:after="200" w:line="276" w:lineRule="auto"/>
    </w:pPr>
    <w:rPr>
      <w:rFonts w:eastAsiaTheme="minorHAnsi"/>
      <w:lang w:eastAsia="en-US"/>
    </w:rPr>
  </w:style>
  <w:style w:type="paragraph" w:customStyle="1" w:styleId="2DBEBC043A47486EAB1FC2A7760CF3B03">
    <w:name w:val="2DBEBC043A47486EAB1FC2A7760CF3B03"/>
    <w:rsid w:val="004348B5"/>
    <w:pPr>
      <w:spacing w:after="200" w:line="276" w:lineRule="auto"/>
    </w:pPr>
    <w:rPr>
      <w:rFonts w:eastAsiaTheme="minorHAnsi"/>
      <w:lang w:eastAsia="en-US"/>
    </w:rPr>
  </w:style>
  <w:style w:type="paragraph" w:customStyle="1" w:styleId="68E1CEE1215C417287E406B4CE7903953">
    <w:name w:val="68E1CEE1215C417287E406B4CE7903953"/>
    <w:rsid w:val="004348B5"/>
    <w:pPr>
      <w:spacing w:after="200" w:line="276" w:lineRule="auto"/>
    </w:pPr>
    <w:rPr>
      <w:rFonts w:eastAsiaTheme="minorHAnsi"/>
      <w:lang w:eastAsia="en-US"/>
    </w:rPr>
  </w:style>
  <w:style w:type="paragraph" w:customStyle="1" w:styleId="85CDD6BE095C4758AB02E7050F6E93C1">
    <w:name w:val="85CDD6BE095C4758AB02E7050F6E93C1"/>
    <w:rsid w:val="004348B5"/>
  </w:style>
  <w:style w:type="paragraph" w:customStyle="1" w:styleId="326557A0FC27474C9EF79B26D4C23129">
    <w:name w:val="326557A0FC27474C9EF79B26D4C23129"/>
    <w:rsid w:val="00075A03"/>
  </w:style>
  <w:style w:type="paragraph" w:customStyle="1" w:styleId="0B36BEE62FE4466F968699FCDF85023B">
    <w:name w:val="0B36BEE62FE4466F968699FCDF85023B"/>
    <w:rsid w:val="00075A03"/>
  </w:style>
  <w:style w:type="paragraph" w:customStyle="1" w:styleId="D6701653DBF94C589B4CB33C40F2A9E7">
    <w:name w:val="D6701653DBF94C589B4CB33C40F2A9E7"/>
    <w:rsid w:val="005E5CC8"/>
  </w:style>
  <w:style w:type="paragraph" w:customStyle="1" w:styleId="8C8B1C2194964B69B3E7D4B73521686B">
    <w:name w:val="8C8B1C2194964B69B3E7D4B73521686B"/>
    <w:rsid w:val="005E5CC8"/>
  </w:style>
  <w:style w:type="paragraph" w:customStyle="1" w:styleId="CBC5028B9C1948608FA0E268EDCD95C54">
    <w:name w:val="CBC5028B9C1948608FA0E268EDCD95C54"/>
    <w:rsid w:val="005E5CC8"/>
    <w:pPr>
      <w:spacing w:after="200" w:line="276" w:lineRule="auto"/>
    </w:pPr>
    <w:rPr>
      <w:rFonts w:eastAsiaTheme="minorHAnsi"/>
      <w:lang w:eastAsia="en-US"/>
    </w:rPr>
  </w:style>
  <w:style w:type="paragraph" w:customStyle="1" w:styleId="7DCF62A837E6496298A9259A78AB6B314">
    <w:name w:val="7DCF62A837E6496298A9259A78AB6B314"/>
    <w:rsid w:val="005E5CC8"/>
    <w:pPr>
      <w:spacing w:after="200" w:line="276" w:lineRule="auto"/>
    </w:pPr>
    <w:rPr>
      <w:rFonts w:eastAsiaTheme="minorHAnsi"/>
      <w:lang w:eastAsia="en-US"/>
    </w:rPr>
  </w:style>
  <w:style w:type="paragraph" w:customStyle="1" w:styleId="94A55EC5FB094AE8AF5B7240196B12E74">
    <w:name w:val="94A55EC5FB094AE8AF5B7240196B12E74"/>
    <w:rsid w:val="005E5CC8"/>
    <w:pPr>
      <w:spacing w:after="200" w:line="276" w:lineRule="auto"/>
    </w:pPr>
    <w:rPr>
      <w:rFonts w:eastAsiaTheme="minorHAnsi"/>
      <w:lang w:eastAsia="en-US"/>
    </w:rPr>
  </w:style>
  <w:style w:type="paragraph" w:customStyle="1" w:styleId="82107B34C62F4D0086ED8EA18975C6934">
    <w:name w:val="82107B34C62F4D0086ED8EA18975C6934"/>
    <w:rsid w:val="005E5CC8"/>
    <w:pPr>
      <w:spacing w:after="200" w:line="276" w:lineRule="auto"/>
    </w:pPr>
    <w:rPr>
      <w:rFonts w:eastAsiaTheme="minorHAnsi"/>
      <w:lang w:eastAsia="en-US"/>
    </w:rPr>
  </w:style>
  <w:style w:type="paragraph" w:customStyle="1" w:styleId="FA2E4B0CCCDE4097A0CDFA076E6DB5394">
    <w:name w:val="FA2E4B0CCCDE4097A0CDFA076E6DB5394"/>
    <w:rsid w:val="005E5CC8"/>
    <w:pPr>
      <w:spacing w:after="200" w:line="276" w:lineRule="auto"/>
    </w:pPr>
    <w:rPr>
      <w:rFonts w:eastAsiaTheme="minorHAnsi"/>
      <w:lang w:eastAsia="en-US"/>
    </w:rPr>
  </w:style>
  <w:style w:type="paragraph" w:customStyle="1" w:styleId="2D32A43095CD48218551CBAA57E9A5544">
    <w:name w:val="2D32A43095CD48218551CBAA57E9A5544"/>
    <w:rsid w:val="005E5CC8"/>
    <w:pPr>
      <w:spacing w:after="200" w:line="276" w:lineRule="auto"/>
    </w:pPr>
    <w:rPr>
      <w:rFonts w:eastAsiaTheme="minorHAnsi"/>
      <w:lang w:eastAsia="en-US"/>
    </w:rPr>
  </w:style>
  <w:style w:type="paragraph" w:customStyle="1" w:styleId="58E8AEB2576643C786937BF5A39180584">
    <w:name w:val="58E8AEB2576643C786937BF5A39180584"/>
    <w:rsid w:val="005E5CC8"/>
    <w:pPr>
      <w:spacing w:after="200" w:line="276" w:lineRule="auto"/>
    </w:pPr>
    <w:rPr>
      <w:rFonts w:eastAsiaTheme="minorHAnsi"/>
      <w:lang w:eastAsia="en-US"/>
    </w:rPr>
  </w:style>
  <w:style w:type="paragraph" w:customStyle="1" w:styleId="16038BC3A39A4CBF963CFF41EA1C5A114">
    <w:name w:val="16038BC3A39A4CBF963CFF41EA1C5A114"/>
    <w:rsid w:val="005E5CC8"/>
    <w:pPr>
      <w:spacing w:after="200" w:line="276" w:lineRule="auto"/>
    </w:pPr>
    <w:rPr>
      <w:rFonts w:eastAsiaTheme="minorHAnsi"/>
      <w:lang w:eastAsia="en-US"/>
    </w:rPr>
  </w:style>
  <w:style w:type="paragraph" w:customStyle="1" w:styleId="06FC19B3B90F4A73B5102C7FFCAA223F4">
    <w:name w:val="06FC19B3B90F4A73B5102C7FFCAA223F4"/>
    <w:rsid w:val="005E5CC8"/>
    <w:pPr>
      <w:spacing w:after="200" w:line="276" w:lineRule="auto"/>
    </w:pPr>
    <w:rPr>
      <w:rFonts w:eastAsiaTheme="minorHAnsi"/>
      <w:lang w:eastAsia="en-US"/>
    </w:rPr>
  </w:style>
  <w:style w:type="paragraph" w:customStyle="1" w:styleId="8719E9777D0A43AD91EB5D1E40400E114">
    <w:name w:val="8719E9777D0A43AD91EB5D1E40400E114"/>
    <w:rsid w:val="005E5CC8"/>
    <w:pPr>
      <w:spacing w:after="200" w:line="276" w:lineRule="auto"/>
    </w:pPr>
    <w:rPr>
      <w:rFonts w:eastAsiaTheme="minorHAnsi"/>
      <w:lang w:eastAsia="en-US"/>
    </w:rPr>
  </w:style>
  <w:style w:type="paragraph" w:customStyle="1" w:styleId="9A39B62502764E258243DD53924A4F6D4">
    <w:name w:val="9A39B62502764E258243DD53924A4F6D4"/>
    <w:rsid w:val="005E5CC8"/>
    <w:pPr>
      <w:spacing w:after="200" w:line="276" w:lineRule="auto"/>
    </w:pPr>
    <w:rPr>
      <w:rFonts w:eastAsiaTheme="minorHAnsi"/>
      <w:lang w:eastAsia="en-US"/>
    </w:rPr>
  </w:style>
  <w:style w:type="paragraph" w:customStyle="1" w:styleId="BF651FE41E574AF1BBBBA74E5C16D5D44">
    <w:name w:val="BF651FE41E574AF1BBBBA74E5C16D5D44"/>
    <w:rsid w:val="005E5CC8"/>
    <w:pPr>
      <w:spacing w:after="200" w:line="276" w:lineRule="auto"/>
    </w:pPr>
    <w:rPr>
      <w:rFonts w:eastAsiaTheme="minorHAnsi"/>
      <w:lang w:eastAsia="en-US"/>
    </w:rPr>
  </w:style>
  <w:style w:type="paragraph" w:customStyle="1" w:styleId="8219055FB0824C26BC9CC766A7AF4D2E4">
    <w:name w:val="8219055FB0824C26BC9CC766A7AF4D2E4"/>
    <w:rsid w:val="005E5CC8"/>
    <w:pPr>
      <w:spacing w:after="200" w:line="276" w:lineRule="auto"/>
    </w:pPr>
    <w:rPr>
      <w:rFonts w:eastAsiaTheme="minorHAnsi"/>
      <w:lang w:eastAsia="en-US"/>
    </w:rPr>
  </w:style>
  <w:style w:type="paragraph" w:customStyle="1" w:styleId="557812BB3F6D4820A569D5D9BF8B69D24">
    <w:name w:val="557812BB3F6D4820A569D5D9BF8B69D24"/>
    <w:rsid w:val="005E5CC8"/>
    <w:pPr>
      <w:spacing w:after="200" w:line="276" w:lineRule="auto"/>
    </w:pPr>
    <w:rPr>
      <w:rFonts w:eastAsiaTheme="minorHAnsi"/>
      <w:lang w:eastAsia="en-US"/>
    </w:rPr>
  </w:style>
  <w:style w:type="paragraph" w:customStyle="1" w:styleId="DB8C6874BC4C4205A074252891310A0D4">
    <w:name w:val="DB8C6874BC4C4205A074252891310A0D4"/>
    <w:rsid w:val="005E5CC8"/>
    <w:pPr>
      <w:spacing w:after="200" w:line="276" w:lineRule="auto"/>
    </w:pPr>
    <w:rPr>
      <w:rFonts w:eastAsiaTheme="minorHAnsi"/>
      <w:lang w:eastAsia="en-US"/>
    </w:rPr>
  </w:style>
  <w:style w:type="paragraph" w:customStyle="1" w:styleId="5364CFBAD82C473FB7ADB1E174576D8C4">
    <w:name w:val="5364CFBAD82C473FB7ADB1E174576D8C4"/>
    <w:rsid w:val="005E5CC8"/>
    <w:pPr>
      <w:spacing w:after="200" w:line="276" w:lineRule="auto"/>
    </w:pPr>
    <w:rPr>
      <w:rFonts w:eastAsiaTheme="minorHAnsi"/>
      <w:lang w:eastAsia="en-US"/>
    </w:rPr>
  </w:style>
  <w:style w:type="paragraph" w:customStyle="1" w:styleId="F814AAAE7DD54162A28D18C71D83FDCA4">
    <w:name w:val="F814AAAE7DD54162A28D18C71D83FDCA4"/>
    <w:rsid w:val="005E5CC8"/>
    <w:pPr>
      <w:spacing w:after="200" w:line="276" w:lineRule="auto"/>
    </w:pPr>
    <w:rPr>
      <w:rFonts w:eastAsiaTheme="minorHAnsi"/>
      <w:lang w:eastAsia="en-US"/>
    </w:rPr>
  </w:style>
  <w:style w:type="paragraph" w:customStyle="1" w:styleId="A5DE6890832F468196356E1EEC7FC4844">
    <w:name w:val="A5DE6890832F468196356E1EEC7FC4844"/>
    <w:rsid w:val="005E5CC8"/>
    <w:pPr>
      <w:spacing w:after="200" w:line="276" w:lineRule="auto"/>
    </w:pPr>
    <w:rPr>
      <w:rFonts w:eastAsiaTheme="minorHAnsi"/>
      <w:lang w:eastAsia="en-US"/>
    </w:rPr>
  </w:style>
  <w:style w:type="paragraph" w:customStyle="1" w:styleId="55A46247E3944CEDAAC1D27C8E5D79D24">
    <w:name w:val="55A46247E3944CEDAAC1D27C8E5D79D24"/>
    <w:rsid w:val="005E5CC8"/>
    <w:pPr>
      <w:spacing w:after="200" w:line="276" w:lineRule="auto"/>
    </w:pPr>
    <w:rPr>
      <w:rFonts w:eastAsiaTheme="minorHAnsi"/>
      <w:lang w:eastAsia="en-US"/>
    </w:rPr>
  </w:style>
  <w:style w:type="paragraph" w:customStyle="1" w:styleId="4E7FD1FBC5714F1AA8F90F97452CB9CF4">
    <w:name w:val="4E7FD1FBC5714F1AA8F90F97452CB9CF4"/>
    <w:rsid w:val="005E5CC8"/>
    <w:pPr>
      <w:spacing w:after="200" w:line="276" w:lineRule="auto"/>
    </w:pPr>
    <w:rPr>
      <w:rFonts w:eastAsiaTheme="minorHAnsi"/>
      <w:lang w:eastAsia="en-US"/>
    </w:rPr>
  </w:style>
  <w:style w:type="paragraph" w:customStyle="1" w:styleId="E62C9BEB302944868BA68E0C33ECB5874">
    <w:name w:val="E62C9BEB302944868BA68E0C33ECB5874"/>
    <w:rsid w:val="005E5CC8"/>
    <w:pPr>
      <w:spacing w:after="200" w:line="276" w:lineRule="auto"/>
    </w:pPr>
    <w:rPr>
      <w:rFonts w:eastAsiaTheme="minorHAnsi"/>
      <w:lang w:eastAsia="en-US"/>
    </w:rPr>
  </w:style>
  <w:style w:type="paragraph" w:customStyle="1" w:styleId="4ADBD0B53EFD4BA898B399E6559D1E764">
    <w:name w:val="4ADBD0B53EFD4BA898B399E6559D1E764"/>
    <w:rsid w:val="005E5CC8"/>
    <w:pPr>
      <w:spacing w:after="200" w:line="276" w:lineRule="auto"/>
    </w:pPr>
    <w:rPr>
      <w:rFonts w:eastAsiaTheme="minorHAnsi"/>
      <w:lang w:eastAsia="en-US"/>
    </w:rPr>
  </w:style>
  <w:style w:type="paragraph" w:customStyle="1" w:styleId="CC6A7EFCF9684209BC2E95BD81793EE04">
    <w:name w:val="CC6A7EFCF9684209BC2E95BD81793EE04"/>
    <w:rsid w:val="005E5CC8"/>
    <w:pPr>
      <w:spacing w:after="200" w:line="276" w:lineRule="auto"/>
    </w:pPr>
    <w:rPr>
      <w:rFonts w:eastAsiaTheme="minorHAnsi"/>
      <w:lang w:eastAsia="en-US"/>
    </w:rPr>
  </w:style>
  <w:style w:type="paragraph" w:customStyle="1" w:styleId="3D6F9EECC5F948EB9FE39A0CDE921B9B4">
    <w:name w:val="3D6F9EECC5F948EB9FE39A0CDE921B9B4"/>
    <w:rsid w:val="005E5CC8"/>
    <w:pPr>
      <w:spacing w:after="200" w:line="276" w:lineRule="auto"/>
    </w:pPr>
    <w:rPr>
      <w:rFonts w:eastAsiaTheme="minorHAnsi"/>
      <w:lang w:eastAsia="en-US"/>
    </w:rPr>
  </w:style>
  <w:style w:type="paragraph" w:customStyle="1" w:styleId="D8C8929AB44342EC91C1FA5627A435F44">
    <w:name w:val="D8C8929AB44342EC91C1FA5627A435F44"/>
    <w:rsid w:val="005E5CC8"/>
    <w:pPr>
      <w:spacing w:after="200" w:line="276" w:lineRule="auto"/>
    </w:pPr>
    <w:rPr>
      <w:rFonts w:eastAsiaTheme="minorHAnsi"/>
      <w:lang w:eastAsia="en-US"/>
    </w:rPr>
  </w:style>
  <w:style w:type="paragraph" w:customStyle="1" w:styleId="31E7AEF1E20B4C4DAF2E187CDBD13F724">
    <w:name w:val="31E7AEF1E20B4C4DAF2E187CDBD13F724"/>
    <w:rsid w:val="005E5CC8"/>
    <w:pPr>
      <w:spacing w:after="200" w:line="276" w:lineRule="auto"/>
    </w:pPr>
    <w:rPr>
      <w:rFonts w:eastAsiaTheme="minorHAnsi"/>
      <w:lang w:eastAsia="en-US"/>
    </w:rPr>
  </w:style>
  <w:style w:type="paragraph" w:customStyle="1" w:styleId="83E9DC66B2BF45FCB25CDD279A26ADAA4">
    <w:name w:val="83E9DC66B2BF45FCB25CDD279A26ADAA4"/>
    <w:rsid w:val="005E5CC8"/>
    <w:pPr>
      <w:spacing w:after="200" w:line="276" w:lineRule="auto"/>
    </w:pPr>
    <w:rPr>
      <w:rFonts w:eastAsiaTheme="minorHAnsi"/>
      <w:lang w:eastAsia="en-US"/>
    </w:rPr>
  </w:style>
  <w:style w:type="paragraph" w:customStyle="1" w:styleId="AE9E160888C1428AB90626FB5DE7A7DD4">
    <w:name w:val="AE9E160888C1428AB90626FB5DE7A7DD4"/>
    <w:rsid w:val="005E5CC8"/>
    <w:pPr>
      <w:spacing w:after="200" w:line="276" w:lineRule="auto"/>
    </w:pPr>
    <w:rPr>
      <w:rFonts w:eastAsiaTheme="minorHAnsi"/>
      <w:lang w:eastAsia="en-US"/>
    </w:rPr>
  </w:style>
  <w:style w:type="paragraph" w:customStyle="1" w:styleId="33F1EFA530D942578363B05FC966A9144">
    <w:name w:val="33F1EFA530D942578363B05FC966A9144"/>
    <w:rsid w:val="005E5CC8"/>
    <w:pPr>
      <w:spacing w:after="200" w:line="276" w:lineRule="auto"/>
    </w:pPr>
    <w:rPr>
      <w:rFonts w:eastAsiaTheme="minorHAnsi"/>
      <w:lang w:eastAsia="en-US"/>
    </w:rPr>
  </w:style>
  <w:style w:type="paragraph" w:customStyle="1" w:styleId="2F7A5AD5B3FD4CD8A2967D16B5B27AC84">
    <w:name w:val="2F7A5AD5B3FD4CD8A2967D16B5B27AC84"/>
    <w:rsid w:val="005E5CC8"/>
    <w:pPr>
      <w:spacing w:after="200" w:line="276" w:lineRule="auto"/>
    </w:pPr>
    <w:rPr>
      <w:rFonts w:eastAsiaTheme="minorHAnsi"/>
      <w:lang w:eastAsia="en-US"/>
    </w:rPr>
  </w:style>
  <w:style w:type="paragraph" w:customStyle="1" w:styleId="6D040610F0E647E9ABC8DB69993E94674">
    <w:name w:val="6D040610F0E647E9ABC8DB69993E94674"/>
    <w:rsid w:val="005E5CC8"/>
    <w:pPr>
      <w:spacing w:after="200" w:line="276" w:lineRule="auto"/>
    </w:pPr>
    <w:rPr>
      <w:rFonts w:eastAsiaTheme="minorHAnsi"/>
      <w:lang w:eastAsia="en-US"/>
    </w:rPr>
  </w:style>
  <w:style w:type="paragraph" w:customStyle="1" w:styleId="518E348B76CB4B64B73000BE8714A5184">
    <w:name w:val="518E348B76CB4B64B73000BE8714A5184"/>
    <w:rsid w:val="005E5CC8"/>
    <w:pPr>
      <w:spacing w:after="200" w:line="276" w:lineRule="auto"/>
    </w:pPr>
    <w:rPr>
      <w:rFonts w:eastAsiaTheme="minorHAnsi"/>
      <w:lang w:eastAsia="en-US"/>
    </w:rPr>
  </w:style>
  <w:style w:type="paragraph" w:customStyle="1" w:styleId="C698DCD7936E4E419FB4D4D3F5329CAC4">
    <w:name w:val="C698DCD7936E4E419FB4D4D3F5329CAC4"/>
    <w:rsid w:val="005E5CC8"/>
    <w:pPr>
      <w:spacing w:after="200" w:line="276" w:lineRule="auto"/>
    </w:pPr>
    <w:rPr>
      <w:rFonts w:eastAsiaTheme="minorHAnsi"/>
      <w:lang w:eastAsia="en-US"/>
    </w:rPr>
  </w:style>
  <w:style w:type="paragraph" w:customStyle="1" w:styleId="2AA03673252B43A1B08C0AA9856C02494">
    <w:name w:val="2AA03673252B43A1B08C0AA9856C02494"/>
    <w:rsid w:val="005E5CC8"/>
    <w:pPr>
      <w:spacing w:after="200" w:line="276" w:lineRule="auto"/>
    </w:pPr>
    <w:rPr>
      <w:rFonts w:eastAsiaTheme="minorHAnsi"/>
      <w:lang w:eastAsia="en-US"/>
    </w:rPr>
  </w:style>
  <w:style w:type="paragraph" w:customStyle="1" w:styleId="1B57CC797A504A04844CB09D27156F1D4">
    <w:name w:val="1B57CC797A504A04844CB09D27156F1D4"/>
    <w:rsid w:val="005E5CC8"/>
    <w:pPr>
      <w:spacing w:after="200" w:line="276" w:lineRule="auto"/>
    </w:pPr>
    <w:rPr>
      <w:rFonts w:eastAsiaTheme="minorHAnsi"/>
      <w:lang w:eastAsia="en-US"/>
    </w:rPr>
  </w:style>
  <w:style w:type="paragraph" w:customStyle="1" w:styleId="D6701653DBF94C589B4CB33C40F2A9E71">
    <w:name w:val="D6701653DBF94C589B4CB33C40F2A9E71"/>
    <w:rsid w:val="005E5CC8"/>
    <w:pPr>
      <w:spacing w:after="200" w:line="276" w:lineRule="auto"/>
    </w:pPr>
    <w:rPr>
      <w:rFonts w:eastAsiaTheme="minorHAnsi"/>
      <w:lang w:eastAsia="en-US"/>
    </w:rPr>
  </w:style>
  <w:style w:type="paragraph" w:customStyle="1" w:styleId="DF618B2D5A674296B0096FFD0F8D95EC">
    <w:name w:val="DF618B2D5A674296B0096FFD0F8D95EC"/>
    <w:rsid w:val="005E5CC8"/>
    <w:pPr>
      <w:spacing w:after="200" w:line="276" w:lineRule="auto"/>
    </w:pPr>
    <w:rPr>
      <w:rFonts w:eastAsiaTheme="minorHAnsi"/>
      <w:lang w:eastAsia="en-US"/>
    </w:rPr>
  </w:style>
  <w:style w:type="paragraph" w:customStyle="1" w:styleId="8C8B1C2194964B69B3E7D4B73521686B1">
    <w:name w:val="8C8B1C2194964B69B3E7D4B73521686B1"/>
    <w:rsid w:val="005E5CC8"/>
    <w:pPr>
      <w:spacing w:after="200" w:line="276" w:lineRule="auto"/>
    </w:pPr>
    <w:rPr>
      <w:rFonts w:eastAsiaTheme="minorHAnsi"/>
      <w:lang w:eastAsia="en-US"/>
    </w:rPr>
  </w:style>
  <w:style w:type="paragraph" w:customStyle="1" w:styleId="BA66C57FA9F54900AB3E7B9664133CFB4">
    <w:name w:val="BA66C57FA9F54900AB3E7B9664133CFB4"/>
    <w:rsid w:val="005E5CC8"/>
    <w:pPr>
      <w:spacing w:after="200" w:line="276" w:lineRule="auto"/>
    </w:pPr>
    <w:rPr>
      <w:rFonts w:eastAsiaTheme="minorHAnsi"/>
      <w:lang w:eastAsia="en-US"/>
    </w:rPr>
  </w:style>
  <w:style w:type="paragraph" w:customStyle="1" w:styleId="95C0A6ABBA8F4FF8869095FDBF5911E04">
    <w:name w:val="95C0A6ABBA8F4FF8869095FDBF5911E04"/>
    <w:rsid w:val="005E5CC8"/>
    <w:pPr>
      <w:spacing w:after="200" w:line="276" w:lineRule="auto"/>
    </w:pPr>
    <w:rPr>
      <w:rFonts w:eastAsiaTheme="minorHAnsi"/>
      <w:lang w:eastAsia="en-US"/>
    </w:rPr>
  </w:style>
  <w:style w:type="paragraph" w:customStyle="1" w:styleId="AA37F1A9FAF1469FB65F7A7D0D6CB98B4">
    <w:name w:val="AA37F1A9FAF1469FB65F7A7D0D6CB98B4"/>
    <w:rsid w:val="005E5CC8"/>
    <w:pPr>
      <w:spacing w:after="200" w:line="276" w:lineRule="auto"/>
    </w:pPr>
    <w:rPr>
      <w:rFonts w:eastAsiaTheme="minorHAnsi"/>
      <w:lang w:eastAsia="en-US"/>
    </w:rPr>
  </w:style>
  <w:style w:type="paragraph" w:customStyle="1" w:styleId="145040D0EBE94A5BA81970FE212093CD4">
    <w:name w:val="145040D0EBE94A5BA81970FE212093CD4"/>
    <w:rsid w:val="005E5CC8"/>
    <w:pPr>
      <w:spacing w:after="200" w:line="276" w:lineRule="auto"/>
    </w:pPr>
    <w:rPr>
      <w:rFonts w:eastAsiaTheme="minorHAnsi"/>
      <w:lang w:eastAsia="en-US"/>
    </w:rPr>
  </w:style>
  <w:style w:type="paragraph" w:customStyle="1" w:styleId="523CC2D54D6A4B3AACF9562AA37FF7E14">
    <w:name w:val="523CC2D54D6A4B3AACF9562AA37FF7E14"/>
    <w:rsid w:val="005E5CC8"/>
    <w:pPr>
      <w:spacing w:after="200" w:line="276" w:lineRule="auto"/>
    </w:pPr>
    <w:rPr>
      <w:rFonts w:eastAsiaTheme="minorHAnsi"/>
      <w:lang w:eastAsia="en-US"/>
    </w:rPr>
  </w:style>
  <w:style w:type="paragraph" w:customStyle="1" w:styleId="20940A5262604FB1967ADC301A3FE0DE4">
    <w:name w:val="20940A5262604FB1967ADC301A3FE0DE4"/>
    <w:rsid w:val="005E5CC8"/>
    <w:pPr>
      <w:spacing w:after="200" w:line="276" w:lineRule="auto"/>
    </w:pPr>
    <w:rPr>
      <w:rFonts w:eastAsiaTheme="minorHAnsi"/>
      <w:lang w:eastAsia="en-US"/>
    </w:rPr>
  </w:style>
  <w:style w:type="paragraph" w:customStyle="1" w:styleId="625E838929F1437FBF9C821A053FFAA34">
    <w:name w:val="625E838929F1437FBF9C821A053FFAA34"/>
    <w:rsid w:val="005E5CC8"/>
    <w:pPr>
      <w:spacing w:after="200" w:line="276" w:lineRule="auto"/>
    </w:pPr>
    <w:rPr>
      <w:rFonts w:eastAsiaTheme="minorHAnsi"/>
      <w:lang w:eastAsia="en-US"/>
    </w:rPr>
  </w:style>
  <w:style w:type="paragraph" w:customStyle="1" w:styleId="0C11B420C12C45CE8CE43523E2BCC86E4">
    <w:name w:val="0C11B420C12C45CE8CE43523E2BCC86E4"/>
    <w:rsid w:val="005E5CC8"/>
    <w:pPr>
      <w:spacing w:after="200" w:line="276" w:lineRule="auto"/>
    </w:pPr>
    <w:rPr>
      <w:rFonts w:eastAsiaTheme="minorHAnsi"/>
      <w:lang w:eastAsia="en-US"/>
    </w:rPr>
  </w:style>
  <w:style w:type="paragraph" w:customStyle="1" w:styleId="5CE3EDAA78FC4D31AA4E779CB9C9C4134">
    <w:name w:val="5CE3EDAA78FC4D31AA4E779CB9C9C4134"/>
    <w:rsid w:val="005E5CC8"/>
    <w:pPr>
      <w:spacing w:after="200" w:line="276" w:lineRule="auto"/>
    </w:pPr>
    <w:rPr>
      <w:rFonts w:eastAsiaTheme="minorHAnsi"/>
      <w:lang w:eastAsia="en-US"/>
    </w:rPr>
  </w:style>
  <w:style w:type="paragraph" w:customStyle="1" w:styleId="D62DE5850CCC4427B840421EBE544EA74">
    <w:name w:val="D62DE5850CCC4427B840421EBE544EA74"/>
    <w:rsid w:val="005E5CC8"/>
    <w:pPr>
      <w:spacing w:after="200" w:line="276" w:lineRule="auto"/>
    </w:pPr>
    <w:rPr>
      <w:rFonts w:eastAsiaTheme="minorHAnsi"/>
      <w:lang w:eastAsia="en-US"/>
    </w:rPr>
  </w:style>
  <w:style w:type="paragraph" w:customStyle="1" w:styleId="71CCD9E7CB9B492BBC22D3C609D4D28F4">
    <w:name w:val="71CCD9E7CB9B492BBC22D3C609D4D28F4"/>
    <w:rsid w:val="005E5CC8"/>
    <w:pPr>
      <w:spacing w:after="200" w:line="276" w:lineRule="auto"/>
    </w:pPr>
    <w:rPr>
      <w:rFonts w:eastAsiaTheme="minorHAnsi"/>
      <w:lang w:eastAsia="en-US"/>
    </w:rPr>
  </w:style>
  <w:style w:type="paragraph" w:customStyle="1" w:styleId="4648D71922FC414DB3D9DD8026B6D47C4">
    <w:name w:val="4648D71922FC414DB3D9DD8026B6D47C4"/>
    <w:rsid w:val="005E5CC8"/>
    <w:pPr>
      <w:spacing w:after="200" w:line="276" w:lineRule="auto"/>
    </w:pPr>
    <w:rPr>
      <w:rFonts w:eastAsiaTheme="minorHAnsi"/>
      <w:lang w:eastAsia="en-US"/>
    </w:rPr>
  </w:style>
  <w:style w:type="paragraph" w:customStyle="1" w:styleId="B63E9E70A55A4FC2B7F4067B0B7A1C624">
    <w:name w:val="B63E9E70A55A4FC2B7F4067B0B7A1C624"/>
    <w:rsid w:val="005E5CC8"/>
    <w:pPr>
      <w:spacing w:after="200" w:line="276" w:lineRule="auto"/>
    </w:pPr>
    <w:rPr>
      <w:rFonts w:eastAsiaTheme="minorHAnsi"/>
      <w:lang w:eastAsia="en-US"/>
    </w:rPr>
  </w:style>
  <w:style w:type="paragraph" w:customStyle="1" w:styleId="5986A2F86CD64C959B9EBA1B3431EAF24">
    <w:name w:val="5986A2F86CD64C959B9EBA1B3431EAF24"/>
    <w:rsid w:val="005E5CC8"/>
    <w:pPr>
      <w:spacing w:after="200" w:line="276" w:lineRule="auto"/>
    </w:pPr>
    <w:rPr>
      <w:rFonts w:eastAsiaTheme="minorHAnsi"/>
      <w:lang w:eastAsia="en-US"/>
    </w:rPr>
  </w:style>
  <w:style w:type="paragraph" w:customStyle="1" w:styleId="C9A4A144AA2648B688C841C5C315A0024">
    <w:name w:val="C9A4A144AA2648B688C841C5C315A0024"/>
    <w:rsid w:val="005E5CC8"/>
    <w:pPr>
      <w:spacing w:after="200" w:line="276" w:lineRule="auto"/>
    </w:pPr>
    <w:rPr>
      <w:rFonts w:eastAsiaTheme="minorHAnsi"/>
      <w:lang w:eastAsia="en-US"/>
    </w:rPr>
  </w:style>
  <w:style w:type="paragraph" w:customStyle="1" w:styleId="5B6DBBC26BAE49B58CC84AAC24BA92E44">
    <w:name w:val="5B6DBBC26BAE49B58CC84AAC24BA92E44"/>
    <w:rsid w:val="005E5CC8"/>
    <w:pPr>
      <w:spacing w:after="200" w:line="276" w:lineRule="auto"/>
    </w:pPr>
    <w:rPr>
      <w:rFonts w:eastAsiaTheme="minorHAnsi"/>
      <w:lang w:eastAsia="en-US"/>
    </w:rPr>
  </w:style>
  <w:style w:type="paragraph" w:customStyle="1" w:styleId="C20DB6FC600D4D1FACBD7255BD8ADF564">
    <w:name w:val="C20DB6FC600D4D1FACBD7255BD8ADF564"/>
    <w:rsid w:val="005E5CC8"/>
    <w:pPr>
      <w:spacing w:after="200" w:line="276" w:lineRule="auto"/>
    </w:pPr>
    <w:rPr>
      <w:rFonts w:eastAsiaTheme="minorHAnsi"/>
      <w:lang w:eastAsia="en-US"/>
    </w:rPr>
  </w:style>
  <w:style w:type="paragraph" w:customStyle="1" w:styleId="2EB07E85CED24D819CBACAD8417A70DC4">
    <w:name w:val="2EB07E85CED24D819CBACAD8417A70DC4"/>
    <w:rsid w:val="005E5CC8"/>
    <w:pPr>
      <w:spacing w:after="200" w:line="276" w:lineRule="auto"/>
    </w:pPr>
    <w:rPr>
      <w:rFonts w:eastAsiaTheme="minorHAnsi"/>
      <w:lang w:eastAsia="en-US"/>
    </w:rPr>
  </w:style>
  <w:style w:type="paragraph" w:customStyle="1" w:styleId="1AA5782CEE0B4929ABEB3C2DFAAAE7BA4">
    <w:name w:val="1AA5782CEE0B4929ABEB3C2DFAAAE7BA4"/>
    <w:rsid w:val="005E5CC8"/>
    <w:pPr>
      <w:spacing w:after="200" w:line="276" w:lineRule="auto"/>
    </w:pPr>
    <w:rPr>
      <w:rFonts w:eastAsiaTheme="minorHAnsi"/>
      <w:lang w:eastAsia="en-US"/>
    </w:rPr>
  </w:style>
  <w:style w:type="paragraph" w:customStyle="1" w:styleId="AC22100F02AD4EAAB26ED594EAB5134C4">
    <w:name w:val="AC22100F02AD4EAAB26ED594EAB5134C4"/>
    <w:rsid w:val="005E5CC8"/>
    <w:pPr>
      <w:spacing w:after="200" w:line="276" w:lineRule="auto"/>
    </w:pPr>
    <w:rPr>
      <w:rFonts w:eastAsiaTheme="minorHAnsi"/>
      <w:lang w:eastAsia="en-US"/>
    </w:rPr>
  </w:style>
  <w:style w:type="paragraph" w:customStyle="1" w:styleId="952E2BFAFFE146138FEDA1F234D7C2744">
    <w:name w:val="952E2BFAFFE146138FEDA1F234D7C2744"/>
    <w:rsid w:val="005E5CC8"/>
    <w:pPr>
      <w:spacing w:after="200" w:line="276" w:lineRule="auto"/>
    </w:pPr>
    <w:rPr>
      <w:rFonts w:eastAsiaTheme="minorHAnsi"/>
      <w:lang w:eastAsia="en-US"/>
    </w:rPr>
  </w:style>
  <w:style w:type="paragraph" w:customStyle="1" w:styleId="1AF03A9981CD449493DCBB00694C42884">
    <w:name w:val="1AF03A9981CD449493DCBB00694C42884"/>
    <w:rsid w:val="005E5CC8"/>
    <w:pPr>
      <w:spacing w:after="200" w:line="276" w:lineRule="auto"/>
    </w:pPr>
    <w:rPr>
      <w:rFonts w:eastAsiaTheme="minorHAnsi"/>
      <w:lang w:eastAsia="en-US"/>
    </w:rPr>
  </w:style>
  <w:style w:type="paragraph" w:customStyle="1" w:styleId="051B2D92DEF74941A0B0AF7C6E81BAB84">
    <w:name w:val="051B2D92DEF74941A0B0AF7C6E81BAB84"/>
    <w:rsid w:val="005E5CC8"/>
    <w:pPr>
      <w:spacing w:after="200" w:line="276" w:lineRule="auto"/>
    </w:pPr>
    <w:rPr>
      <w:rFonts w:eastAsiaTheme="minorHAnsi"/>
      <w:lang w:eastAsia="en-US"/>
    </w:rPr>
  </w:style>
  <w:style w:type="paragraph" w:customStyle="1" w:styleId="CEB801D4DB6E4E15ABD5BE3672299CDB4">
    <w:name w:val="CEB801D4DB6E4E15ABD5BE3672299CDB4"/>
    <w:rsid w:val="005E5CC8"/>
    <w:pPr>
      <w:spacing w:after="200" w:line="276" w:lineRule="auto"/>
    </w:pPr>
    <w:rPr>
      <w:rFonts w:eastAsiaTheme="minorHAnsi"/>
      <w:lang w:eastAsia="en-US"/>
    </w:rPr>
  </w:style>
  <w:style w:type="paragraph" w:customStyle="1" w:styleId="48088148B7EF48E98EEAA03782B81D034">
    <w:name w:val="48088148B7EF48E98EEAA03782B81D034"/>
    <w:rsid w:val="005E5CC8"/>
    <w:pPr>
      <w:spacing w:after="200" w:line="276" w:lineRule="auto"/>
    </w:pPr>
    <w:rPr>
      <w:rFonts w:eastAsiaTheme="minorHAnsi"/>
      <w:lang w:eastAsia="en-US"/>
    </w:rPr>
  </w:style>
  <w:style w:type="paragraph" w:customStyle="1" w:styleId="BD5D9FF11D734FD48E94FA4865EA5DBA4">
    <w:name w:val="BD5D9FF11D734FD48E94FA4865EA5DBA4"/>
    <w:rsid w:val="005E5CC8"/>
    <w:pPr>
      <w:spacing w:after="200" w:line="276" w:lineRule="auto"/>
    </w:pPr>
    <w:rPr>
      <w:rFonts w:eastAsiaTheme="minorHAnsi"/>
      <w:lang w:eastAsia="en-US"/>
    </w:rPr>
  </w:style>
  <w:style w:type="paragraph" w:customStyle="1" w:styleId="87E21910A266457D873410CF48D497124">
    <w:name w:val="87E21910A266457D873410CF48D497124"/>
    <w:rsid w:val="005E5CC8"/>
    <w:pPr>
      <w:spacing w:after="200" w:line="276" w:lineRule="auto"/>
    </w:pPr>
    <w:rPr>
      <w:rFonts w:eastAsiaTheme="minorHAnsi"/>
      <w:lang w:eastAsia="en-US"/>
    </w:rPr>
  </w:style>
  <w:style w:type="paragraph" w:customStyle="1" w:styleId="0B36BEE62FE4466F968699FCDF85023B1">
    <w:name w:val="0B36BEE62FE4466F968699FCDF85023B1"/>
    <w:rsid w:val="005E5CC8"/>
    <w:pPr>
      <w:spacing w:after="200" w:line="276" w:lineRule="auto"/>
    </w:pPr>
    <w:rPr>
      <w:rFonts w:eastAsiaTheme="minorHAnsi"/>
      <w:lang w:eastAsia="en-US"/>
    </w:rPr>
  </w:style>
  <w:style w:type="paragraph" w:customStyle="1" w:styleId="1D071E5EBCCC477EBB57FE8C0663016D3">
    <w:name w:val="1D071E5EBCCC477EBB57FE8C0663016D3"/>
    <w:rsid w:val="005E5CC8"/>
    <w:pPr>
      <w:spacing w:after="200" w:line="276" w:lineRule="auto"/>
    </w:pPr>
    <w:rPr>
      <w:rFonts w:eastAsiaTheme="minorHAnsi"/>
      <w:lang w:eastAsia="en-US"/>
    </w:rPr>
  </w:style>
  <w:style w:type="paragraph" w:customStyle="1" w:styleId="F79971A84D3F4728ACB881DF3D3AAC5C3">
    <w:name w:val="F79971A84D3F4728ACB881DF3D3AAC5C3"/>
    <w:rsid w:val="005E5CC8"/>
    <w:pPr>
      <w:spacing w:after="200" w:line="276" w:lineRule="auto"/>
    </w:pPr>
    <w:rPr>
      <w:rFonts w:eastAsiaTheme="minorHAnsi"/>
      <w:lang w:eastAsia="en-US"/>
    </w:rPr>
  </w:style>
  <w:style w:type="paragraph" w:customStyle="1" w:styleId="85CDD6BE095C4758AB02E7050F6E93C11">
    <w:name w:val="85CDD6BE095C4758AB02E7050F6E93C11"/>
    <w:rsid w:val="005E5CC8"/>
    <w:pPr>
      <w:spacing w:after="200" w:line="276" w:lineRule="auto"/>
    </w:pPr>
    <w:rPr>
      <w:rFonts w:eastAsiaTheme="minorHAnsi"/>
      <w:lang w:eastAsia="en-US"/>
    </w:rPr>
  </w:style>
  <w:style w:type="paragraph" w:customStyle="1" w:styleId="B3FD41347389485089A452B1794181734">
    <w:name w:val="B3FD41347389485089A452B1794181734"/>
    <w:rsid w:val="005E5CC8"/>
    <w:pPr>
      <w:spacing w:after="200" w:line="276" w:lineRule="auto"/>
    </w:pPr>
    <w:rPr>
      <w:rFonts w:eastAsiaTheme="minorHAnsi"/>
      <w:lang w:eastAsia="en-US"/>
    </w:rPr>
  </w:style>
  <w:style w:type="paragraph" w:customStyle="1" w:styleId="85BAA1035307416AA0326DE2C70CE2F43">
    <w:name w:val="85BAA1035307416AA0326DE2C70CE2F43"/>
    <w:rsid w:val="005E5CC8"/>
    <w:pPr>
      <w:spacing w:after="200" w:line="276" w:lineRule="auto"/>
    </w:pPr>
    <w:rPr>
      <w:rFonts w:eastAsiaTheme="minorHAnsi"/>
      <w:lang w:eastAsia="en-US"/>
    </w:rPr>
  </w:style>
  <w:style w:type="paragraph" w:customStyle="1" w:styleId="4ACBFDA7DD634304B764BE658B5D6FB53">
    <w:name w:val="4ACBFDA7DD634304B764BE658B5D6FB53"/>
    <w:rsid w:val="005E5CC8"/>
    <w:pPr>
      <w:spacing w:after="200" w:line="276" w:lineRule="auto"/>
    </w:pPr>
    <w:rPr>
      <w:rFonts w:eastAsiaTheme="minorHAnsi"/>
      <w:lang w:eastAsia="en-US"/>
    </w:rPr>
  </w:style>
  <w:style w:type="paragraph" w:customStyle="1" w:styleId="7FC852F04B65463D8ADD0B1FCE10495E4">
    <w:name w:val="7FC852F04B65463D8ADD0B1FCE10495E4"/>
    <w:rsid w:val="005E5CC8"/>
    <w:pPr>
      <w:spacing w:after="200" w:line="276" w:lineRule="auto"/>
    </w:pPr>
    <w:rPr>
      <w:rFonts w:eastAsiaTheme="minorHAnsi"/>
      <w:lang w:eastAsia="en-US"/>
    </w:rPr>
  </w:style>
  <w:style w:type="paragraph" w:customStyle="1" w:styleId="18B1057D68214FC5A64A4B44C7278C4D3">
    <w:name w:val="18B1057D68214FC5A64A4B44C7278C4D3"/>
    <w:rsid w:val="005E5CC8"/>
    <w:pPr>
      <w:spacing w:after="200" w:line="276" w:lineRule="auto"/>
    </w:pPr>
    <w:rPr>
      <w:rFonts w:eastAsiaTheme="minorHAnsi"/>
      <w:lang w:eastAsia="en-US"/>
    </w:rPr>
  </w:style>
  <w:style w:type="paragraph" w:customStyle="1" w:styleId="61AB78EFBD664B7A9359E08EF0601CB53">
    <w:name w:val="61AB78EFBD664B7A9359E08EF0601CB53"/>
    <w:rsid w:val="005E5CC8"/>
    <w:pPr>
      <w:spacing w:after="200" w:line="276" w:lineRule="auto"/>
    </w:pPr>
    <w:rPr>
      <w:rFonts w:eastAsiaTheme="minorHAnsi"/>
      <w:lang w:eastAsia="en-US"/>
    </w:rPr>
  </w:style>
  <w:style w:type="paragraph" w:customStyle="1" w:styleId="2DBEBC043A47486EAB1FC2A7760CF3B04">
    <w:name w:val="2DBEBC043A47486EAB1FC2A7760CF3B04"/>
    <w:rsid w:val="005E5CC8"/>
    <w:pPr>
      <w:spacing w:after="200" w:line="276" w:lineRule="auto"/>
    </w:pPr>
    <w:rPr>
      <w:rFonts w:eastAsiaTheme="minorHAnsi"/>
      <w:lang w:eastAsia="en-US"/>
    </w:rPr>
  </w:style>
  <w:style w:type="paragraph" w:customStyle="1" w:styleId="68E1CEE1215C417287E406B4CE7903954">
    <w:name w:val="68E1CEE1215C417287E406B4CE7903954"/>
    <w:rsid w:val="005E5CC8"/>
    <w:pPr>
      <w:spacing w:after="200" w:line="276" w:lineRule="auto"/>
    </w:pPr>
    <w:rPr>
      <w:rFonts w:eastAsiaTheme="minorHAnsi"/>
      <w:lang w:eastAsia="en-US"/>
    </w:rPr>
  </w:style>
  <w:style w:type="paragraph" w:customStyle="1" w:styleId="F39EDA0B6D7B430D8E82BD4E898F00AB">
    <w:name w:val="F39EDA0B6D7B430D8E82BD4E898F00AB"/>
    <w:rsid w:val="005E5CC8"/>
  </w:style>
  <w:style w:type="paragraph" w:customStyle="1" w:styleId="5747A77D054F40268A3CAC9A2F1B02A9">
    <w:name w:val="5747A77D054F40268A3CAC9A2F1B02A9"/>
    <w:rsid w:val="005E5CC8"/>
  </w:style>
  <w:style w:type="paragraph" w:customStyle="1" w:styleId="BB43E62C2AF245068BCEABA1B72F1E12">
    <w:name w:val="BB43E62C2AF245068BCEABA1B72F1E12"/>
    <w:rsid w:val="005E5CC8"/>
  </w:style>
  <w:style w:type="paragraph" w:customStyle="1" w:styleId="66293419FE3C40968BFDADB6FBA313C1">
    <w:name w:val="66293419FE3C40968BFDADB6FBA313C1"/>
    <w:rsid w:val="005E5CC8"/>
  </w:style>
  <w:style w:type="paragraph" w:customStyle="1" w:styleId="F9E30AAD5BB74A7AA6C0AA84D6A887B9">
    <w:name w:val="F9E30AAD5BB74A7AA6C0AA84D6A887B9"/>
    <w:rsid w:val="005E5CC8"/>
  </w:style>
  <w:style w:type="paragraph" w:customStyle="1" w:styleId="FFECC6B16E4045E7B5519C621EF5EB4A">
    <w:name w:val="FFECC6B16E4045E7B5519C621EF5EB4A"/>
    <w:rsid w:val="005E5CC8"/>
  </w:style>
  <w:style w:type="paragraph" w:customStyle="1" w:styleId="526A5D5BF1F94AF5BECE971C6CEA05CA">
    <w:name w:val="526A5D5BF1F94AF5BECE971C6CEA05CA"/>
    <w:rsid w:val="005E5CC8"/>
  </w:style>
  <w:style w:type="paragraph" w:customStyle="1" w:styleId="A98EB03E7FD0400592DDF1318CEC191A">
    <w:name w:val="A98EB03E7FD0400592DDF1318CEC191A"/>
    <w:rsid w:val="005E5CC8"/>
  </w:style>
  <w:style w:type="paragraph" w:customStyle="1" w:styleId="9AF2A646E39047C0AF1AA9A0FE186AC2">
    <w:name w:val="9AF2A646E39047C0AF1AA9A0FE186AC2"/>
    <w:rsid w:val="005E5CC8"/>
  </w:style>
  <w:style w:type="paragraph" w:customStyle="1" w:styleId="6C68A4EA9C274E8EB74BDC8613989670">
    <w:name w:val="6C68A4EA9C274E8EB74BDC8613989670"/>
    <w:rsid w:val="005E5CC8"/>
  </w:style>
  <w:style w:type="paragraph" w:customStyle="1" w:styleId="C6793B7F6C2C46A8A650EC0270456500">
    <w:name w:val="C6793B7F6C2C46A8A650EC0270456500"/>
    <w:rsid w:val="005E5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3BC92-92EB-40F1-A560-24208197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LVST Headed paper Portrait-address (180120)</Template>
  <TotalTime>0</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LVS TRAINING</cp:lastModifiedBy>
  <cp:revision>3</cp:revision>
  <cp:lastPrinted>2020-01-19T08:48:00Z</cp:lastPrinted>
  <dcterms:created xsi:type="dcterms:W3CDTF">2020-09-08T11:45:00Z</dcterms:created>
  <dcterms:modified xsi:type="dcterms:W3CDTF">2020-09-08T11:45:00Z</dcterms:modified>
</cp:coreProperties>
</file>